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2" w:rsidRPr="005814E4" w:rsidRDefault="00696602" w:rsidP="00FC187C">
      <w:pPr>
        <w:ind w:left="225" w:hangingChars="100" w:hanging="225"/>
      </w:pPr>
      <w:bookmarkStart w:id="0" w:name="_GoBack"/>
      <w:bookmarkEnd w:id="0"/>
      <w:r w:rsidRPr="005814E4">
        <w:rPr>
          <w:rFonts w:hint="eastAsia"/>
        </w:rPr>
        <w:t>様式２</w:t>
      </w:r>
    </w:p>
    <w:p w:rsidR="00696602" w:rsidRPr="00102939" w:rsidRDefault="00696602" w:rsidP="00696602">
      <w:pPr>
        <w:jc w:val="center"/>
      </w:pPr>
      <w:r w:rsidRPr="00102939">
        <w:rPr>
          <w:rFonts w:hint="eastAsia"/>
          <w:sz w:val="24"/>
        </w:rPr>
        <w:t>救命講習等受講申込書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411"/>
        <w:gridCol w:w="495"/>
        <w:gridCol w:w="1134"/>
        <w:gridCol w:w="2913"/>
      </w:tblGrid>
      <w:tr w:rsidR="00696602" w:rsidRPr="00102939" w:rsidTr="00696602">
        <w:trPr>
          <w:trHeight w:val="554"/>
        </w:trPr>
        <w:tc>
          <w:tcPr>
            <w:tcW w:w="9083" w:type="dxa"/>
            <w:gridSpan w:val="5"/>
          </w:tcPr>
          <w:p w:rsidR="00427BE5" w:rsidRDefault="00696602" w:rsidP="00696602">
            <w:pPr>
              <w:spacing w:line="300" w:lineRule="auto"/>
              <w:ind w:left="-68" w:rightChars="52" w:right="117"/>
              <w:jc w:val="right"/>
            </w:pPr>
            <w:r w:rsidRPr="00102939">
              <w:rPr>
                <w:rFonts w:hint="eastAsia"/>
              </w:rPr>
              <w:t>年　　　月　　　日</w:t>
            </w:r>
          </w:p>
          <w:p w:rsidR="00696602" w:rsidRPr="00102939" w:rsidRDefault="00696602" w:rsidP="00696602">
            <w:pPr>
              <w:spacing w:line="300" w:lineRule="auto"/>
              <w:ind w:left="-68" w:rightChars="52" w:right="117"/>
              <w:jc w:val="right"/>
            </w:pPr>
            <w:r w:rsidRPr="00102939">
              <w:rPr>
                <w:rFonts w:hint="eastAsia"/>
              </w:rPr>
              <w:t xml:space="preserve">　</w:t>
            </w:r>
          </w:p>
          <w:p w:rsidR="00696602" w:rsidRPr="00102939" w:rsidRDefault="00696602" w:rsidP="00696602">
            <w:pPr>
              <w:ind w:left="-67" w:right="52"/>
            </w:pPr>
            <w:r w:rsidRPr="00102939">
              <w:rPr>
                <w:rFonts w:hint="eastAsia"/>
              </w:rPr>
              <w:t xml:space="preserve">　（あて先）名古屋市消防長（署長）</w:t>
            </w:r>
          </w:p>
          <w:p w:rsidR="00696602" w:rsidRPr="00102939" w:rsidRDefault="00696602" w:rsidP="00696602">
            <w:pPr>
              <w:ind w:left="-67" w:right="52"/>
            </w:pPr>
            <w:r w:rsidRPr="00102939">
              <w:rPr>
                <w:rFonts w:hint="eastAsia"/>
              </w:rPr>
              <w:t xml:space="preserve">　　　　　　　　　　　　　　　　　　　</w:t>
            </w:r>
          </w:p>
          <w:p w:rsidR="00696602" w:rsidRPr="00102939" w:rsidRDefault="00696602" w:rsidP="00696602">
            <w:pPr>
              <w:ind w:left="-68" w:right="52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FD5381A" wp14:editId="61D631F5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85090</wp:posOffset>
                      </wp:positionV>
                      <wp:extent cx="76200" cy="695325"/>
                      <wp:effectExtent l="6350" t="12700" r="12700" b="6350"/>
                      <wp:wrapNone/>
                      <wp:docPr id="224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leftBracket">
                                <a:avLst>
                                  <a:gd name="adj" fmla="val 76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E14F6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4" o:spid="_x0000_s1026" type="#_x0000_t85" style="position:absolute;left:0;text-align:left;margin-left:223.9pt;margin-top:6.7pt;width:6pt;height:5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102939">
              <w:rPr>
                <w:rFonts w:hint="eastAsia"/>
              </w:rPr>
              <w:t xml:space="preserve">　　　　　　　　　　　　　　　　</w:t>
            </w:r>
            <w:r w:rsidR="00C31DB1">
              <w:rPr>
                <w:rFonts w:hint="eastAsia"/>
              </w:rPr>
              <w:t xml:space="preserve">　</w:t>
            </w:r>
            <w:r w:rsidRPr="00102939">
              <w:rPr>
                <w:rFonts w:hint="eastAsia"/>
              </w:rPr>
              <w:t>申請者　団体名</w:t>
            </w:r>
          </w:p>
          <w:p w:rsidR="00696602" w:rsidRPr="00102939" w:rsidRDefault="00696602" w:rsidP="00696602">
            <w:pPr>
              <w:spacing w:beforeLines="30" w:before="103"/>
              <w:ind w:left="-68" w:right="51"/>
            </w:pPr>
            <w:r w:rsidRPr="00102939">
              <w:rPr>
                <w:rFonts w:hint="eastAsia"/>
              </w:rPr>
              <w:t xml:space="preserve">　　　　　　　　　　　　　　　　　　　　</w:t>
            </w:r>
            <w:r w:rsidR="00C31DB1">
              <w:rPr>
                <w:rFonts w:hint="eastAsia"/>
              </w:rPr>
              <w:t xml:space="preserve">　</w:t>
            </w:r>
            <w:r w:rsidRPr="00102939">
              <w:rPr>
                <w:rFonts w:hint="eastAsia"/>
              </w:rPr>
              <w:t>住　所</w:t>
            </w:r>
          </w:p>
          <w:p w:rsidR="00696602" w:rsidRPr="00102939" w:rsidRDefault="00696602" w:rsidP="00696602">
            <w:pPr>
              <w:spacing w:beforeLines="30" w:before="103"/>
              <w:ind w:left="-68" w:right="51"/>
            </w:pPr>
            <w:r w:rsidRPr="00102939">
              <w:rPr>
                <w:rFonts w:hint="eastAsia"/>
              </w:rPr>
              <w:t xml:space="preserve">　　　　　　　　　　　　　　　　　　　　</w:t>
            </w:r>
            <w:r w:rsidR="00C31DB1">
              <w:rPr>
                <w:rFonts w:hint="eastAsia"/>
              </w:rPr>
              <w:t xml:space="preserve">　</w:t>
            </w:r>
            <w:r w:rsidRPr="00102939">
              <w:rPr>
                <w:rFonts w:hint="eastAsia"/>
              </w:rPr>
              <w:t>氏　名</w:t>
            </w:r>
          </w:p>
          <w:p w:rsidR="00696602" w:rsidRPr="00102939" w:rsidRDefault="00696602" w:rsidP="00696602">
            <w:pPr>
              <w:ind w:left="-68" w:right="52"/>
            </w:pPr>
          </w:p>
          <w:p w:rsidR="00696602" w:rsidRPr="00102939" w:rsidRDefault="00696602" w:rsidP="00696602">
            <w:pPr>
              <w:ind w:leftChars="-29" w:left="-65" w:right="51" w:firstLineChars="100" w:firstLine="225"/>
            </w:pPr>
            <w:r w:rsidRPr="00102939">
              <w:rPr>
                <w:rFonts w:hint="eastAsia"/>
              </w:rPr>
              <w:t>下記のとおり、救命講習</w:t>
            </w:r>
            <w:r w:rsidRPr="00102939">
              <w:rPr>
                <w:rFonts w:hint="eastAsia"/>
                <w:szCs w:val="21"/>
              </w:rPr>
              <w:t>等</w:t>
            </w:r>
            <w:r w:rsidR="00C31DB1">
              <w:rPr>
                <w:rFonts w:hint="eastAsia"/>
              </w:rPr>
              <w:t>の受講を申</w:t>
            </w:r>
            <w:r w:rsidRPr="00102939">
              <w:rPr>
                <w:rFonts w:hint="eastAsia"/>
              </w:rPr>
              <w:t>込みます。</w:t>
            </w:r>
          </w:p>
          <w:p w:rsidR="00696602" w:rsidRPr="00102939" w:rsidRDefault="00696602" w:rsidP="00696602">
            <w:pPr>
              <w:pStyle w:val="aa"/>
              <w:spacing w:beforeLines="50" w:before="173" w:afterLines="50" w:after="173"/>
              <w:ind w:right="51"/>
            </w:pPr>
            <w:r w:rsidRPr="00102939">
              <w:rPr>
                <w:rFonts w:hint="eastAsia"/>
              </w:rPr>
              <w:t>記</w:t>
            </w:r>
          </w:p>
        </w:tc>
      </w:tr>
      <w:tr w:rsidR="00696602" w:rsidRPr="00102939" w:rsidTr="00C06204">
        <w:trPr>
          <w:trHeight w:val="1998"/>
        </w:trPr>
        <w:tc>
          <w:tcPr>
            <w:tcW w:w="2130" w:type="dxa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jc w:val="center"/>
            </w:pPr>
            <w:r w:rsidRPr="00770F3E">
              <w:rPr>
                <w:rFonts w:hint="eastAsia"/>
                <w:spacing w:val="555"/>
                <w:kern w:val="0"/>
                <w:fitText w:val="1603" w:id="1189359360"/>
              </w:rPr>
              <w:t>種</w:t>
            </w:r>
            <w:r w:rsidRPr="00770F3E">
              <w:rPr>
                <w:rFonts w:hint="eastAsia"/>
                <w:kern w:val="0"/>
                <w:fitText w:val="1603" w:id="1189359360"/>
              </w:rPr>
              <w:t>別</w:t>
            </w:r>
          </w:p>
        </w:tc>
        <w:tc>
          <w:tcPr>
            <w:tcW w:w="6953" w:type="dxa"/>
            <w:gridSpan w:val="4"/>
            <w:vAlign w:val="center"/>
          </w:tcPr>
          <w:p w:rsidR="00696602" w:rsidRPr="00102939" w:rsidRDefault="004B1210" w:rsidP="00696602">
            <w:pPr>
              <w:pStyle w:val="ac"/>
              <w:spacing w:line="300" w:lineRule="auto"/>
              <w:ind w:rightChars="400" w:right="90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□普通救命講習Ⅰ　　　　□</w:t>
            </w:r>
            <w:r w:rsidRPr="00102939">
              <w:rPr>
                <w:rFonts w:hint="eastAsia"/>
                <w:sz w:val="21"/>
                <w:szCs w:val="21"/>
              </w:rPr>
              <w:t>実技救命講習</w:t>
            </w:r>
          </w:p>
          <w:p w:rsidR="00696602" w:rsidRPr="00102939" w:rsidRDefault="004B1210" w:rsidP="00696602">
            <w:pPr>
              <w:pStyle w:val="ac"/>
              <w:spacing w:line="300" w:lineRule="auto"/>
              <w:ind w:rightChars="400" w:right="90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□普通救命講習Ⅱ　　　　□</w:t>
            </w:r>
            <w:r w:rsidRPr="00102939">
              <w:rPr>
                <w:rFonts w:hint="eastAsia"/>
                <w:sz w:val="21"/>
                <w:szCs w:val="21"/>
              </w:rPr>
              <w:t>救命入門コース</w:t>
            </w:r>
            <w:r w:rsidR="002A23C3">
              <w:rPr>
                <w:rFonts w:hint="eastAsia"/>
                <w:sz w:val="21"/>
                <w:szCs w:val="21"/>
              </w:rPr>
              <w:t>（９０分）</w:t>
            </w:r>
          </w:p>
          <w:p w:rsidR="00696602" w:rsidRDefault="00696602" w:rsidP="00696602">
            <w:pPr>
              <w:pStyle w:val="ac"/>
              <w:spacing w:line="300" w:lineRule="auto"/>
              <w:ind w:rightChars="400" w:right="901"/>
              <w:jc w:val="both"/>
              <w:rPr>
                <w:sz w:val="21"/>
                <w:szCs w:val="21"/>
              </w:rPr>
            </w:pPr>
            <w:r w:rsidRPr="00102939">
              <w:rPr>
                <w:rFonts w:hint="eastAsia"/>
                <w:sz w:val="21"/>
                <w:szCs w:val="21"/>
              </w:rPr>
              <w:t xml:space="preserve">□普通救命講習Ⅲ        </w:t>
            </w:r>
            <w:r w:rsidR="002A23C3">
              <w:rPr>
                <w:rFonts w:hint="eastAsia"/>
                <w:sz w:val="21"/>
                <w:szCs w:val="21"/>
              </w:rPr>
              <w:t>□</w:t>
            </w:r>
            <w:r w:rsidR="002A23C3" w:rsidRPr="00102939">
              <w:rPr>
                <w:rFonts w:hint="eastAsia"/>
                <w:sz w:val="21"/>
                <w:szCs w:val="21"/>
              </w:rPr>
              <w:t>救命入門コース</w:t>
            </w:r>
            <w:r w:rsidR="002A23C3">
              <w:rPr>
                <w:rFonts w:hint="eastAsia"/>
                <w:sz w:val="21"/>
                <w:szCs w:val="21"/>
              </w:rPr>
              <w:t>（４５分）</w:t>
            </w:r>
          </w:p>
          <w:p w:rsidR="00C06204" w:rsidRPr="002A23C3" w:rsidRDefault="004B1210" w:rsidP="00696602">
            <w:pPr>
              <w:pStyle w:val="ac"/>
              <w:spacing w:line="300" w:lineRule="auto"/>
              <w:ind w:rightChars="400" w:right="901"/>
              <w:jc w:val="both"/>
              <w:rPr>
                <w:sz w:val="21"/>
                <w:szCs w:val="21"/>
              </w:rPr>
            </w:pPr>
            <w:r w:rsidRPr="00102939">
              <w:rPr>
                <w:rFonts w:hint="eastAsia"/>
                <w:sz w:val="21"/>
                <w:szCs w:val="21"/>
              </w:rPr>
              <w:t>□上級救命講習</w:t>
            </w:r>
            <w:r w:rsidR="002A23C3">
              <w:rPr>
                <w:rFonts w:hint="eastAsia"/>
                <w:sz w:val="21"/>
                <w:szCs w:val="21"/>
              </w:rPr>
              <w:t xml:space="preserve">　　　　　□一般救急講習</w:t>
            </w:r>
          </w:p>
        </w:tc>
      </w:tr>
      <w:tr w:rsidR="00696602" w:rsidRPr="00102939" w:rsidTr="00C06204">
        <w:trPr>
          <w:trHeight w:val="692"/>
        </w:trPr>
        <w:tc>
          <w:tcPr>
            <w:tcW w:w="2130" w:type="dxa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ind w:rightChars="-12" w:right="-27"/>
              <w:jc w:val="center"/>
            </w:pPr>
            <w:r w:rsidRPr="00770F3E">
              <w:rPr>
                <w:rFonts w:hint="eastAsia"/>
                <w:spacing w:val="105"/>
                <w:kern w:val="0"/>
                <w:fitText w:val="1603" w:id="1189359361"/>
              </w:rPr>
              <w:t>受講日</w:t>
            </w:r>
            <w:r w:rsidRPr="00770F3E">
              <w:rPr>
                <w:rFonts w:hint="eastAsia"/>
                <w:kern w:val="0"/>
                <w:fitText w:val="1603" w:id="1189359361"/>
              </w:rPr>
              <w:t>時</w:t>
            </w:r>
          </w:p>
        </w:tc>
        <w:tc>
          <w:tcPr>
            <w:tcW w:w="6953" w:type="dxa"/>
            <w:gridSpan w:val="4"/>
            <w:vAlign w:val="center"/>
          </w:tcPr>
          <w:p w:rsidR="00696602" w:rsidRPr="00102939" w:rsidRDefault="00696602" w:rsidP="00CC724E">
            <w:pPr>
              <w:pStyle w:val="ac"/>
              <w:spacing w:line="300" w:lineRule="auto"/>
              <w:ind w:rightChars="-71" w:right="-160" w:firstLineChars="200" w:firstLine="438"/>
              <w:jc w:val="both"/>
              <w:rPr>
                <w:sz w:val="21"/>
                <w:szCs w:val="21"/>
              </w:rPr>
            </w:pPr>
            <w:r w:rsidRPr="00102939">
              <w:rPr>
                <w:rFonts w:hint="eastAsia"/>
                <w:sz w:val="21"/>
                <w:szCs w:val="21"/>
              </w:rPr>
              <w:t xml:space="preserve">　　　年　　　月　　　日(　</w:t>
            </w:r>
            <w:r w:rsidR="007809BE">
              <w:rPr>
                <w:rFonts w:hint="eastAsia"/>
                <w:sz w:val="21"/>
                <w:szCs w:val="21"/>
              </w:rPr>
              <w:t xml:space="preserve">　曜日</w:t>
            </w:r>
            <w:r w:rsidRPr="00102939">
              <w:rPr>
                <w:rFonts w:hint="eastAsia"/>
                <w:sz w:val="21"/>
                <w:szCs w:val="21"/>
              </w:rPr>
              <w:t>)　　　　時　　　分</w:t>
            </w:r>
          </w:p>
        </w:tc>
      </w:tr>
      <w:tr w:rsidR="00696602" w:rsidRPr="00102939" w:rsidTr="00696602">
        <w:trPr>
          <w:trHeight w:val="975"/>
        </w:trPr>
        <w:tc>
          <w:tcPr>
            <w:tcW w:w="2130" w:type="dxa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jc w:val="center"/>
            </w:pPr>
            <w:r w:rsidRPr="00770F3E">
              <w:rPr>
                <w:rFonts w:hint="eastAsia"/>
                <w:spacing w:val="105"/>
                <w:kern w:val="0"/>
                <w:fitText w:val="1603" w:id="1189359362"/>
              </w:rPr>
              <w:t>受講場</w:t>
            </w:r>
            <w:r w:rsidRPr="00770F3E">
              <w:rPr>
                <w:rFonts w:hint="eastAsia"/>
                <w:kern w:val="0"/>
                <w:fitText w:val="1603" w:id="1189359362"/>
              </w:rPr>
              <w:t>所</w:t>
            </w:r>
          </w:p>
        </w:tc>
        <w:tc>
          <w:tcPr>
            <w:tcW w:w="6953" w:type="dxa"/>
            <w:gridSpan w:val="4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ind w:rightChars="400" w:right="901"/>
              <w:jc w:val="both"/>
              <w:rPr>
                <w:sz w:val="21"/>
                <w:szCs w:val="21"/>
              </w:rPr>
            </w:pPr>
            <w:r w:rsidRPr="00102939">
              <w:rPr>
                <w:rFonts w:hint="eastAsia"/>
                <w:sz w:val="21"/>
                <w:szCs w:val="21"/>
              </w:rPr>
              <w:t>□　　　　　　消防署　　　□ 応急手当研修センター</w:t>
            </w:r>
          </w:p>
          <w:p w:rsidR="00696602" w:rsidRPr="00102939" w:rsidRDefault="00696602" w:rsidP="005814E4">
            <w:pPr>
              <w:pStyle w:val="ac"/>
              <w:spacing w:line="300" w:lineRule="auto"/>
              <w:ind w:rightChars="400" w:right="901"/>
              <w:jc w:val="both"/>
              <w:rPr>
                <w:sz w:val="21"/>
                <w:szCs w:val="21"/>
              </w:rPr>
            </w:pPr>
            <w:r w:rsidRPr="00102939">
              <w:rPr>
                <w:rFonts w:hint="eastAsia"/>
                <w:sz w:val="21"/>
                <w:szCs w:val="21"/>
              </w:rPr>
              <w:t xml:space="preserve">□ </w:t>
            </w:r>
            <w:r w:rsidRPr="005814E4">
              <w:rPr>
                <w:rFonts w:hint="eastAsia"/>
                <w:sz w:val="21"/>
                <w:szCs w:val="21"/>
              </w:rPr>
              <w:t>裏面の</w:t>
            </w:r>
            <w:r w:rsidRPr="00102939">
              <w:rPr>
                <w:rFonts w:hint="eastAsia"/>
                <w:sz w:val="21"/>
                <w:szCs w:val="21"/>
              </w:rPr>
              <w:t>会場設備等調査票のとおり</w:t>
            </w:r>
          </w:p>
        </w:tc>
      </w:tr>
      <w:tr w:rsidR="00696602" w:rsidRPr="00102939" w:rsidTr="00E86FA0">
        <w:trPr>
          <w:trHeight w:val="690"/>
        </w:trPr>
        <w:tc>
          <w:tcPr>
            <w:tcW w:w="2130" w:type="dxa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770F3E">
              <w:rPr>
                <w:rFonts w:hint="eastAsia"/>
                <w:spacing w:val="45"/>
                <w:kern w:val="0"/>
                <w:fitText w:val="1603" w:id="1189359363"/>
              </w:rPr>
              <w:t>受講団体</w:t>
            </w:r>
            <w:r w:rsidRPr="00770F3E">
              <w:rPr>
                <w:rFonts w:hint="eastAsia"/>
                <w:spacing w:val="15"/>
                <w:kern w:val="0"/>
                <w:fitText w:val="1603" w:id="1189359363"/>
              </w:rPr>
              <w:t>名</w:t>
            </w:r>
          </w:p>
        </w:tc>
        <w:tc>
          <w:tcPr>
            <w:tcW w:w="6953" w:type="dxa"/>
            <w:gridSpan w:val="4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ind w:rightChars="-9" w:right="-20"/>
              <w:jc w:val="both"/>
            </w:pPr>
            <w:r w:rsidRPr="00102939">
              <w:rPr>
                <w:rFonts w:hint="eastAsia"/>
              </w:rPr>
              <w:t xml:space="preserve">　</w:t>
            </w:r>
          </w:p>
        </w:tc>
      </w:tr>
      <w:tr w:rsidR="00696602" w:rsidRPr="00102939" w:rsidTr="00E86FA0">
        <w:trPr>
          <w:trHeight w:val="703"/>
        </w:trPr>
        <w:tc>
          <w:tcPr>
            <w:tcW w:w="2130" w:type="dxa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770F3E">
              <w:rPr>
                <w:rFonts w:hint="eastAsia"/>
                <w:spacing w:val="105"/>
                <w:kern w:val="0"/>
                <w:fitText w:val="1603" w:id="1189933057"/>
              </w:rPr>
              <w:t>受講者</w:t>
            </w:r>
            <w:r w:rsidR="004B1210" w:rsidRPr="00770F3E">
              <w:rPr>
                <w:rFonts w:hint="eastAsia"/>
                <w:kern w:val="0"/>
                <w:fitText w:val="1603" w:id="1189933057"/>
              </w:rPr>
              <w:t>数</w:t>
            </w:r>
          </w:p>
        </w:tc>
        <w:tc>
          <w:tcPr>
            <w:tcW w:w="6953" w:type="dxa"/>
            <w:gridSpan w:val="4"/>
            <w:vAlign w:val="center"/>
          </w:tcPr>
          <w:p w:rsidR="00696602" w:rsidRPr="004B1210" w:rsidRDefault="00696602" w:rsidP="004B1210">
            <w:pPr>
              <w:pStyle w:val="ac"/>
              <w:spacing w:line="300" w:lineRule="auto"/>
              <w:ind w:rightChars="-9" w:right="-20"/>
              <w:jc w:val="both"/>
            </w:pPr>
            <w:r w:rsidRPr="00102939">
              <w:rPr>
                <w:rFonts w:hint="eastAsia"/>
                <w:sz w:val="21"/>
                <w:szCs w:val="21"/>
              </w:rPr>
              <w:t xml:space="preserve">　　　</w:t>
            </w:r>
            <w:r w:rsidR="004B1210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4B1210">
              <w:rPr>
                <w:rFonts w:hint="eastAsia"/>
              </w:rPr>
              <w:t>名</w:t>
            </w:r>
          </w:p>
        </w:tc>
      </w:tr>
      <w:tr w:rsidR="00696602" w:rsidRPr="00102939" w:rsidTr="00696602">
        <w:trPr>
          <w:cantSplit/>
          <w:trHeight w:val="435"/>
        </w:trPr>
        <w:tc>
          <w:tcPr>
            <w:tcW w:w="2130" w:type="dxa"/>
            <w:vMerge w:val="restart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770F3E">
              <w:rPr>
                <w:rFonts w:hint="eastAsia"/>
                <w:spacing w:val="45"/>
                <w:kern w:val="0"/>
                <w:fitText w:val="1603" w:id="1189359365"/>
              </w:rPr>
              <w:t>講習担当</w:t>
            </w:r>
            <w:r w:rsidRPr="00770F3E">
              <w:rPr>
                <w:rFonts w:hint="eastAsia"/>
                <w:spacing w:val="15"/>
                <w:kern w:val="0"/>
                <w:fitText w:val="1603" w:id="1189359365"/>
              </w:rPr>
              <w:t>者</w:t>
            </w:r>
          </w:p>
          <w:p w:rsidR="00696602" w:rsidRPr="00102939" w:rsidRDefault="00696602" w:rsidP="00696602">
            <w:pPr>
              <w:pStyle w:val="ac"/>
              <w:jc w:val="center"/>
              <w:rPr>
                <w:kern w:val="0"/>
              </w:rPr>
            </w:pPr>
            <w:r w:rsidRPr="00102939">
              <w:rPr>
                <w:rFonts w:hint="eastAsia"/>
                <w:kern w:val="0"/>
              </w:rPr>
              <w:t>氏名（フリガナ）</w:t>
            </w:r>
          </w:p>
        </w:tc>
        <w:tc>
          <w:tcPr>
            <w:tcW w:w="2906" w:type="dxa"/>
            <w:gridSpan w:val="2"/>
            <w:vMerge w:val="restart"/>
          </w:tcPr>
          <w:p w:rsidR="00696602" w:rsidRPr="00102939" w:rsidRDefault="00696602" w:rsidP="00696602">
            <w:pPr>
              <w:pStyle w:val="ac"/>
              <w:spacing w:line="300" w:lineRule="auto"/>
              <w:ind w:rightChars="400" w:right="901"/>
              <w:jc w:val="both"/>
            </w:pPr>
          </w:p>
        </w:tc>
        <w:tc>
          <w:tcPr>
            <w:tcW w:w="1134" w:type="dxa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ind w:hanging="1"/>
              <w:jc w:val="center"/>
            </w:pPr>
            <w:r w:rsidRPr="00102939">
              <w:rPr>
                <w:rFonts w:hint="eastAsia"/>
              </w:rPr>
              <w:t>電話番号</w:t>
            </w:r>
          </w:p>
        </w:tc>
        <w:tc>
          <w:tcPr>
            <w:tcW w:w="2913" w:type="dxa"/>
          </w:tcPr>
          <w:p w:rsidR="00696602" w:rsidRPr="00102939" w:rsidRDefault="00696602" w:rsidP="00696602">
            <w:pPr>
              <w:pStyle w:val="ac"/>
              <w:spacing w:line="300" w:lineRule="auto"/>
              <w:ind w:rightChars="400" w:right="901"/>
              <w:jc w:val="both"/>
            </w:pPr>
          </w:p>
        </w:tc>
      </w:tr>
      <w:tr w:rsidR="00696602" w:rsidRPr="00102939" w:rsidTr="00696602">
        <w:trPr>
          <w:cantSplit/>
          <w:trHeight w:val="443"/>
        </w:trPr>
        <w:tc>
          <w:tcPr>
            <w:tcW w:w="2130" w:type="dxa"/>
            <w:vMerge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jc w:val="center"/>
              <w:rPr>
                <w:kern w:val="0"/>
              </w:rPr>
            </w:pPr>
          </w:p>
        </w:tc>
        <w:tc>
          <w:tcPr>
            <w:tcW w:w="2906" w:type="dxa"/>
            <w:gridSpan w:val="2"/>
            <w:vMerge/>
          </w:tcPr>
          <w:p w:rsidR="00696602" w:rsidRPr="00102939" w:rsidRDefault="00696602" w:rsidP="00696602">
            <w:pPr>
              <w:pStyle w:val="ac"/>
              <w:spacing w:line="300" w:lineRule="auto"/>
              <w:ind w:rightChars="400" w:right="901"/>
              <w:jc w:val="both"/>
            </w:pPr>
          </w:p>
        </w:tc>
        <w:tc>
          <w:tcPr>
            <w:tcW w:w="1134" w:type="dxa"/>
            <w:vAlign w:val="center"/>
          </w:tcPr>
          <w:p w:rsidR="00696602" w:rsidRPr="00102939" w:rsidRDefault="00696602" w:rsidP="00696602">
            <w:pPr>
              <w:pStyle w:val="ac"/>
              <w:spacing w:line="300" w:lineRule="auto"/>
              <w:jc w:val="center"/>
            </w:pPr>
            <w:r w:rsidRPr="00102939">
              <w:rPr>
                <w:rFonts w:hint="eastAsia"/>
              </w:rPr>
              <w:t>Fax番号</w:t>
            </w:r>
          </w:p>
        </w:tc>
        <w:tc>
          <w:tcPr>
            <w:tcW w:w="2913" w:type="dxa"/>
          </w:tcPr>
          <w:p w:rsidR="00696602" w:rsidRPr="00102939" w:rsidRDefault="00696602" w:rsidP="00696602">
            <w:pPr>
              <w:pStyle w:val="ac"/>
              <w:spacing w:line="300" w:lineRule="auto"/>
              <w:ind w:rightChars="400" w:right="901"/>
              <w:jc w:val="both"/>
            </w:pPr>
          </w:p>
        </w:tc>
      </w:tr>
      <w:tr w:rsidR="00696602" w:rsidRPr="00102939" w:rsidTr="00C06204">
        <w:trPr>
          <w:trHeight w:val="1491"/>
        </w:trPr>
        <w:tc>
          <w:tcPr>
            <w:tcW w:w="4541" w:type="dxa"/>
            <w:gridSpan w:val="2"/>
          </w:tcPr>
          <w:p w:rsidR="00696602" w:rsidRPr="00102939" w:rsidRDefault="00696602" w:rsidP="00696602">
            <w:pPr>
              <w:ind w:left="-67"/>
            </w:pPr>
            <w:r w:rsidRPr="00102939">
              <w:rPr>
                <w:rFonts w:hint="eastAsia"/>
              </w:rPr>
              <w:t>※　受付欄</w:t>
            </w:r>
          </w:p>
        </w:tc>
        <w:tc>
          <w:tcPr>
            <w:tcW w:w="4542" w:type="dxa"/>
            <w:gridSpan w:val="3"/>
          </w:tcPr>
          <w:p w:rsidR="00696602" w:rsidRPr="00102939" w:rsidRDefault="00696602" w:rsidP="00696602">
            <w:pPr>
              <w:ind w:left="-67"/>
            </w:pPr>
            <w:r w:rsidRPr="00102939">
              <w:rPr>
                <w:rFonts w:hint="eastAsia"/>
              </w:rPr>
              <w:t>※　備考</w:t>
            </w:r>
          </w:p>
        </w:tc>
      </w:tr>
    </w:tbl>
    <w:p w:rsidR="00696602" w:rsidRPr="00102939" w:rsidRDefault="00696602" w:rsidP="00696602">
      <w:r w:rsidRPr="00102939">
        <w:rPr>
          <w:rFonts w:hint="eastAsia"/>
        </w:rPr>
        <w:t>備 考</w:t>
      </w:r>
      <w:r w:rsidR="00FB4C0F">
        <w:rPr>
          <w:rFonts w:hint="eastAsia"/>
        </w:rPr>
        <w:t xml:space="preserve"> １</w:t>
      </w:r>
      <w:r w:rsidRPr="00102939">
        <w:rPr>
          <w:rFonts w:hint="eastAsia"/>
        </w:rPr>
        <w:t xml:space="preserve">　</w:t>
      </w:r>
      <w:r w:rsidRPr="00102939">
        <w:rPr>
          <w:rFonts w:hint="eastAsia"/>
          <w:spacing w:val="-4"/>
        </w:rPr>
        <w:t>種別及び受講場所の欄は、該当する箇所の□にレ点を記入してください。</w:t>
      </w:r>
    </w:p>
    <w:p w:rsidR="00E86FA0" w:rsidRDefault="00FB4C0F" w:rsidP="00696602">
      <w:pPr>
        <w:ind w:firstLineChars="300" w:firstLine="675"/>
      </w:pPr>
      <w:r>
        <w:rPr>
          <w:rFonts w:hint="eastAsia"/>
        </w:rPr>
        <w:t>２</w:t>
      </w:r>
      <w:r w:rsidR="00E86FA0">
        <w:rPr>
          <w:rFonts w:hint="eastAsia"/>
        </w:rPr>
        <w:t xml:space="preserve">　救命講習又は救命入門コースを受講する場合は、修了者・参加者名簿（様式３）　　　　</w:t>
      </w:r>
    </w:p>
    <w:p w:rsidR="00696602" w:rsidRPr="00102939" w:rsidRDefault="00E86FA0" w:rsidP="00696602">
      <w:pPr>
        <w:ind w:firstLineChars="300" w:firstLine="675"/>
      </w:pPr>
      <w:r>
        <w:rPr>
          <w:rFonts w:hint="eastAsia"/>
        </w:rPr>
        <w:t xml:space="preserve">　を添付してください。</w:t>
      </w:r>
    </w:p>
    <w:p w:rsidR="00696602" w:rsidRDefault="00696602" w:rsidP="00696602">
      <w:r w:rsidRPr="00102939">
        <w:rPr>
          <w:rFonts w:hint="eastAsia"/>
        </w:rPr>
        <w:t xml:space="preserve">　　　</w:t>
      </w:r>
      <w:r w:rsidR="00FB4C0F">
        <w:rPr>
          <w:rFonts w:hint="eastAsia"/>
        </w:rPr>
        <w:t>３</w:t>
      </w:r>
      <w:r w:rsidR="00E86FA0">
        <w:rPr>
          <w:rFonts w:hint="eastAsia"/>
        </w:rPr>
        <w:t xml:space="preserve">　</w:t>
      </w:r>
      <w:r w:rsidR="00427BE5">
        <w:rPr>
          <w:rFonts w:hint="eastAsia"/>
        </w:rPr>
        <w:t>一般救急講習の内容は、</w:t>
      </w:r>
      <w:r w:rsidR="00E86FA0" w:rsidRPr="00102939">
        <w:rPr>
          <w:rFonts w:hint="eastAsia"/>
        </w:rPr>
        <w:t>※</w:t>
      </w:r>
      <w:r w:rsidR="00427BE5">
        <w:rPr>
          <w:rFonts w:hint="eastAsia"/>
        </w:rPr>
        <w:t>備考</w:t>
      </w:r>
      <w:r w:rsidR="00E86FA0" w:rsidRPr="00102939">
        <w:rPr>
          <w:rFonts w:hint="eastAsia"/>
        </w:rPr>
        <w:t>欄に</w:t>
      </w:r>
      <w:r w:rsidR="00427BE5">
        <w:rPr>
          <w:rFonts w:hint="eastAsia"/>
        </w:rPr>
        <w:t>記入してください。</w:t>
      </w:r>
    </w:p>
    <w:p w:rsidR="00E86FA0" w:rsidRDefault="00E86FA0" w:rsidP="00696602">
      <w:r>
        <w:rPr>
          <w:rFonts w:hint="eastAsia"/>
        </w:rPr>
        <w:t xml:space="preserve">　　　</w:t>
      </w:r>
      <w:r w:rsidR="00FB4C0F">
        <w:rPr>
          <w:rFonts w:hint="eastAsia"/>
        </w:rPr>
        <w:t>４</w:t>
      </w:r>
      <w:r>
        <w:rPr>
          <w:rFonts w:hint="eastAsia"/>
        </w:rPr>
        <w:t xml:space="preserve">　</w:t>
      </w:r>
      <w:r w:rsidRPr="00102939">
        <w:rPr>
          <w:rFonts w:hint="eastAsia"/>
        </w:rPr>
        <w:t>用紙の大きさは、</w:t>
      </w:r>
      <w:r w:rsidR="00CF2E96">
        <w:rPr>
          <w:rFonts w:hint="eastAsia"/>
        </w:rPr>
        <w:t>日本産業規格</w:t>
      </w:r>
      <w:r w:rsidRPr="00102939">
        <w:rPr>
          <w:rFonts w:hint="eastAsia"/>
        </w:rPr>
        <w:t>Ａ４とする。</w:t>
      </w:r>
    </w:p>
    <w:p w:rsidR="00650701" w:rsidRPr="00102939" w:rsidRDefault="00427BE5" w:rsidP="00FB4C0F">
      <w:r>
        <w:rPr>
          <w:rFonts w:hint="eastAsia"/>
        </w:rPr>
        <w:lastRenderedPageBreak/>
        <w:t xml:space="preserve">　　　</w:t>
      </w:r>
      <w:r w:rsidR="00260341">
        <w:rPr>
          <w:rFonts w:hint="eastAsia"/>
        </w:rPr>
        <w:t xml:space="preserve">　　　　　　</w:t>
      </w:r>
      <w:r w:rsidR="00650701">
        <w:rPr>
          <w:rFonts w:hint="eastAsia"/>
          <w:spacing w:val="0"/>
          <w:kern w:val="0"/>
        </w:rPr>
        <w:t>（裏　面）</w:t>
      </w:r>
      <w:r w:rsidR="00650701" w:rsidRPr="00C36C56">
        <w:rPr>
          <w:rFonts w:hint="eastAsia"/>
          <w:spacing w:val="109"/>
          <w:kern w:val="0"/>
          <w:fitText w:val="3206" w:id="1189938435"/>
        </w:rPr>
        <w:t>会場設備等調査</w:t>
      </w:r>
      <w:r w:rsidR="00650701" w:rsidRPr="00C36C56">
        <w:rPr>
          <w:rFonts w:hint="eastAsia"/>
          <w:spacing w:val="0"/>
          <w:kern w:val="0"/>
          <w:fitText w:val="3206" w:id="1189938435"/>
        </w:rPr>
        <w:t>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3240"/>
        <w:gridCol w:w="378"/>
        <w:gridCol w:w="1566"/>
        <w:gridCol w:w="2052"/>
      </w:tblGrid>
      <w:tr w:rsidR="00650701" w:rsidRPr="00102939" w:rsidTr="00650701">
        <w:trPr>
          <w:trHeight w:val="183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講習等会場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102939" w:rsidRDefault="00650701" w:rsidP="001A1BED">
            <w:pPr>
              <w:spacing w:line="360" w:lineRule="auto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　　　　　区　　　　　　　　　　　　　　　　　　　　　　　</w:t>
            </w:r>
          </w:p>
          <w:p w:rsidR="00FF60DD" w:rsidRPr="00FF60DD" w:rsidRDefault="00650701" w:rsidP="001A1BED">
            <w:pPr>
              <w:spacing w:beforeLines="100" w:before="346" w:line="360" w:lineRule="auto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施設（会場）名　　　　　　　　　　　　　  　　　　　　　</w:t>
            </w:r>
          </w:p>
        </w:tc>
      </w:tr>
      <w:tr w:rsidR="00650701" w:rsidRPr="00102939" w:rsidTr="00650701">
        <w:trPr>
          <w:trHeight w:val="1116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会場の広さ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約　　　　　　　㎡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遮光カーテン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有　　・　　無</w:t>
            </w:r>
          </w:p>
        </w:tc>
      </w:tr>
      <w:tr w:rsidR="00650701" w:rsidRPr="00102939" w:rsidTr="00650701">
        <w:trPr>
          <w:trHeight w:val="1274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会場の床面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102939" w:rsidRDefault="00650701" w:rsidP="001A1BED">
            <w:pPr>
              <w:ind w:firstLineChars="100" w:firstLine="217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□ 畳　　□ Ｐタイル　　□ じゅうたん　　□ フローリング</w:t>
            </w:r>
          </w:p>
          <w:p w:rsidR="00650701" w:rsidRPr="00102939" w:rsidRDefault="00650701" w:rsidP="001A1BED">
            <w:pPr>
              <w:spacing w:beforeLines="50" w:before="173"/>
              <w:ind w:firstLineChars="100" w:firstLine="217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□ その他（　　　　　　　　　　　　　　　　　　　　　　　　）</w:t>
            </w:r>
          </w:p>
        </w:tc>
      </w:tr>
      <w:tr w:rsidR="00650701" w:rsidRPr="00102939" w:rsidTr="00650701">
        <w:trPr>
          <w:trHeight w:val="1689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ビデオ設備等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01" w:rsidRPr="00102939" w:rsidRDefault="00650701" w:rsidP="001A1BED">
            <w:pPr>
              <w:spacing w:line="300" w:lineRule="auto"/>
              <w:ind w:firstLineChars="100" w:firstLine="217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□　パソコン用プロジェクター</w:t>
            </w:r>
          </w:p>
          <w:p w:rsidR="00650701" w:rsidRPr="00102939" w:rsidRDefault="00650701" w:rsidP="001A1BED">
            <w:pPr>
              <w:spacing w:line="300" w:lineRule="auto"/>
              <w:ind w:firstLineChars="100" w:firstLine="225"/>
            </w:pPr>
            <w:r w:rsidRPr="00102939">
              <w:rPr>
                <w:rFonts w:hint="eastAsia"/>
              </w:rPr>
              <w:t>□　スクリーン</w:t>
            </w:r>
          </w:p>
          <w:p w:rsidR="00650701" w:rsidRPr="00102939" w:rsidRDefault="00650701" w:rsidP="001A1BED">
            <w:pPr>
              <w:spacing w:line="300" w:lineRule="auto"/>
              <w:ind w:firstLineChars="100" w:firstLine="225"/>
            </w:pPr>
            <w:r w:rsidRPr="00102939">
              <w:rPr>
                <w:rFonts w:hint="eastAsia"/>
              </w:rPr>
              <w:t>□　テ　レ　ビ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102939" w:rsidRDefault="00650701" w:rsidP="001A1BED">
            <w:pPr>
              <w:widowControl/>
              <w:spacing w:line="300" w:lineRule="auto"/>
            </w:pPr>
            <w:r w:rsidRPr="00102939">
              <w:rPr>
                <w:rFonts w:hint="eastAsia"/>
                <w:spacing w:val="-1"/>
              </w:rPr>
              <w:t xml:space="preserve">　□　</w:t>
            </w:r>
            <w:r w:rsidRPr="00102939">
              <w:rPr>
                <w:rFonts w:hint="eastAsia"/>
              </w:rPr>
              <w:t>ＤＶＤ・デッキ</w:t>
            </w:r>
          </w:p>
          <w:p w:rsidR="00650701" w:rsidRPr="00102939" w:rsidRDefault="00650701" w:rsidP="001A1BED">
            <w:pPr>
              <w:widowControl/>
              <w:spacing w:line="300" w:lineRule="auto"/>
              <w:ind w:firstLineChars="100" w:firstLine="217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□　マイク・スピーカー</w:t>
            </w:r>
          </w:p>
          <w:p w:rsidR="00650701" w:rsidRPr="00102939" w:rsidRDefault="00650701" w:rsidP="001A1BED">
            <w:pPr>
              <w:widowControl/>
              <w:spacing w:line="300" w:lineRule="auto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　□　延長コード</w:t>
            </w:r>
          </w:p>
        </w:tc>
      </w:tr>
      <w:tr w:rsidR="00650701" w:rsidRPr="00102939" w:rsidTr="00650701">
        <w:trPr>
          <w:cantSplit/>
          <w:trHeight w:val="3683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spacing w:val="-1"/>
              </w:rPr>
              <w:fldChar w:fldCharType="begin"/>
            </w:r>
            <w:r w:rsidRPr="00102939">
              <w:rPr>
                <w:spacing w:val="-1"/>
              </w:rPr>
              <w:instrText xml:space="preserve"> eq \o\ad(</w:instrText>
            </w:r>
            <w:r w:rsidRPr="00102939">
              <w:rPr>
                <w:rFonts w:hint="eastAsia"/>
                <w:spacing w:val="-1"/>
              </w:rPr>
              <w:instrText>駐車場</w:instrText>
            </w:r>
            <w:r w:rsidRPr="00102939">
              <w:rPr>
                <w:spacing w:val="-1"/>
              </w:rPr>
              <w:instrText>,</w:instrText>
            </w:r>
            <w:r w:rsidRPr="00102939">
              <w:rPr>
                <w:rFonts w:hint="eastAsia"/>
                <w:spacing w:val="-1"/>
              </w:rPr>
              <w:instrText xml:space="preserve">　　　　　</w:instrText>
            </w:r>
            <w:r w:rsidRPr="00102939">
              <w:rPr>
                <w:spacing w:val="-1"/>
              </w:rPr>
              <w:instrText>)</w:instrText>
            </w:r>
            <w:r w:rsidRPr="00102939">
              <w:rPr>
                <w:spacing w:val="-1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102939" w:rsidRDefault="00650701" w:rsidP="001A1BED">
            <w:pPr>
              <w:ind w:firstLineChars="100" w:firstLine="217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□ 屋外、□ 屋内　⇒　□ 立体式　　□ 地下　</w:t>
            </w:r>
          </w:p>
          <w:p w:rsidR="00650701" w:rsidRPr="00102939" w:rsidRDefault="00650701" w:rsidP="001A1BED">
            <w:pPr>
              <w:spacing w:line="300" w:lineRule="auto"/>
              <w:ind w:firstLineChars="1200" w:firstLine="2606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□ その他（　　　　　　　　）</w:t>
            </w:r>
          </w:p>
          <w:p w:rsidR="00650701" w:rsidRPr="00102939" w:rsidRDefault="00650701" w:rsidP="001A1BED">
            <w:pPr>
              <w:spacing w:beforeLines="50" w:before="173"/>
              <w:ind w:firstLineChars="100" w:firstLine="217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○ </w:t>
            </w:r>
            <w:r w:rsidRPr="00102939">
              <w:rPr>
                <w:rFonts w:hint="eastAsia"/>
              </w:rPr>
              <w:t>屋外以外の場合</w:t>
            </w:r>
            <w:r w:rsidRPr="00102939">
              <w:rPr>
                <w:rFonts w:hint="eastAsia"/>
                <w:spacing w:val="-1"/>
              </w:rPr>
              <w:t xml:space="preserve">　</w:t>
            </w:r>
          </w:p>
          <w:p w:rsidR="00650701" w:rsidRPr="00102939" w:rsidRDefault="00650701" w:rsidP="001A1BED">
            <w:pPr>
              <w:ind w:firstLineChars="200" w:firstLine="434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⇒　当該駐車場の高さ制限（　　　　　　　　㎝　）</w:t>
            </w:r>
          </w:p>
          <w:p w:rsidR="00650701" w:rsidRPr="00102939" w:rsidRDefault="00650701" w:rsidP="001A1BED">
            <w:pPr>
              <w:spacing w:beforeLines="50" w:before="173"/>
              <w:ind w:firstLineChars="100" w:firstLine="225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○ </w:t>
            </w:r>
            <w:r w:rsidRPr="00102939">
              <w:rPr>
                <w:rFonts w:hint="eastAsia"/>
                <w:spacing w:val="-1"/>
              </w:rPr>
              <w:t>住所</w:t>
            </w:r>
          </w:p>
          <w:p w:rsidR="00650701" w:rsidRPr="00102939" w:rsidRDefault="00650701" w:rsidP="001A1BED">
            <w:pPr>
              <w:spacing w:line="300" w:lineRule="auto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(1)　会場と同一敷地内</w:t>
            </w:r>
          </w:p>
          <w:p w:rsidR="00650701" w:rsidRPr="00102939" w:rsidRDefault="00650701" w:rsidP="001A1BED">
            <w:pPr>
              <w:spacing w:line="300" w:lineRule="auto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(</w:t>
            </w:r>
            <w:r w:rsidRPr="00102939">
              <w:rPr>
                <w:spacing w:val="-1"/>
              </w:rPr>
              <w:t xml:space="preserve">2)  </w:t>
            </w:r>
            <w:r w:rsidRPr="00102939">
              <w:rPr>
                <w:rFonts w:hint="eastAsia"/>
                <w:spacing w:val="-1"/>
              </w:rPr>
              <w:t xml:space="preserve">会場と異なる場所：　　 　　　　　　　　　　　</w:t>
            </w:r>
          </w:p>
        </w:tc>
      </w:tr>
      <w:tr w:rsidR="00650701" w:rsidRPr="00102939" w:rsidTr="00650701">
        <w:trPr>
          <w:trHeight w:val="1574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0701" w:rsidRPr="00102939" w:rsidRDefault="00650701" w:rsidP="001A1BED">
            <w:pPr>
              <w:jc w:val="center"/>
              <w:rPr>
                <w:spacing w:val="-1"/>
              </w:rPr>
            </w:pPr>
            <w:r w:rsidRPr="00102939">
              <w:rPr>
                <w:spacing w:val="-1"/>
              </w:rPr>
              <w:fldChar w:fldCharType="begin"/>
            </w:r>
            <w:r w:rsidRPr="00102939">
              <w:rPr>
                <w:spacing w:val="-1"/>
              </w:rPr>
              <w:instrText xml:space="preserve"> eq \o\ad(</w:instrText>
            </w:r>
            <w:r w:rsidRPr="00102939">
              <w:rPr>
                <w:rFonts w:hint="eastAsia"/>
                <w:spacing w:val="-1"/>
              </w:rPr>
              <w:instrText>備考</w:instrText>
            </w:r>
            <w:r w:rsidRPr="00102939">
              <w:rPr>
                <w:spacing w:val="-1"/>
              </w:rPr>
              <w:instrText>,</w:instrText>
            </w:r>
            <w:r w:rsidRPr="00102939">
              <w:rPr>
                <w:rFonts w:hint="eastAsia"/>
                <w:spacing w:val="-1"/>
              </w:rPr>
              <w:instrText xml:space="preserve">　　　　　</w:instrText>
            </w:r>
            <w:r w:rsidRPr="00102939">
              <w:rPr>
                <w:spacing w:val="-1"/>
              </w:rPr>
              <w:instrText>)</w:instrText>
            </w:r>
            <w:r w:rsidRPr="00102939">
              <w:rPr>
                <w:spacing w:val="-1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701" w:rsidRPr="00102939" w:rsidRDefault="00650701" w:rsidP="001A1BED">
            <w:pPr>
              <w:spacing w:line="180" w:lineRule="atLeast"/>
              <w:jc w:val="left"/>
              <w:rPr>
                <w:spacing w:val="-1"/>
              </w:rPr>
            </w:pPr>
          </w:p>
        </w:tc>
      </w:tr>
    </w:tbl>
    <w:p w:rsidR="00696602" w:rsidRPr="00102939" w:rsidRDefault="004C5DB0" w:rsidP="00696602">
      <w:r>
        <w:rPr>
          <w:rFonts w:hint="eastAsia"/>
        </w:rPr>
        <w:t>備考</w:t>
      </w:r>
      <w:r w:rsidR="00FF60DD">
        <w:rPr>
          <w:rFonts w:hint="eastAsia"/>
        </w:rPr>
        <w:t xml:space="preserve">１　</w:t>
      </w:r>
      <w:r w:rsidR="00696602" w:rsidRPr="00102939">
        <w:rPr>
          <w:rFonts w:hint="eastAsia"/>
        </w:rPr>
        <w:t>該当の箇所に○印を付してください</w:t>
      </w:r>
    </w:p>
    <w:p w:rsidR="00DE7AF2" w:rsidRPr="00102939" w:rsidRDefault="00FF60DD" w:rsidP="00F06996">
      <w:r>
        <w:rPr>
          <w:rFonts w:hint="eastAsia"/>
        </w:rPr>
        <w:t xml:space="preserve">備考２　</w:t>
      </w:r>
      <w:r w:rsidRPr="00FF60DD">
        <w:rPr>
          <w:rFonts w:hint="eastAsia"/>
          <w:u w:val="single"/>
        </w:rPr>
        <w:t xml:space="preserve">講習会場は原則として、屋内施設とします。屋外での講習は事前にご相談ください。　</w:t>
      </w:r>
    </w:p>
    <w:sectPr w:rsidR="00DE7AF2" w:rsidRPr="00102939" w:rsidSect="00F06996">
      <w:headerReference w:type="even" r:id="rId9"/>
      <w:footerReference w:type="even" r:id="rId10"/>
      <w:type w:val="nextColumn"/>
      <w:pgSz w:w="11906" w:h="16838" w:code="9"/>
      <w:pgMar w:top="1304" w:right="1247" w:bottom="1021" w:left="1531" w:header="720" w:footer="720" w:gutter="0"/>
      <w:cols w:space="425"/>
      <w:docGrid w:type="linesAndChars" w:linePitch="346" w:charSpace="18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CB" w:rsidRDefault="00095ECB">
      <w:pPr>
        <w:spacing w:line="240" w:lineRule="auto"/>
      </w:pPr>
      <w:r>
        <w:separator/>
      </w:r>
    </w:p>
  </w:endnote>
  <w:endnote w:type="continuationSeparator" w:id="0">
    <w:p w:rsidR="00095ECB" w:rsidRDefault="00095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CB" w:rsidRDefault="00095ECB">
      <w:pPr>
        <w:spacing w:line="240" w:lineRule="auto"/>
      </w:pPr>
      <w:r>
        <w:separator/>
      </w:r>
    </w:p>
  </w:footnote>
  <w:footnote w:type="continuationSeparator" w:id="0">
    <w:p w:rsidR="00095ECB" w:rsidRDefault="00095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4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9"/>
  </w:num>
  <w:num w:numId="5">
    <w:abstractNumId w:val="2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2"/>
  </w:num>
  <w:num w:numId="15">
    <w:abstractNumId w:val="15"/>
  </w:num>
  <w:num w:numId="16">
    <w:abstractNumId w:val="14"/>
  </w:num>
  <w:num w:numId="17">
    <w:abstractNumId w:val="12"/>
  </w:num>
  <w:num w:numId="18">
    <w:abstractNumId w:val="8"/>
  </w:num>
  <w:num w:numId="19">
    <w:abstractNumId w:val="13"/>
  </w:num>
  <w:num w:numId="20">
    <w:abstractNumId w:val="26"/>
  </w:num>
  <w:num w:numId="21">
    <w:abstractNumId w:val="4"/>
  </w:num>
  <w:num w:numId="22">
    <w:abstractNumId w:val="6"/>
  </w:num>
  <w:num w:numId="23">
    <w:abstractNumId w:val="9"/>
  </w:num>
  <w:num w:numId="24">
    <w:abstractNumId w:val="18"/>
  </w:num>
  <w:num w:numId="25">
    <w:abstractNumId w:val="1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5ECB"/>
    <w:rsid w:val="00096161"/>
    <w:rsid w:val="00096FD5"/>
    <w:rsid w:val="000B112F"/>
    <w:rsid w:val="000B61C5"/>
    <w:rsid w:val="000B7B30"/>
    <w:rsid w:val="000C7FB0"/>
    <w:rsid w:val="000D0A04"/>
    <w:rsid w:val="000D5599"/>
    <w:rsid w:val="000E57FF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437BE"/>
    <w:rsid w:val="00247AF0"/>
    <w:rsid w:val="00250DF2"/>
    <w:rsid w:val="00260341"/>
    <w:rsid w:val="00260752"/>
    <w:rsid w:val="00261279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3D66"/>
    <w:rsid w:val="002F40D1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358"/>
    <w:rsid w:val="00476112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436A"/>
    <w:rsid w:val="0061787D"/>
    <w:rsid w:val="00617BA5"/>
    <w:rsid w:val="00621F4B"/>
    <w:rsid w:val="00623B81"/>
    <w:rsid w:val="00632402"/>
    <w:rsid w:val="006363E7"/>
    <w:rsid w:val="0064106F"/>
    <w:rsid w:val="00641AED"/>
    <w:rsid w:val="00642657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88"/>
    <w:rsid w:val="0074696C"/>
    <w:rsid w:val="00746AE3"/>
    <w:rsid w:val="00752F56"/>
    <w:rsid w:val="00756F1B"/>
    <w:rsid w:val="007624B1"/>
    <w:rsid w:val="007634FC"/>
    <w:rsid w:val="00765F72"/>
    <w:rsid w:val="00770F3E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6D39"/>
    <w:rsid w:val="00917B76"/>
    <w:rsid w:val="00917DB4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37D0"/>
    <w:rsid w:val="00A249E6"/>
    <w:rsid w:val="00A258AD"/>
    <w:rsid w:val="00A31D97"/>
    <w:rsid w:val="00A343D7"/>
    <w:rsid w:val="00A36CB9"/>
    <w:rsid w:val="00A377EF"/>
    <w:rsid w:val="00A43CAA"/>
    <w:rsid w:val="00A45CF4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2E13"/>
    <w:rsid w:val="00B34C51"/>
    <w:rsid w:val="00B36E0F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862"/>
    <w:rsid w:val="00C33A05"/>
    <w:rsid w:val="00C36C56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F21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A0"/>
    <w:rsid w:val="00E8761C"/>
    <w:rsid w:val="00E9074F"/>
    <w:rsid w:val="00EB3D46"/>
    <w:rsid w:val="00EB4823"/>
    <w:rsid w:val="00EC0EA2"/>
    <w:rsid w:val="00EC180B"/>
    <w:rsid w:val="00EC49D1"/>
    <w:rsid w:val="00EC50FC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06996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166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D674-C3A4-47AA-A28D-8666D2A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7722DF13.dotm</Template>
  <TotalTime>0</TotalTime>
  <Pages>2</Pages>
  <Words>608</Words>
  <Characters>480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石井　文汰</cp:lastModifiedBy>
  <cp:revision>2</cp:revision>
  <dcterms:created xsi:type="dcterms:W3CDTF">2019-09-03T01:11:00Z</dcterms:created>
  <dcterms:modified xsi:type="dcterms:W3CDTF">2019-09-03T01:11:00Z</dcterms:modified>
</cp:coreProperties>
</file>