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934E" w14:textId="77777777" w:rsidR="001C7D4E" w:rsidRPr="00FF7D7F" w:rsidRDefault="009B26FD" w:rsidP="00892D1D">
      <w:pPr>
        <w:snapToGrid w:val="0"/>
        <w:spacing w:line="700" w:lineRule="exact"/>
        <w:jc w:val="center"/>
        <w:rPr>
          <w:sz w:val="22"/>
        </w:rPr>
      </w:pPr>
      <w:r w:rsidRPr="00892D1D">
        <w:rPr>
          <w:rFonts w:hint="eastAsia"/>
          <w:b/>
          <w:sz w:val="52"/>
        </w:rPr>
        <w:t>議場見学会について</w:t>
      </w:r>
      <w:r w:rsidR="00FF7D7F" w:rsidRPr="00FF7D7F">
        <w:rPr>
          <w:rFonts w:hint="eastAsia"/>
          <w:b/>
          <w:sz w:val="28"/>
        </w:rPr>
        <w:t>(</w:t>
      </w:r>
      <w:r w:rsidR="00B852B6">
        <w:rPr>
          <w:b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F7D7F" w:rsidRPr="00FF7D7F">
              <w:rPr>
                <w:rFonts w:hAnsi="メイリオ"/>
                <w:b/>
                <w:sz w:val="12"/>
              </w:rPr>
              <w:t>ほごしゃ</w:t>
            </w:r>
          </w:rt>
          <w:rubyBase>
            <w:r w:rsidR="00FF7D7F">
              <w:rPr>
                <w:b/>
                <w:sz w:val="28"/>
              </w:rPr>
              <w:t>保護者</w:t>
            </w:r>
          </w:rubyBase>
        </w:ruby>
      </w:r>
      <w:r w:rsidR="00FF7D7F" w:rsidRPr="00FF7D7F">
        <w:rPr>
          <w:rFonts w:hint="eastAsia"/>
          <w:b/>
          <w:sz w:val="28"/>
        </w:rPr>
        <w:t>の方</w:t>
      </w:r>
      <w:r w:rsidR="00FF7D7F">
        <w:rPr>
          <w:rFonts w:hint="eastAsia"/>
          <w:b/>
          <w:sz w:val="28"/>
        </w:rPr>
        <w:t>もごらんください</w:t>
      </w:r>
      <w:r w:rsidR="00FF7D7F" w:rsidRPr="00FF7D7F">
        <w:rPr>
          <w:rFonts w:hint="eastAsia"/>
          <w:b/>
          <w:sz w:val="28"/>
        </w:rPr>
        <w:t>)</w:t>
      </w:r>
    </w:p>
    <w:p w14:paraId="39780794" w14:textId="77777777" w:rsidR="009B26FD" w:rsidRDefault="009B26FD" w:rsidP="00892D1D">
      <w:pPr>
        <w:snapToGrid w:val="0"/>
        <w:spacing w:line="300" w:lineRule="exac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7855"/>
      </w:tblGrid>
      <w:tr w:rsidR="00FF7D7F" w14:paraId="44B599E3" w14:textId="77777777" w:rsidTr="00134D7D">
        <w:tc>
          <w:tcPr>
            <w:tcW w:w="1778" w:type="dxa"/>
            <w:shd w:val="clear" w:color="auto" w:fill="DAEEF3" w:themeFill="accent5" w:themeFillTint="33"/>
          </w:tcPr>
          <w:p w14:paraId="4CC79680" w14:textId="77777777" w:rsidR="00FF7D7F" w:rsidRDefault="00FF7D7F" w:rsidP="004D59A3">
            <w:pPr>
              <w:pStyle w:val="aa"/>
              <w:numPr>
                <w:ilvl w:val="0"/>
                <w:numId w:val="1"/>
              </w:numPr>
              <w:snapToGrid w:val="0"/>
              <w:spacing w:line="460" w:lineRule="exact"/>
              <w:ind w:leftChars="0"/>
            </w:pPr>
            <w:r w:rsidRPr="004D59A3">
              <w:rPr>
                <w:rFonts w:hint="eastAsia"/>
                <w:b/>
              </w:rPr>
              <w:t>日にち</w:t>
            </w:r>
          </w:p>
        </w:tc>
        <w:tc>
          <w:tcPr>
            <w:tcW w:w="7860" w:type="dxa"/>
            <w:shd w:val="clear" w:color="auto" w:fill="DAEEF3" w:themeFill="accent5" w:themeFillTint="33"/>
          </w:tcPr>
          <w:p w14:paraId="1FE58F42" w14:textId="77777777" w:rsidR="007D5A0E" w:rsidRPr="00A65B66" w:rsidRDefault="003058CC" w:rsidP="00892D1D">
            <w:pPr>
              <w:snapToGrid w:val="0"/>
              <w:spacing w:line="460" w:lineRule="exac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令和７年</w:t>
            </w:r>
            <w:r w:rsidR="004D59A3">
              <w:rPr>
                <w:rFonts w:hint="eastAsia"/>
                <w:b/>
                <w:sz w:val="32"/>
              </w:rPr>
              <w:t>８</w:t>
            </w:r>
            <w:r w:rsidR="00FF7D7F" w:rsidRPr="00A65B66">
              <w:rPr>
                <w:rFonts w:hint="eastAsia"/>
                <w:b/>
                <w:sz w:val="32"/>
              </w:rPr>
              <w:t>月</w:t>
            </w:r>
            <w:r w:rsidR="004D59A3">
              <w:rPr>
                <w:rFonts w:hint="eastAsia"/>
                <w:b/>
                <w:sz w:val="32"/>
              </w:rPr>
              <w:t>６</w:t>
            </w:r>
            <w:r w:rsidR="00FF7D7F" w:rsidRPr="00A65B66">
              <w:rPr>
                <w:rFonts w:hint="eastAsia"/>
                <w:b/>
                <w:sz w:val="32"/>
              </w:rPr>
              <w:t>日(</w:t>
            </w:r>
            <w:r w:rsidR="004D59A3">
              <w:rPr>
                <w:rFonts w:hint="eastAsia"/>
                <w:b/>
                <w:sz w:val="32"/>
              </w:rPr>
              <w:t>水</w:t>
            </w:r>
            <w:r w:rsidR="00FF7D7F" w:rsidRPr="00A65B66">
              <w:rPr>
                <w:rFonts w:hint="eastAsia"/>
                <w:b/>
                <w:sz w:val="32"/>
              </w:rPr>
              <w:t>)</w:t>
            </w:r>
          </w:p>
        </w:tc>
      </w:tr>
      <w:tr w:rsidR="00FF7D7F" w14:paraId="1C3C2920" w14:textId="77777777" w:rsidTr="00134D7D">
        <w:tc>
          <w:tcPr>
            <w:tcW w:w="1778" w:type="dxa"/>
            <w:shd w:val="clear" w:color="auto" w:fill="auto"/>
          </w:tcPr>
          <w:p w14:paraId="05DD7B2D" w14:textId="77777777" w:rsidR="00FF7D7F" w:rsidRDefault="00FF7D7F" w:rsidP="00134D7D">
            <w:pPr>
              <w:pStyle w:val="aa"/>
              <w:numPr>
                <w:ilvl w:val="0"/>
                <w:numId w:val="1"/>
              </w:numPr>
              <w:snapToGrid w:val="0"/>
              <w:spacing w:line="460" w:lineRule="exact"/>
              <w:ind w:leftChars="0"/>
            </w:pPr>
            <w:r w:rsidRPr="00134D7D">
              <w:rPr>
                <w:rFonts w:hint="eastAsia"/>
                <w:b/>
              </w:rPr>
              <w:t>時間</w:t>
            </w:r>
          </w:p>
        </w:tc>
        <w:tc>
          <w:tcPr>
            <w:tcW w:w="7860" w:type="dxa"/>
            <w:shd w:val="clear" w:color="auto" w:fill="auto"/>
          </w:tcPr>
          <w:p w14:paraId="1CCB1B6E" w14:textId="77777777" w:rsidR="00134D7D" w:rsidRDefault="00134D7D" w:rsidP="00134D7D">
            <w:pPr>
              <w:snapToGrid w:val="0"/>
              <w:spacing w:line="460" w:lineRule="exact"/>
            </w:pPr>
            <w:r>
              <w:rPr>
                <w:rFonts w:hint="eastAsia"/>
              </w:rPr>
              <w:t xml:space="preserve">午前１０時の枠から先着順で受付を行います。 </w:t>
            </w:r>
          </w:p>
          <w:p w14:paraId="36E819A3" w14:textId="77777777" w:rsidR="00134D7D" w:rsidRDefault="00134D7D" w:rsidP="00134D7D">
            <w:pPr>
              <w:snapToGrid w:val="0"/>
              <w:spacing w:line="460" w:lineRule="exact"/>
            </w:pPr>
            <w:r>
              <w:rPr>
                <w:rFonts w:hint="eastAsia"/>
              </w:rPr>
              <w:t>参加するお時間は選べませんので、あらかじめご</w:t>
            </w:r>
            <w:r w:rsidR="007249B5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249B5" w:rsidRPr="007249B5">
                    <w:rPr>
                      <w:rFonts w:hAnsi="メイリオ"/>
                      <w:sz w:val="13"/>
                    </w:rPr>
                    <w:t>りょうしょう</w:t>
                  </w:r>
                </w:rt>
                <w:rubyBase>
                  <w:r w:rsidR="007249B5">
                    <w:t>了承</w:t>
                  </w:r>
                </w:rubyBase>
              </w:ruby>
            </w:r>
            <w:r w:rsidR="003058CC">
              <w:rPr>
                <w:rFonts w:hint="eastAsia"/>
              </w:rPr>
              <w:t>ください</w:t>
            </w:r>
            <w:r>
              <w:rPr>
                <w:rFonts w:hint="eastAsia"/>
              </w:rPr>
              <w:t xml:space="preserve">。 </w:t>
            </w:r>
          </w:p>
          <w:p w14:paraId="012C516B" w14:textId="77777777" w:rsidR="007D5A0E" w:rsidRDefault="00134D7D" w:rsidP="00134D7D">
            <w:pPr>
              <w:snapToGrid w:val="0"/>
              <w:spacing w:line="460" w:lineRule="exact"/>
            </w:pPr>
            <w:r>
              <w:rPr>
                <w:rFonts w:hint="eastAsia"/>
              </w:rPr>
              <w:t>具体的な参加時間は受付後に</w:t>
            </w:r>
            <w:r w:rsidR="003058CC">
              <w:rPr>
                <w:rFonts w:hint="eastAsia"/>
              </w:rPr>
              <w:t>お知らせ</w:t>
            </w:r>
            <w:r>
              <w:rPr>
                <w:rFonts w:hint="eastAsia"/>
              </w:rPr>
              <w:t>します。</w:t>
            </w:r>
          </w:p>
        </w:tc>
      </w:tr>
      <w:tr w:rsidR="00134D7D" w14:paraId="1BD6DDD8" w14:textId="77777777" w:rsidTr="007249B5">
        <w:tc>
          <w:tcPr>
            <w:tcW w:w="1778" w:type="dxa"/>
            <w:shd w:val="clear" w:color="auto" w:fill="DAEEF3" w:themeFill="accent5" w:themeFillTint="33"/>
          </w:tcPr>
          <w:p w14:paraId="4B026D65" w14:textId="77777777" w:rsidR="00134D7D" w:rsidRPr="00134D7D" w:rsidRDefault="007249B5" w:rsidP="003058CC">
            <w:pPr>
              <w:pStyle w:val="aa"/>
              <w:numPr>
                <w:ilvl w:val="0"/>
                <w:numId w:val="1"/>
              </w:numPr>
              <w:snapToGrid w:val="0"/>
              <w:spacing w:line="460" w:lineRule="exact"/>
              <w:ind w:leftChars="0"/>
              <w:rPr>
                <w:b/>
                <w:szCs w:val="26"/>
              </w:rPr>
            </w:pPr>
            <w:r w:rsidRPr="007249B5">
              <w:rPr>
                <w:rFonts w:hint="eastAsia"/>
                <w:b/>
                <w:w w:val="77"/>
                <w:kern w:val="0"/>
                <w:szCs w:val="26"/>
                <w:fitText w:val="1205" w:id="-698044928"/>
              </w:rPr>
              <w:t>議場見学会</w:t>
            </w:r>
            <w:r w:rsidRPr="007249B5">
              <w:rPr>
                <w:rFonts w:hint="eastAsia"/>
                <w:b/>
                <w:spacing w:val="3"/>
                <w:w w:val="77"/>
                <w:kern w:val="0"/>
                <w:szCs w:val="26"/>
                <w:fitText w:val="1205" w:id="-698044928"/>
              </w:rPr>
              <w:t>に</w:t>
            </w:r>
            <w:r>
              <w:rPr>
                <w:b/>
                <w:kern w:val="0"/>
                <w:szCs w:val="26"/>
              </w:rPr>
              <w:br/>
            </w:r>
            <w:r w:rsidR="003058CC" w:rsidRPr="003058CC">
              <w:rPr>
                <w:b/>
                <w:spacing w:val="9"/>
                <w:w w:val="71"/>
                <w:kern w:val="0"/>
                <w:szCs w:val="26"/>
                <w:fitText w:val="1205" w:id="-698085375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058CC" w:rsidRPr="003058CC">
                    <w:rPr>
                      <w:rFonts w:hAnsi="メイリオ" w:hint="eastAsia"/>
                      <w:b/>
                      <w:spacing w:val="9"/>
                      <w:w w:val="71"/>
                      <w:kern w:val="0"/>
                      <w:sz w:val="13"/>
                      <w:szCs w:val="26"/>
                      <w:fitText w:val="1205" w:id="-698085375"/>
                    </w:rPr>
                    <w:t>おうぼ</w:t>
                  </w:r>
                </w:rt>
                <w:rubyBase>
                  <w:r w:rsidR="003058CC" w:rsidRPr="003058CC">
                    <w:rPr>
                      <w:rFonts w:hint="eastAsia"/>
                      <w:b/>
                      <w:spacing w:val="9"/>
                      <w:w w:val="71"/>
                      <w:kern w:val="0"/>
                      <w:szCs w:val="26"/>
                      <w:fitText w:val="1205" w:id="-698085375"/>
                    </w:rPr>
                    <w:t>応募</w:t>
                  </w:r>
                </w:rubyBase>
              </w:ruby>
            </w:r>
            <w:r w:rsidR="00134D7D" w:rsidRPr="003058CC">
              <w:rPr>
                <w:rFonts w:hint="eastAsia"/>
                <w:b/>
                <w:spacing w:val="9"/>
                <w:w w:val="71"/>
                <w:kern w:val="0"/>
                <w:szCs w:val="26"/>
                <w:fitText w:val="1205" w:id="-698085375"/>
              </w:rPr>
              <w:t>できる</w:t>
            </w:r>
            <w:r w:rsidR="00134D7D" w:rsidRPr="003058CC">
              <w:rPr>
                <w:rFonts w:hint="eastAsia"/>
                <w:b/>
                <w:spacing w:val="4"/>
                <w:w w:val="71"/>
                <w:kern w:val="0"/>
                <w:szCs w:val="26"/>
                <w:fitText w:val="1205" w:id="-698085375"/>
              </w:rPr>
              <w:t>方</w:t>
            </w:r>
          </w:p>
        </w:tc>
        <w:tc>
          <w:tcPr>
            <w:tcW w:w="7860" w:type="dxa"/>
            <w:shd w:val="clear" w:color="auto" w:fill="DAEEF3" w:themeFill="accent5" w:themeFillTint="33"/>
            <w:vAlign w:val="center"/>
          </w:tcPr>
          <w:p w14:paraId="372B8695" w14:textId="77777777" w:rsidR="00134D7D" w:rsidRDefault="00134D7D" w:rsidP="003058CC">
            <w:pPr>
              <w:snapToGrid w:val="0"/>
              <w:spacing w:line="460" w:lineRule="exact"/>
            </w:pPr>
            <w:r>
              <w:rPr>
                <w:rFonts w:hint="eastAsia"/>
              </w:rPr>
              <w:t>令和７年度の「なごや子ども市会」に</w:t>
            </w:r>
            <w:r w:rsidR="003058CC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058CC" w:rsidRPr="003058CC">
                    <w:rPr>
                      <w:rFonts w:hAnsi="メイリオ" w:hint="eastAsia"/>
                      <w:sz w:val="13"/>
                    </w:rPr>
                    <w:t>おうぼ</w:t>
                  </w:r>
                </w:rt>
                <w:rubyBase>
                  <w:r w:rsidR="003058CC">
                    <w:rPr>
                      <w:rFonts w:hint="eastAsia"/>
                    </w:rPr>
                    <w:t>応募</w:t>
                  </w:r>
                </w:rubyBase>
              </w:ruby>
            </w:r>
            <w:r>
              <w:rPr>
                <w:rFonts w:hint="eastAsia"/>
              </w:rPr>
              <w:t>し、当選されなかった方</w:t>
            </w:r>
          </w:p>
        </w:tc>
      </w:tr>
      <w:tr w:rsidR="00FF7D7F" w14:paraId="7D151C82" w14:textId="77777777" w:rsidTr="004079A9">
        <w:tc>
          <w:tcPr>
            <w:tcW w:w="1778" w:type="dxa"/>
            <w:shd w:val="clear" w:color="auto" w:fill="auto"/>
          </w:tcPr>
          <w:p w14:paraId="1D096789" w14:textId="77777777" w:rsidR="00FF7D7F" w:rsidRDefault="00FF7D7F" w:rsidP="00134D7D">
            <w:pPr>
              <w:pStyle w:val="aa"/>
              <w:numPr>
                <w:ilvl w:val="0"/>
                <w:numId w:val="1"/>
              </w:numPr>
              <w:snapToGrid w:val="0"/>
              <w:spacing w:line="460" w:lineRule="exact"/>
              <w:ind w:leftChars="0"/>
            </w:pPr>
            <w:r w:rsidRPr="00134D7D">
              <w:rPr>
                <w:rFonts w:hint="eastAsia"/>
                <w:b/>
              </w:rPr>
              <w:t>集合場所</w:t>
            </w:r>
          </w:p>
        </w:tc>
        <w:tc>
          <w:tcPr>
            <w:tcW w:w="7860" w:type="dxa"/>
            <w:shd w:val="clear" w:color="auto" w:fill="auto"/>
          </w:tcPr>
          <w:p w14:paraId="0CD5B1DD" w14:textId="77777777" w:rsidR="007D5A0E" w:rsidRDefault="00FF7D7F" w:rsidP="00892D1D">
            <w:pPr>
              <w:snapToGrid w:val="0"/>
              <w:spacing w:line="460" w:lineRule="exact"/>
            </w:pPr>
            <w:r>
              <w:rPr>
                <w:rFonts w:hint="eastAsia"/>
              </w:rPr>
              <w:t>名古屋市役所東</w:t>
            </w:r>
            <w:r w:rsidR="00B852B6">
              <w:ruby>
                <w:rubyPr>
                  <w:rubyAlign w:val="distributeSpace"/>
                  <w:hps w:val="10"/>
                  <w:hpsRaise w:val="24"/>
                  <w:hpsBaseText w:val="26"/>
                  <w:lid w:val="ja-JP"/>
                </w:rubyPr>
                <w:rt>
                  <w:r w:rsidR="00FF7D7F" w:rsidRPr="00FE41BB">
                    <w:rPr>
                      <w:rFonts w:hAnsi="メイリオ" w:hint="eastAsia"/>
                      <w:sz w:val="10"/>
                    </w:rPr>
                    <w:t>ちょうしゃ</w:t>
                  </w:r>
                </w:rt>
                <w:rubyBase>
                  <w:r w:rsidR="00FF7D7F">
                    <w:rPr>
                      <w:rFonts w:hint="eastAsia"/>
                    </w:rPr>
                    <w:t>庁舎</w:t>
                  </w:r>
                </w:rubyBase>
              </w:ruby>
            </w:r>
            <w:r>
              <w:rPr>
                <w:rFonts w:hint="eastAsia"/>
              </w:rPr>
              <w:t>5階大会議室</w:t>
            </w:r>
          </w:p>
        </w:tc>
      </w:tr>
      <w:tr w:rsidR="00FF7D7F" w14:paraId="47FE39A5" w14:textId="77777777" w:rsidTr="004079A9">
        <w:tc>
          <w:tcPr>
            <w:tcW w:w="1778" w:type="dxa"/>
            <w:shd w:val="clear" w:color="auto" w:fill="DAEEF3" w:themeFill="accent5" w:themeFillTint="33"/>
          </w:tcPr>
          <w:p w14:paraId="2DF3B465" w14:textId="77777777" w:rsidR="00FF7D7F" w:rsidRPr="00134D7D" w:rsidRDefault="00FF7D7F" w:rsidP="00134D7D">
            <w:pPr>
              <w:pStyle w:val="aa"/>
              <w:numPr>
                <w:ilvl w:val="0"/>
                <w:numId w:val="1"/>
              </w:numPr>
              <w:snapToGrid w:val="0"/>
              <w:spacing w:line="460" w:lineRule="exact"/>
              <w:ind w:leftChars="0"/>
              <w:rPr>
                <w:b/>
              </w:rPr>
            </w:pPr>
            <w:r w:rsidRPr="00134D7D">
              <w:rPr>
                <w:rFonts w:hint="eastAsia"/>
                <w:b/>
              </w:rPr>
              <w:t>注意点</w:t>
            </w:r>
          </w:p>
        </w:tc>
        <w:tc>
          <w:tcPr>
            <w:tcW w:w="7860" w:type="dxa"/>
            <w:shd w:val="clear" w:color="auto" w:fill="DAEEF3" w:themeFill="accent5" w:themeFillTint="33"/>
          </w:tcPr>
          <w:p w14:paraId="795C4242" w14:textId="73A0723F" w:rsidR="004079A9" w:rsidRPr="004079A9" w:rsidRDefault="004079A9" w:rsidP="004079A9">
            <w:pPr>
              <w:snapToGrid w:val="0"/>
              <w:spacing w:line="460" w:lineRule="exact"/>
              <w:ind w:left="241" w:hangingChars="100" w:hanging="241"/>
            </w:pPr>
            <w:r w:rsidRPr="004079A9">
              <w:rPr>
                <w:rFonts w:hint="eastAsia"/>
              </w:rPr>
              <w:t>○参加される方は、以下のことについてご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079A9" w:rsidRPr="004079A9">
                    <w:rPr>
                      <w:rFonts w:hAnsi="メイリオ"/>
                      <w:sz w:val="13"/>
                    </w:rPr>
                    <w:t>しょうだく</w:t>
                  </w:r>
                </w:rt>
                <w:rubyBase>
                  <w:r w:rsidR="004079A9">
                    <w:t>承諾</w:t>
                  </w:r>
                </w:rubyBase>
              </w:ruby>
            </w:r>
            <w:r w:rsidRPr="004079A9">
              <w:rPr>
                <w:rFonts w:hint="eastAsia"/>
              </w:rPr>
              <w:t>いただきます。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079A9" w:rsidRPr="004079A9">
                    <w:rPr>
                      <w:rFonts w:hAnsi="メイリオ"/>
                      <w:sz w:val="13"/>
                    </w:rPr>
                    <w:t>しょうだく</w:t>
                  </w:r>
                </w:rt>
                <w:rubyBase>
                  <w:r w:rsidR="004079A9">
                    <w:t>承諾</w:t>
                  </w:r>
                </w:rubyBase>
              </w:ruby>
            </w:r>
            <w:r w:rsidRPr="004079A9">
              <w:rPr>
                <w:rFonts w:hint="eastAsia"/>
              </w:rPr>
              <w:t>書を</w:t>
            </w:r>
            <w:r w:rsidR="00335D88">
              <w:rPr>
                <w:rFonts w:hint="eastAsia"/>
              </w:rPr>
              <w:t>郵送</w:t>
            </w:r>
            <w:r w:rsidRPr="004079A9">
              <w:rPr>
                <w:rFonts w:hint="eastAsia"/>
              </w:rPr>
              <w:t>いたしますので、議場見学会の当日に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079A9" w:rsidRPr="004079A9">
                    <w:rPr>
                      <w:rFonts w:hAnsi="メイリオ"/>
                      <w:sz w:val="13"/>
                    </w:rPr>
                    <w:t>しょうだく</w:t>
                  </w:r>
                </w:rt>
                <w:rubyBase>
                  <w:r w:rsidR="004079A9">
                    <w:t>承諾</w:t>
                  </w:r>
                </w:rubyBase>
              </w:ruby>
            </w:r>
            <w:r w:rsidRPr="004079A9">
              <w:rPr>
                <w:rFonts w:hint="eastAsia"/>
              </w:rPr>
              <w:t>書のご提出をお願いします。</w:t>
            </w:r>
          </w:p>
          <w:p w14:paraId="6366C753" w14:textId="77777777" w:rsidR="004079A9" w:rsidRPr="004079A9" w:rsidRDefault="004079A9" w:rsidP="004079A9">
            <w:pPr>
              <w:snapToGrid w:val="0"/>
              <w:spacing w:line="460" w:lineRule="exact"/>
              <w:ind w:left="241" w:hangingChars="100" w:hanging="241"/>
            </w:pPr>
            <w:r w:rsidRPr="004079A9">
              <w:rPr>
                <w:rFonts w:hint="eastAsia"/>
              </w:rPr>
              <w:t>・名古屋市会が取得した個人情報について、「議場見学会」の運営に利用すること。ただし、個人情報のうち、住所、電話番号等の連絡先については、「議場見学会」に関する連絡以外には使用しません。</w:t>
            </w:r>
          </w:p>
          <w:p w14:paraId="78F9A3F9" w14:textId="77777777" w:rsidR="004079A9" w:rsidRPr="004079A9" w:rsidRDefault="004079A9" w:rsidP="004079A9">
            <w:pPr>
              <w:snapToGrid w:val="0"/>
              <w:spacing w:line="460" w:lineRule="exact"/>
              <w:ind w:left="241" w:hangingChars="100" w:hanging="241"/>
            </w:pPr>
            <w:r w:rsidRPr="004079A9">
              <w:rPr>
                <w:rFonts w:hint="eastAsia"/>
              </w:rPr>
              <w:t>・名古屋市会が撮影した写真・映像及び録音した音声について、報告書等の記録の作成、市の広報（</w:t>
            </w:r>
            <w:r>
              <w:rPr>
                <w:rFonts w:hint="eastAsia"/>
              </w:rPr>
              <w:t>ウェブサイト</w:t>
            </w:r>
            <w:r w:rsidRPr="004079A9">
              <w:rPr>
                <w:rFonts w:hint="eastAsia"/>
              </w:rPr>
              <w:t>や刊行物への掲載など）に利用すること。また、市の広報に利用した写真等について報道機関へ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079A9" w:rsidRPr="004079A9">
                    <w:rPr>
                      <w:rFonts w:hAnsi="メイリオ"/>
                      <w:sz w:val="13"/>
                    </w:rPr>
                    <w:t>ていきょう</w:t>
                  </w:r>
                </w:rt>
                <w:rubyBase>
                  <w:r w:rsidR="004079A9">
                    <w:t>提供</w:t>
                  </w:r>
                </w:rubyBase>
              </w:ruby>
            </w:r>
            <w:r w:rsidRPr="004079A9">
              <w:rPr>
                <w:rFonts w:hint="eastAsia"/>
              </w:rPr>
              <w:t>すること。</w:t>
            </w:r>
          </w:p>
          <w:p w14:paraId="1C148C15" w14:textId="77777777" w:rsidR="004079A9" w:rsidRPr="004079A9" w:rsidRDefault="004079A9" w:rsidP="004079A9">
            <w:pPr>
              <w:snapToGrid w:val="0"/>
              <w:spacing w:line="460" w:lineRule="exact"/>
              <w:ind w:left="241" w:hangingChars="100" w:hanging="241"/>
            </w:pPr>
            <w:r w:rsidRPr="004079A9">
              <w:rPr>
                <w:rFonts w:hint="eastAsia"/>
              </w:rPr>
              <w:t>※</w:t>
            </w:r>
            <w:r>
              <w:rPr>
                <w:rFonts w:hint="eastAsia"/>
              </w:rPr>
              <w:t>「議場見学会</w:t>
            </w:r>
            <w:r w:rsidR="007249B5">
              <w:rPr>
                <w:rFonts w:hint="eastAsia"/>
              </w:rPr>
              <w:t>」</w:t>
            </w:r>
            <w:r w:rsidRPr="004079A9">
              <w:rPr>
                <w:rFonts w:hint="eastAsia"/>
              </w:rPr>
              <w:t>は報道機関に公開します。そのため、参加される方の写真・映像・音声がテレビ、新聞等の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079A9" w:rsidRPr="004079A9">
                    <w:rPr>
                      <w:rFonts w:hAnsi="メイリオ"/>
                      <w:sz w:val="13"/>
                    </w:rPr>
                    <w:t>かくしゅ</w:t>
                  </w:r>
                </w:rt>
                <w:rubyBase>
                  <w:r w:rsidR="004079A9">
                    <w:t>各種</w:t>
                  </w:r>
                </w:rubyBase>
              </w:ruby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079A9" w:rsidRPr="004079A9">
                    <w:rPr>
                      <w:rFonts w:hAnsi="メイリオ" w:hint="eastAsia"/>
                      <w:sz w:val="13"/>
                    </w:rPr>
                    <w:t>ばいたい</w:t>
                  </w:r>
                </w:rt>
                <w:rubyBase>
                  <w:r w:rsidR="004079A9">
                    <w:rPr>
                      <w:rFonts w:hint="eastAsia"/>
                    </w:rPr>
                    <w:t>媒体</w:t>
                  </w:r>
                </w:rubyBase>
              </w:ruby>
            </w:r>
            <w:r w:rsidRPr="004079A9">
              <w:rPr>
                <w:rFonts w:hint="eastAsia"/>
              </w:rPr>
              <w:t>において使用されることがありますので、あらかじめご</w:t>
            </w:r>
            <w:r w:rsidR="003058CC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058CC" w:rsidRPr="003058CC">
                    <w:rPr>
                      <w:rFonts w:hAnsi="メイリオ"/>
                      <w:sz w:val="13"/>
                    </w:rPr>
                    <w:t>りょうしょう</w:t>
                  </w:r>
                </w:rt>
                <w:rubyBase>
                  <w:r w:rsidR="003058CC">
                    <w:t>了承</w:t>
                  </w:r>
                </w:rubyBase>
              </w:ruby>
            </w:r>
            <w:r w:rsidRPr="004079A9">
              <w:rPr>
                <w:rFonts w:hint="eastAsia"/>
              </w:rPr>
              <w:t>ください。</w:t>
            </w:r>
          </w:p>
          <w:p w14:paraId="5B4EC896" w14:textId="77777777" w:rsidR="007D5A0E" w:rsidRPr="004079A9" w:rsidRDefault="004079A9" w:rsidP="004079A9">
            <w:pPr>
              <w:snapToGrid w:val="0"/>
              <w:spacing w:line="460" w:lineRule="exact"/>
              <w:ind w:left="241" w:hangingChars="100" w:hanging="241"/>
            </w:pPr>
            <w:r w:rsidRPr="004079A9">
              <w:rPr>
                <w:rFonts w:hint="eastAsia"/>
              </w:rPr>
              <w:t>○議場見学会の参加に当たり、障害等により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079A9" w:rsidRPr="004079A9">
                    <w:rPr>
                      <w:rFonts w:hAnsi="メイリオ"/>
                      <w:sz w:val="13"/>
                    </w:rPr>
                    <w:t>はいりょ</w:t>
                  </w:r>
                </w:rt>
                <w:rubyBase>
                  <w:r w:rsidR="004079A9">
                    <w:t>配慮</w:t>
                  </w:r>
                </w:rubyBase>
              </w:ruby>
            </w:r>
            <w:r w:rsidRPr="004079A9">
              <w:rPr>
                <w:rFonts w:hint="eastAsia"/>
              </w:rPr>
              <w:t>が必要な場合は、事前にお申し出ください。</w:t>
            </w:r>
          </w:p>
          <w:p w14:paraId="7871FCDA" w14:textId="77777777" w:rsidR="00D7343A" w:rsidRPr="004079A9" w:rsidRDefault="00D7343A" w:rsidP="00D7343A">
            <w:pPr>
              <w:snapToGrid w:val="0"/>
              <w:spacing w:line="80" w:lineRule="exact"/>
            </w:pPr>
          </w:p>
        </w:tc>
      </w:tr>
      <w:tr w:rsidR="00FF7D7F" w14:paraId="290F203F" w14:textId="77777777" w:rsidTr="004079A9">
        <w:tc>
          <w:tcPr>
            <w:tcW w:w="1778" w:type="dxa"/>
            <w:shd w:val="clear" w:color="auto" w:fill="auto"/>
          </w:tcPr>
          <w:p w14:paraId="7EF651EB" w14:textId="77777777" w:rsidR="00FF7D7F" w:rsidRPr="00134D7D" w:rsidRDefault="00FF7D7F" w:rsidP="00134D7D">
            <w:pPr>
              <w:pStyle w:val="aa"/>
              <w:numPr>
                <w:ilvl w:val="0"/>
                <w:numId w:val="1"/>
              </w:numPr>
              <w:snapToGrid w:val="0"/>
              <w:spacing w:line="460" w:lineRule="exact"/>
              <w:ind w:leftChars="0"/>
              <w:rPr>
                <w:b/>
              </w:rPr>
            </w:pPr>
            <w:r w:rsidRPr="00134D7D">
              <w:rPr>
                <w:rFonts w:hint="eastAsia"/>
                <w:b/>
              </w:rPr>
              <w:t>申し込み</w:t>
            </w:r>
          </w:p>
        </w:tc>
        <w:tc>
          <w:tcPr>
            <w:tcW w:w="7860" w:type="dxa"/>
            <w:shd w:val="clear" w:color="auto" w:fill="auto"/>
          </w:tcPr>
          <w:p w14:paraId="4AB1A28D" w14:textId="77777777" w:rsidR="00A60D0D" w:rsidRDefault="00FF7D7F" w:rsidP="00892D1D">
            <w:pPr>
              <w:snapToGrid w:val="0"/>
              <w:spacing w:line="460" w:lineRule="exact"/>
            </w:pPr>
            <w:r>
              <w:rPr>
                <w:rFonts w:hint="eastAsia"/>
              </w:rPr>
              <w:t>申し</w:t>
            </w:r>
            <w:r w:rsidR="00B852B6">
              <w:ruby>
                <w:rubyPr>
                  <w:rubyAlign w:val="distributeSpace"/>
                  <w:hps w:val="10"/>
                  <w:hpsRaise w:val="24"/>
                  <w:hpsBaseText w:val="26"/>
                  <w:lid w:val="ja-JP"/>
                </w:rubyPr>
                <w:rt>
                  <w:r w:rsidR="008E327B" w:rsidRPr="008E327B">
                    <w:rPr>
                      <w:rFonts w:hAnsi="メイリオ" w:hint="eastAsia"/>
                      <w:sz w:val="10"/>
                    </w:rPr>
                    <w:t>こ</w:t>
                  </w:r>
                </w:rt>
                <w:rubyBase>
                  <w:r w:rsidR="008E327B">
                    <w:rPr>
                      <w:rFonts w:hint="eastAsia"/>
                    </w:rPr>
                    <w:t>込</w:t>
                  </w:r>
                </w:rubyBase>
              </w:ruby>
            </w:r>
            <w:r>
              <w:rPr>
                <w:rFonts w:hint="eastAsia"/>
              </w:rPr>
              <w:t>み票</w:t>
            </w:r>
            <w:r w:rsidR="009D5BCD">
              <w:rPr>
                <w:rFonts w:hint="eastAsia"/>
              </w:rPr>
              <w:t>（次ページ）</w:t>
            </w:r>
            <w:r>
              <w:rPr>
                <w:rFonts w:hint="eastAsia"/>
              </w:rPr>
              <w:t>をご記入の上、</w:t>
            </w:r>
            <w:r w:rsidR="008F0F37" w:rsidRPr="00A65B66">
              <w:rPr>
                <w:rFonts w:hint="eastAsia"/>
                <w:b/>
                <w:sz w:val="32"/>
                <w:u w:val="thick"/>
              </w:rPr>
              <w:t>7月</w:t>
            </w:r>
            <w:r w:rsidR="009275A2">
              <w:rPr>
                <w:rFonts w:hint="eastAsia"/>
                <w:b/>
                <w:sz w:val="32"/>
                <w:u w:val="thick"/>
              </w:rPr>
              <w:t>25</w:t>
            </w:r>
            <w:r w:rsidR="008F0F37" w:rsidRPr="00A65B66">
              <w:rPr>
                <w:rFonts w:hint="eastAsia"/>
                <w:b/>
                <w:sz w:val="32"/>
                <w:u w:val="thick"/>
              </w:rPr>
              <w:t>日(</w:t>
            </w:r>
            <w:r w:rsidR="004079A9">
              <w:rPr>
                <w:rFonts w:hint="eastAsia"/>
                <w:b/>
                <w:sz w:val="32"/>
                <w:u w:val="thick"/>
              </w:rPr>
              <w:t>金</w:t>
            </w:r>
            <w:r w:rsidR="008F0F37" w:rsidRPr="00A65B66">
              <w:rPr>
                <w:rFonts w:hint="eastAsia"/>
                <w:b/>
                <w:sz w:val="32"/>
                <w:u w:val="thick"/>
              </w:rPr>
              <w:t>)まで</w:t>
            </w:r>
            <w:r w:rsidR="008F0F37">
              <w:rPr>
                <w:rFonts w:hint="eastAsia"/>
              </w:rPr>
              <w:t>に</w:t>
            </w:r>
          </w:p>
          <w:p w14:paraId="1BB5D092" w14:textId="77777777" w:rsidR="007D5A0E" w:rsidRDefault="009275A2" w:rsidP="003058CC">
            <w:pPr>
              <w:snapToGrid w:val="0"/>
              <w:spacing w:line="460" w:lineRule="exact"/>
            </w:pPr>
            <w:r>
              <w:rPr>
                <w:rFonts w:hint="eastAsia"/>
              </w:rPr>
              <w:t>電子メール</w:t>
            </w:r>
            <w:r w:rsidR="008F0F37">
              <w:rPr>
                <w:rFonts w:hint="eastAsia"/>
              </w:rPr>
              <w:t>または</w:t>
            </w:r>
            <w:r w:rsidR="003058CC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058CC" w:rsidRPr="003058CC">
                    <w:rPr>
                      <w:rFonts w:hAnsi="メイリオ"/>
                      <w:sz w:val="13"/>
                    </w:rPr>
                    <w:t>ゆうそう</w:t>
                  </w:r>
                </w:rt>
                <w:rubyBase>
                  <w:r w:rsidR="003058CC">
                    <w:t>郵送</w:t>
                  </w:r>
                </w:rubyBase>
              </w:ruby>
            </w:r>
            <w:r w:rsidR="008F0F37">
              <w:rPr>
                <w:rFonts w:hint="eastAsia"/>
              </w:rPr>
              <w:t>で</w:t>
            </w:r>
            <w:r w:rsidR="007249B5">
              <w:rPr>
                <w:rFonts w:hint="eastAsia"/>
              </w:rPr>
              <w:t>送付を</w:t>
            </w:r>
            <w:r w:rsidR="008F0F37">
              <w:rPr>
                <w:rFonts w:hint="eastAsia"/>
              </w:rPr>
              <w:t>お願いします。</w:t>
            </w:r>
          </w:p>
        </w:tc>
      </w:tr>
      <w:tr w:rsidR="008F0F37" w14:paraId="3CEE1068" w14:textId="77777777" w:rsidTr="004079A9">
        <w:tc>
          <w:tcPr>
            <w:tcW w:w="1778" w:type="dxa"/>
            <w:shd w:val="clear" w:color="auto" w:fill="DAEEF3" w:themeFill="accent5" w:themeFillTint="33"/>
          </w:tcPr>
          <w:p w14:paraId="4454D4FF" w14:textId="77777777" w:rsidR="008F0F37" w:rsidRPr="00134D7D" w:rsidRDefault="008F0F37" w:rsidP="00134D7D">
            <w:pPr>
              <w:pStyle w:val="aa"/>
              <w:numPr>
                <w:ilvl w:val="0"/>
                <w:numId w:val="1"/>
              </w:numPr>
              <w:snapToGrid w:val="0"/>
              <w:spacing w:line="460" w:lineRule="exact"/>
              <w:ind w:leftChars="0"/>
              <w:rPr>
                <w:b/>
              </w:rPr>
            </w:pPr>
            <w:r w:rsidRPr="00134D7D">
              <w:rPr>
                <w:rFonts w:hint="eastAsia"/>
                <w:b/>
              </w:rPr>
              <w:t>その他</w:t>
            </w:r>
          </w:p>
        </w:tc>
        <w:tc>
          <w:tcPr>
            <w:tcW w:w="7860" w:type="dxa"/>
            <w:shd w:val="clear" w:color="auto" w:fill="DAEEF3" w:themeFill="accent5" w:themeFillTint="33"/>
          </w:tcPr>
          <w:p w14:paraId="057C18C0" w14:textId="77777777" w:rsidR="009275A2" w:rsidRDefault="009275A2" w:rsidP="00892D1D">
            <w:pPr>
              <w:snapToGrid w:val="0"/>
              <w:spacing w:line="46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>◉議場見学会は１回あたり３０分程度を予定しております。</w:t>
            </w:r>
          </w:p>
          <w:p w14:paraId="04CE36A0" w14:textId="77777777" w:rsidR="008F0F37" w:rsidRDefault="00286484" w:rsidP="00892D1D">
            <w:pPr>
              <w:snapToGrid w:val="0"/>
              <w:spacing w:line="460" w:lineRule="exact"/>
            </w:pPr>
            <w:r>
              <w:rPr>
                <w:rFonts w:hAnsi="メイリオ" w:hint="eastAsia"/>
              </w:rPr>
              <w:t>◉</w:t>
            </w:r>
            <w:r w:rsidR="00B852B6" w:rsidRPr="00A60D0D">
              <w:rPr>
                <w:b/>
              </w:rPr>
              <w:ruby>
                <w:rubyPr>
                  <w:rubyAlign w:val="distributeSpace"/>
                  <w:hps w:val="10"/>
                  <w:hpsRaise w:val="24"/>
                  <w:hpsBaseText w:val="26"/>
                  <w:lid w:val="ja-JP"/>
                </w:rubyPr>
                <w:rt>
                  <w:r w:rsidR="008E327B" w:rsidRPr="00A60D0D">
                    <w:rPr>
                      <w:rFonts w:hAnsi="メイリオ"/>
                      <w:b/>
                      <w:sz w:val="10"/>
                    </w:rPr>
                    <w:t>ほごしゃ</w:t>
                  </w:r>
                </w:rt>
                <w:rubyBase>
                  <w:r w:rsidR="008E327B" w:rsidRPr="00A60D0D">
                    <w:rPr>
                      <w:b/>
                    </w:rPr>
                    <w:t>保護者</w:t>
                  </w:r>
                </w:rubyBase>
              </w:ruby>
            </w:r>
            <w:r w:rsidR="009275A2">
              <w:rPr>
                <w:rFonts w:hint="eastAsia"/>
                <w:b/>
              </w:rPr>
              <w:t>等</w:t>
            </w:r>
            <w:r w:rsidR="008F0F37" w:rsidRPr="00A60D0D">
              <w:rPr>
                <w:rFonts w:hint="eastAsia"/>
                <w:b/>
              </w:rPr>
              <w:t>の付き</w:t>
            </w:r>
            <w:r w:rsidR="00B852B6">
              <w:rPr>
                <w:b/>
              </w:rPr>
              <w:ruby>
                <w:rubyPr>
                  <w:rubyAlign w:val="distributeSpace"/>
                  <w:hps w:val="10"/>
                  <w:hpsRaise w:val="24"/>
                  <w:hpsBaseText w:val="26"/>
                  <w:lid w:val="ja-JP"/>
                </w:rubyPr>
                <w:rt>
                  <w:r w:rsidR="00A60D0D" w:rsidRPr="00A60D0D">
                    <w:rPr>
                      <w:rFonts w:hAnsi="メイリオ"/>
                      <w:b/>
                      <w:sz w:val="10"/>
                    </w:rPr>
                    <w:t>そ</w:t>
                  </w:r>
                </w:rt>
                <w:rubyBase>
                  <w:r w:rsidR="00A60D0D">
                    <w:rPr>
                      <w:b/>
                    </w:rPr>
                    <w:t>添</w:t>
                  </w:r>
                </w:rubyBase>
              </w:ruby>
            </w:r>
            <w:r w:rsidR="008F0F37" w:rsidRPr="00A60D0D">
              <w:rPr>
                <w:rFonts w:hint="eastAsia"/>
                <w:b/>
              </w:rPr>
              <w:t>いは参加者1人に対して</w:t>
            </w:r>
            <w:r w:rsidR="00C92B01">
              <w:rPr>
                <w:rFonts w:hint="eastAsia"/>
                <w:b/>
              </w:rPr>
              <w:t>２</w:t>
            </w:r>
            <w:r w:rsidR="008F0F37" w:rsidRPr="00A60D0D">
              <w:rPr>
                <w:rFonts w:hint="eastAsia"/>
                <w:b/>
              </w:rPr>
              <w:t>人まででお願いします</w:t>
            </w:r>
            <w:r w:rsidR="008F0F37">
              <w:rPr>
                <w:rFonts w:hint="eastAsia"/>
              </w:rPr>
              <w:t>。</w:t>
            </w:r>
          </w:p>
          <w:p w14:paraId="7612466D" w14:textId="77777777" w:rsidR="008F0F37" w:rsidRDefault="00286484" w:rsidP="00892D1D">
            <w:pPr>
              <w:snapToGrid w:val="0"/>
              <w:spacing w:line="460" w:lineRule="exact"/>
            </w:pPr>
            <w:r>
              <w:rPr>
                <w:rFonts w:hAnsi="メイリオ" w:hint="eastAsia"/>
              </w:rPr>
              <w:t>◉</w:t>
            </w:r>
            <w:r w:rsidR="008F0F37">
              <w:rPr>
                <w:rFonts w:hint="eastAsia"/>
              </w:rPr>
              <w:t>必要な方は飲み物(</w:t>
            </w:r>
            <w:r w:rsidR="00B852B6">
              <w:ruby>
                <w:rubyPr>
                  <w:rubyAlign w:val="distributeSpace"/>
                  <w:hps w:val="10"/>
                  <w:hpsRaise w:val="24"/>
                  <w:hpsBaseText w:val="26"/>
                  <w:lid w:val="ja-JP"/>
                </w:rubyPr>
                <w:rt>
                  <w:r w:rsidR="008E327B" w:rsidRPr="008E327B">
                    <w:rPr>
                      <w:rFonts w:hAnsi="メイリオ"/>
                      <w:sz w:val="10"/>
                    </w:rPr>
                    <w:t>すいとう</w:t>
                  </w:r>
                </w:rt>
                <w:rubyBase>
                  <w:r w:rsidR="008E327B">
                    <w:t>水筒</w:t>
                  </w:r>
                </w:rubyBase>
              </w:ruby>
            </w:r>
            <w:r w:rsidR="008F0F37">
              <w:rPr>
                <w:rFonts w:hint="eastAsia"/>
              </w:rPr>
              <w:t>など)を持ってきて下さい。</w:t>
            </w:r>
          </w:p>
          <w:p w14:paraId="3624CD8B" w14:textId="77777777" w:rsidR="007D5A0E" w:rsidRDefault="00286484" w:rsidP="00892D1D">
            <w:pPr>
              <w:snapToGrid w:val="0"/>
              <w:spacing w:line="460" w:lineRule="exact"/>
            </w:pPr>
            <w:r>
              <w:rPr>
                <w:rFonts w:hAnsi="メイリオ" w:hint="eastAsia"/>
              </w:rPr>
              <w:t>◉</w:t>
            </w:r>
            <w:r w:rsidR="007249B5">
              <w:rPr>
                <w:rFonts w:hAnsi="メイリオ" w:hint="eastAsia"/>
              </w:rPr>
              <w:t>議場見学中は</w:t>
            </w:r>
            <w:r w:rsidR="007249B5">
              <w:rPr>
                <w:rFonts w:hint="eastAsia"/>
              </w:rPr>
              <w:t>写真を</w:t>
            </w:r>
            <w:r w:rsidR="00293622">
              <w:rPr>
                <w:rFonts w:hint="eastAsia"/>
              </w:rPr>
              <w:t>自由に撮っていただけます。</w:t>
            </w:r>
          </w:p>
        </w:tc>
      </w:tr>
    </w:tbl>
    <w:p w14:paraId="13F8477E" w14:textId="77777777" w:rsidR="00286484" w:rsidRDefault="00286484" w:rsidP="00F17C1A">
      <w:pPr>
        <w:snapToGrid w:val="0"/>
        <w:spacing w:line="80" w:lineRule="exact"/>
        <w:rPr>
          <w:rFonts w:hAnsi="メイリオ"/>
          <w:sz w:val="28"/>
        </w:rPr>
      </w:pPr>
    </w:p>
    <w:p w14:paraId="36DB5ADB" w14:textId="77777777" w:rsidR="00134D7D" w:rsidRDefault="00134D7D">
      <w:pPr>
        <w:widowControl/>
        <w:jc w:val="left"/>
        <w:rPr>
          <w:rFonts w:hAnsi="メイリオ"/>
          <w:sz w:val="28"/>
        </w:rPr>
      </w:pPr>
      <w:r>
        <w:rPr>
          <w:rFonts w:hAnsi="メイリオ"/>
          <w:sz w:val="28"/>
        </w:rPr>
        <w:br w:type="page"/>
      </w:r>
    </w:p>
    <w:p w14:paraId="1839523C" w14:textId="77777777" w:rsidR="00FF7D7F" w:rsidRDefault="004801C8" w:rsidP="00892D1D">
      <w:pPr>
        <w:snapToGrid w:val="0"/>
        <w:spacing w:line="540" w:lineRule="exact"/>
        <w:jc w:val="center"/>
        <w:rPr>
          <w:rFonts w:hAnsi="メイリオ"/>
          <w:sz w:val="28"/>
        </w:rPr>
      </w:pPr>
      <w:r>
        <w:rPr>
          <w:rFonts w:hAnsi="メイリオ" w:hint="eastAsia"/>
          <w:sz w:val="28"/>
        </w:rPr>
        <w:lastRenderedPageBreak/>
        <w:t xml:space="preserve">┄┄┄┄┄┄┄┄  </w:t>
      </w:r>
      <w:r w:rsidR="00F17C1A" w:rsidRPr="00892D1D">
        <w:rPr>
          <w:rFonts w:hint="eastAsia"/>
          <w:b/>
          <w:w w:val="110"/>
          <w:sz w:val="32"/>
        </w:rPr>
        <w:t xml:space="preserve">≪議場見学会  </w:t>
      </w:r>
      <w:r w:rsidR="00892D1D" w:rsidRPr="00892D1D">
        <w:rPr>
          <w:rFonts w:hint="eastAsia"/>
          <w:b/>
          <w:w w:val="110"/>
          <w:sz w:val="32"/>
        </w:rPr>
        <w:t>申し</w:t>
      </w:r>
      <w:r w:rsidR="00B852B6">
        <w:rPr>
          <w:b/>
          <w:w w:val="110"/>
          <w:sz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892D1D" w:rsidRPr="00892D1D">
              <w:rPr>
                <w:rFonts w:hAnsi="メイリオ" w:hint="eastAsia"/>
                <w:b/>
                <w:w w:val="110"/>
                <w:sz w:val="10"/>
              </w:rPr>
              <w:t>こ</w:t>
            </w:r>
          </w:rt>
          <w:rubyBase>
            <w:r w:rsidR="00892D1D">
              <w:rPr>
                <w:rFonts w:hint="eastAsia"/>
                <w:b/>
                <w:w w:val="110"/>
                <w:sz w:val="32"/>
              </w:rPr>
              <w:t>込</w:t>
            </w:r>
          </w:rubyBase>
        </w:ruby>
      </w:r>
      <w:r w:rsidR="00F17C1A" w:rsidRPr="00892D1D">
        <w:rPr>
          <w:rFonts w:hint="eastAsia"/>
          <w:b/>
          <w:w w:val="110"/>
          <w:sz w:val="32"/>
        </w:rPr>
        <w:t>み票</w:t>
      </w:r>
      <w:r w:rsidR="00F17C1A" w:rsidRPr="00892D1D">
        <w:rPr>
          <w:rFonts w:hint="eastAsia"/>
          <w:w w:val="110"/>
          <w:sz w:val="32"/>
        </w:rPr>
        <w:t>≫</w:t>
      </w:r>
      <w:r>
        <w:rPr>
          <w:rFonts w:hAnsi="メイリオ" w:hint="eastAsia"/>
          <w:sz w:val="28"/>
        </w:rPr>
        <w:t xml:space="preserve">  ┄┄┄┄┄┄┄┄</w:t>
      </w:r>
    </w:p>
    <w:p w14:paraId="6A1496FE" w14:textId="77777777" w:rsidR="007249B5" w:rsidRDefault="007249B5" w:rsidP="00892D1D">
      <w:pPr>
        <w:snapToGrid w:val="0"/>
        <w:spacing w:line="540" w:lineRule="exact"/>
        <w:jc w:val="center"/>
        <w:rPr>
          <w:rFonts w:hAnsi="メイリオ"/>
          <w:sz w:val="28"/>
        </w:rPr>
      </w:pPr>
    </w:p>
    <w:tbl>
      <w:tblPr>
        <w:tblStyle w:val="a7"/>
        <w:tblpPr w:leftFromText="142" w:rightFromText="142" w:vertAnchor="text" w:horzAnchor="margin" w:tblpY="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27EA0" w:rsidRPr="009813B7" w14:paraId="2A696974" w14:textId="77777777" w:rsidTr="008619F0">
        <w:tc>
          <w:tcPr>
            <w:tcW w:w="9608" w:type="dxa"/>
          </w:tcPr>
          <w:p w14:paraId="32F18E41" w14:textId="77777777" w:rsidR="00527EA0" w:rsidRPr="007E7C3D" w:rsidRDefault="00527EA0" w:rsidP="007E7C3D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line="460" w:lineRule="exact"/>
              <w:ind w:leftChars="0"/>
              <w:rPr>
                <w:rFonts w:hAnsi="メイリオ"/>
                <w:b/>
                <w:sz w:val="28"/>
                <w:szCs w:val="24"/>
              </w:rPr>
            </w:pPr>
            <w:r w:rsidRPr="007E7C3D">
              <w:rPr>
                <w:rFonts w:hAnsi="メイリオ" w:hint="eastAsia"/>
                <w:b/>
                <w:sz w:val="28"/>
                <w:szCs w:val="24"/>
              </w:rPr>
              <w:t xml:space="preserve">　</w:t>
            </w:r>
            <w:r w:rsidR="007E7C3D" w:rsidRPr="007E7C3D">
              <w:rPr>
                <w:rFonts w:hAnsi="メイリオ" w:hint="eastAsia"/>
                <w:b/>
                <w:sz w:val="28"/>
                <w:szCs w:val="24"/>
              </w:rPr>
              <w:t>「</w:t>
            </w:r>
            <w:r w:rsidRPr="007E7C3D">
              <w:rPr>
                <w:rFonts w:hAnsi="メイリオ"/>
                <w:b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7EA0" w:rsidRPr="007E7C3D">
                    <w:rPr>
                      <w:rFonts w:hAnsi="メイリオ"/>
                      <w:b/>
                      <w:sz w:val="14"/>
                      <w:szCs w:val="24"/>
                    </w:rPr>
                    <w:t>りくぜんたかたし</w:t>
                  </w:r>
                </w:rt>
                <w:rubyBase>
                  <w:r w:rsidR="00527EA0" w:rsidRPr="007E7C3D">
                    <w:rPr>
                      <w:rFonts w:hAnsi="メイリオ"/>
                      <w:b/>
                      <w:sz w:val="28"/>
                      <w:szCs w:val="24"/>
                    </w:rPr>
                    <w:t>陸前高田市</w:t>
                  </w:r>
                </w:rubyBase>
              </w:ruby>
            </w:r>
            <w:r w:rsidRPr="007E7C3D">
              <w:rPr>
                <w:rFonts w:hAnsi="メイリオ" w:hint="eastAsia"/>
                <w:b/>
                <w:sz w:val="28"/>
                <w:szCs w:val="24"/>
              </w:rPr>
              <w:t>と名古屋市の交流</w:t>
            </w:r>
            <w:r w:rsidR="007E7C3D">
              <w:rPr>
                <w:rFonts w:hAnsi="メイリオ" w:hint="eastAsia"/>
                <w:b/>
                <w:sz w:val="28"/>
                <w:szCs w:val="24"/>
              </w:rPr>
              <w:t>」</w:t>
            </w:r>
            <w:r w:rsidRPr="007E7C3D">
              <w:rPr>
                <w:rFonts w:hAnsi="メイリオ" w:hint="eastAsia"/>
                <w:b/>
                <w:sz w:val="28"/>
                <w:szCs w:val="24"/>
              </w:rPr>
              <w:t>について、こうしたらもっと交流が深められるというアイデア</w:t>
            </w:r>
            <w:r w:rsidR="0003460D" w:rsidRPr="007E7C3D">
              <w:rPr>
                <w:rFonts w:hAnsi="メイリオ" w:hint="eastAsia"/>
                <w:b/>
                <w:sz w:val="28"/>
                <w:szCs w:val="24"/>
              </w:rPr>
              <w:t>を</w:t>
            </w:r>
            <w:r w:rsidRPr="007E7C3D">
              <w:rPr>
                <w:rFonts w:hAnsi="メイリオ" w:hint="eastAsia"/>
                <w:b/>
                <w:sz w:val="28"/>
                <w:szCs w:val="24"/>
              </w:rPr>
              <w:t>教えてください</w:t>
            </w:r>
          </w:p>
          <w:tbl>
            <w:tblPr>
              <w:tblStyle w:val="a7"/>
              <w:tblW w:w="0" w:type="auto"/>
              <w:tblInd w:w="156" w:type="dxa"/>
              <w:tblLook w:val="04A0" w:firstRow="1" w:lastRow="0" w:firstColumn="1" w:lastColumn="0" w:noHBand="0" w:noVBand="1"/>
            </w:tblPr>
            <w:tblGrid>
              <w:gridCol w:w="9135"/>
            </w:tblGrid>
            <w:tr w:rsidR="00527EA0" w14:paraId="05CB2B63" w14:textId="77777777" w:rsidTr="008619F0">
              <w:trPr>
                <w:trHeight w:val="1403"/>
              </w:trPr>
              <w:tc>
                <w:tcPr>
                  <w:tcW w:w="9135" w:type="dxa"/>
                </w:tcPr>
                <w:p w14:paraId="77EB1061" w14:textId="77777777" w:rsidR="00527EA0" w:rsidRDefault="00527EA0" w:rsidP="00335D88">
                  <w:pPr>
                    <w:framePr w:hSpace="142" w:wrap="around" w:vAnchor="text" w:hAnchor="margin" w:y="52"/>
                    <w:autoSpaceDE w:val="0"/>
                    <w:autoSpaceDN w:val="0"/>
                    <w:spacing w:line="380" w:lineRule="exact"/>
                    <w:rPr>
                      <w:rFonts w:hAnsi="メイリオ"/>
                      <w:sz w:val="24"/>
                      <w:szCs w:val="24"/>
                    </w:rPr>
                  </w:pPr>
                </w:p>
                <w:p w14:paraId="0FE03EFF" w14:textId="77777777" w:rsidR="003058CC" w:rsidRDefault="003058CC" w:rsidP="00335D88">
                  <w:pPr>
                    <w:framePr w:hSpace="142" w:wrap="around" w:vAnchor="text" w:hAnchor="margin" w:y="52"/>
                    <w:autoSpaceDE w:val="0"/>
                    <w:autoSpaceDN w:val="0"/>
                    <w:spacing w:line="380" w:lineRule="exact"/>
                    <w:rPr>
                      <w:rFonts w:hAnsi="メイリオ"/>
                      <w:sz w:val="24"/>
                      <w:szCs w:val="24"/>
                    </w:rPr>
                  </w:pPr>
                </w:p>
                <w:p w14:paraId="28DD6387" w14:textId="77777777" w:rsidR="003058CC" w:rsidRDefault="003058CC" w:rsidP="00335D88">
                  <w:pPr>
                    <w:framePr w:hSpace="142" w:wrap="around" w:vAnchor="text" w:hAnchor="margin" w:y="52"/>
                    <w:autoSpaceDE w:val="0"/>
                    <w:autoSpaceDN w:val="0"/>
                    <w:spacing w:line="380" w:lineRule="exact"/>
                    <w:rPr>
                      <w:rFonts w:hAnsi="メイリオ"/>
                      <w:sz w:val="24"/>
                      <w:szCs w:val="24"/>
                    </w:rPr>
                  </w:pPr>
                </w:p>
                <w:p w14:paraId="503FEFEF" w14:textId="77777777" w:rsidR="00527EA0" w:rsidRDefault="00527EA0" w:rsidP="00335D88">
                  <w:pPr>
                    <w:framePr w:hSpace="142" w:wrap="around" w:vAnchor="text" w:hAnchor="margin" w:y="52"/>
                    <w:autoSpaceDE w:val="0"/>
                    <w:autoSpaceDN w:val="0"/>
                    <w:spacing w:line="380" w:lineRule="exact"/>
                    <w:rPr>
                      <w:rFonts w:hAnsi="メイリオ"/>
                      <w:sz w:val="24"/>
                      <w:szCs w:val="24"/>
                    </w:rPr>
                  </w:pPr>
                </w:p>
                <w:p w14:paraId="3FE47F03" w14:textId="77777777" w:rsidR="00527EA0" w:rsidRDefault="00527EA0" w:rsidP="00335D88">
                  <w:pPr>
                    <w:framePr w:hSpace="142" w:wrap="around" w:vAnchor="text" w:hAnchor="margin" w:y="52"/>
                    <w:autoSpaceDE w:val="0"/>
                    <w:autoSpaceDN w:val="0"/>
                    <w:spacing w:line="380" w:lineRule="exact"/>
                    <w:rPr>
                      <w:rFonts w:hAnsi="メイリオ"/>
                      <w:sz w:val="24"/>
                      <w:szCs w:val="24"/>
                    </w:rPr>
                  </w:pPr>
                </w:p>
                <w:p w14:paraId="3BE9721A" w14:textId="77777777" w:rsidR="00527EA0" w:rsidRDefault="00527EA0" w:rsidP="00335D88">
                  <w:pPr>
                    <w:framePr w:hSpace="142" w:wrap="around" w:vAnchor="text" w:hAnchor="margin" w:y="52"/>
                    <w:autoSpaceDE w:val="0"/>
                    <w:autoSpaceDN w:val="0"/>
                    <w:spacing w:line="380" w:lineRule="exact"/>
                    <w:rPr>
                      <w:rFonts w:hAnsi="メイリオ"/>
                      <w:sz w:val="24"/>
                      <w:szCs w:val="24"/>
                    </w:rPr>
                  </w:pPr>
                </w:p>
              </w:tc>
            </w:tr>
          </w:tbl>
          <w:p w14:paraId="5E4C2392" w14:textId="77777777" w:rsidR="00527EA0" w:rsidRDefault="00527EA0" w:rsidP="008619F0">
            <w:pPr>
              <w:autoSpaceDE w:val="0"/>
              <w:autoSpaceDN w:val="0"/>
              <w:spacing w:line="40" w:lineRule="exact"/>
              <w:rPr>
                <w:rFonts w:hAnsi="メイリオ"/>
                <w:sz w:val="24"/>
                <w:szCs w:val="24"/>
              </w:rPr>
            </w:pPr>
          </w:p>
          <w:p w14:paraId="29FD7121" w14:textId="77777777" w:rsidR="00527EA0" w:rsidRDefault="00527EA0" w:rsidP="008619F0">
            <w:pPr>
              <w:autoSpaceDE w:val="0"/>
              <w:autoSpaceDN w:val="0"/>
              <w:spacing w:line="240" w:lineRule="exact"/>
              <w:rPr>
                <w:rFonts w:hAnsi="メイリオ"/>
                <w:sz w:val="24"/>
                <w:szCs w:val="24"/>
              </w:rPr>
            </w:pPr>
          </w:p>
          <w:p w14:paraId="7AE9D7B3" w14:textId="77777777" w:rsidR="00527EA0" w:rsidRPr="00494C36" w:rsidRDefault="00527EA0" w:rsidP="008619F0">
            <w:pPr>
              <w:spacing w:line="460" w:lineRule="exact"/>
              <w:ind w:left="261" w:right="23" w:hangingChars="100" w:hanging="261"/>
              <w:rPr>
                <w:rFonts w:hAnsi="メイリオ"/>
                <w:b/>
                <w:sz w:val="28"/>
                <w:szCs w:val="28"/>
              </w:rPr>
            </w:pPr>
            <w:r>
              <w:rPr>
                <w:rFonts w:hAnsi="メイリオ" w:hint="eastAsia"/>
                <w:b/>
                <w:sz w:val="28"/>
                <w:szCs w:val="28"/>
              </w:rPr>
              <w:t xml:space="preserve">②　</w:t>
            </w:r>
            <w:r w:rsidRPr="002102D4">
              <w:rPr>
                <w:rFonts w:hAnsi="メイリオ" w:hint="eastAsia"/>
                <w:b/>
                <w:kern w:val="0"/>
                <w:sz w:val="28"/>
                <w:szCs w:val="28"/>
              </w:rPr>
              <w:t>「大好きな名古屋を笑顔あふれるまち」にするためのアイデア</w:t>
            </w:r>
            <w:r w:rsidR="0003460D">
              <w:rPr>
                <w:rFonts w:hAnsi="メイリオ" w:hint="eastAsia"/>
                <w:b/>
                <w:kern w:val="0"/>
                <w:sz w:val="28"/>
                <w:szCs w:val="28"/>
              </w:rPr>
              <w:t>を</w:t>
            </w:r>
            <w:r w:rsidRPr="002102D4">
              <w:rPr>
                <w:rFonts w:hAnsi="メイリオ" w:hint="eastAsia"/>
                <w:b/>
                <w:kern w:val="0"/>
                <w:sz w:val="28"/>
                <w:szCs w:val="28"/>
              </w:rPr>
              <w:t>教えてください</w:t>
            </w:r>
          </w:p>
          <w:tbl>
            <w:tblPr>
              <w:tblStyle w:val="a7"/>
              <w:tblW w:w="0" w:type="auto"/>
              <w:tblInd w:w="156" w:type="dxa"/>
              <w:tblLook w:val="04A0" w:firstRow="1" w:lastRow="0" w:firstColumn="1" w:lastColumn="0" w:noHBand="0" w:noVBand="1"/>
            </w:tblPr>
            <w:tblGrid>
              <w:gridCol w:w="9151"/>
            </w:tblGrid>
            <w:tr w:rsidR="00527EA0" w14:paraId="63766B2B" w14:textId="77777777" w:rsidTr="008619F0">
              <w:trPr>
                <w:trHeight w:val="1230"/>
              </w:trPr>
              <w:tc>
                <w:tcPr>
                  <w:tcW w:w="9151" w:type="dxa"/>
                </w:tcPr>
                <w:p w14:paraId="7804F0A0" w14:textId="77777777" w:rsidR="00527EA0" w:rsidRDefault="00527EA0" w:rsidP="00335D88">
                  <w:pPr>
                    <w:framePr w:hSpace="142" w:wrap="around" w:vAnchor="text" w:hAnchor="margin" w:y="52"/>
                    <w:spacing w:line="380" w:lineRule="exact"/>
                  </w:pPr>
                </w:p>
                <w:p w14:paraId="70901B0A" w14:textId="77777777" w:rsidR="00527EA0" w:rsidRDefault="00527EA0" w:rsidP="00335D88">
                  <w:pPr>
                    <w:framePr w:hSpace="142" w:wrap="around" w:vAnchor="text" w:hAnchor="margin" w:y="52"/>
                    <w:spacing w:line="380" w:lineRule="exact"/>
                  </w:pPr>
                </w:p>
                <w:p w14:paraId="636A44A5" w14:textId="77777777" w:rsidR="003058CC" w:rsidRDefault="003058CC" w:rsidP="00335D88">
                  <w:pPr>
                    <w:framePr w:hSpace="142" w:wrap="around" w:vAnchor="text" w:hAnchor="margin" w:y="52"/>
                    <w:spacing w:line="380" w:lineRule="exact"/>
                  </w:pPr>
                </w:p>
                <w:p w14:paraId="7ED84B13" w14:textId="77777777" w:rsidR="003058CC" w:rsidRDefault="003058CC" w:rsidP="00335D88">
                  <w:pPr>
                    <w:framePr w:hSpace="142" w:wrap="around" w:vAnchor="text" w:hAnchor="margin" w:y="52"/>
                    <w:spacing w:line="380" w:lineRule="exact"/>
                  </w:pPr>
                </w:p>
                <w:p w14:paraId="4AC50FA3" w14:textId="77777777" w:rsidR="00527EA0" w:rsidRDefault="00527EA0" w:rsidP="00335D88">
                  <w:pPr>
                    <w:framePr w:hSpace="142" w:wrap="around" w:vAnchor="text" w:hAnchor="margin" w:y="52"/>
                    <w:spacing w:line="380" w:lineRule="exact"/>
                  </w:pPr>
                </w:p>
                <w:p w14:paraId="04F5C43F" w14:textId="77777777" w:rsidR="00527EA0" w:rsidRDefault="00527EA0" w:rsidP="00335D88">
                  <w:pPr>
                    <w:framePr w:hSpace="142" w:wrap="around" w:vAnchor="text" w:hAnchor="margin" w:y="52"/>
                    <w:spacing w:line="380" w:lineRule="exact"/>
                  </w:pPr>
                </w:p>
              </w:tc>
            </w:tr>
          </w:tbl>
          <w:p w14:paraId="50FA38FF" w14:textId="77777777" w:rsidR="00527EA0" w:rsidRPr="0003460D" w:rsidRDefault="00527EA0" w:rsidP="0003460D">
            <w:pPr>
              <w:autoSpaceDE w:val="0"/>
              <w:autoSpaceDN w:val="0"/>
              <w:spacing w:line="160" w:lineRule="exact"/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28FF4050" w14:textId="77777777" w:rsidR="00527EA0" w:rsidRDefault="0003460D" w:rsidP="00134D7D">
      <w:pPr>
        <w:snapToGrid w:val="0"/>
        <w:spacing w:line="540" w:lineRule="exact"/>
        <w:ind w:left="241" w:hangingChars="100" w:hanging="241"/>
      </w:pPr>
      <w:r>
        <w:rPr>
          <w:rFonts w:hint="eastAsia"/>
        </w:rPr>
        <w:t>※提出してくれたアイデアは、「なごや子ども市会」に参加した子ども議員の皆さんのアイ</w:t>
      </w:r>
      <w:r w:rsidR="00134D7D">
        <w:br/>
      </w:r>
      <w:r>
        <w:rPr>
          <w:rFonts w:hint="eastAsia"/>
        </w:rPr>
        <w:t>デアとともに、名古屋市公式ウェブサイトに掲載します。</w:t>
      </w:r>
    </w:p>
    <w:tbl>
      <w:tblPr>
        <w:tblW w:w="962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4"/>
        <w:gridCol w:w="3840"/>
        <w:gridCol w:w="1132"/>
        <w:gridCol w:w="3584"/>
      </w:tblGrid>
      <w:tr w:rsidR="00B71FAA" w:rsidRPr="00023460" w14:paraId="3BD6A019" w14:textId="77777777" w:rsidTr="00B71FAA">
        <w:trPr>
          <w:trHeight w:val="939"/>
          <w:jc w:val="center"/>
        </w:trPr>
        <w:tc>
          <w:tcPr>
            <w:tcW w:w="10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073D" w14:textId="77777777" w:rsidR="00B71FAA" w:rsidRPr="00ED2FB0" w:rsidRDefault="00B71FAA" w:rsidP="00B71FAA">
            <w:pPr>
              <w:framePr w:w="9615" w:hSpace="142" w:wrap="around" w:vAnchor="text" w:hAnchor="margin" w:y="134"/>
              <w:autoSpaceDE w:val="0"/>
              <w:autoSpaceDN w:val="0"/>
              <w:adjustRightInd w:val="0"/>
              <w:jc w:val="center"/>
              <w:rPr>
                <w:rFonts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メイリオ" w:cs="ＭＳ Ｐゴシック"/>
                <w:b/>
                <w:color w:val="000000"/>
                <w:kern w:val="0"/>
                <w:sz w:val="24"/>
                <w:szCs w:val="24"/>
              </w:rPr>
              <w:t>自宅</w:t>
            </w:r>
            <w:r w:rsidRPr="00ED2FB0">
              <w:rPr>
                <w:rFonts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55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349A89F" w14:textId="77777777" w:rsidR="00B71FAA" w:rsidRPr="00D24F7D" w:rsidRDefault="00B71FAA" w:rsidP="00B71FAA">
            <w:pPr>
              <w:framePr w:w="9615" w:hSpace="142" w:wrap="around" w:vAnchor="text" w:hAnchor="margin" w:y="134"/>
              <w:autoSpaceDE w:val="0"/>
              <w:autoSpaceDN w:val="0"/>
              <w:adjustRightInd w:val="0"/>
              <w:rPr>
                <w:rFonts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D24F7D">
              <w:rPr>
                <w:rFonts w:hAnsi="メイリオ" w:cs="ＭＳ Ｐゴシック" w:hint="eastAsia"/>
                <w:color w:val="000000"/>
                <w:kern w:val="0"/>
                <w:sz w:val="28"/>
                <w:szCs w:val="28"/>
              </w:rPr>
              <w:t xml:space="preserve">　〒　　　</w:t>
            </w:r>
            <w:r>
              <w:rPr>
                <w:rFonts w:hAnsi="メイリオ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D24F7D">
              <w:rPr>
                <w:rFonts w:hAnsi="メイリオ" w:cs="ＭＳ Ｐゴシック" w:hint="eastAsia"/>
                <w:color w:val="000000"/>
                <w:kern w:val="0"/>
                <w:sz w:val="28"/>
                <w:szCs w:val="28"/>
              </w:rPr>
              <w:t xml:space="preserve">－　　　　</w:t>
            </w:r>
          </w:p>
        </w:tc>
      </w:tr>
      <w:tr w:rsidR="00B71FAA" w:rsidRPr="00023460" w14:paraId="7EFB9E1B" w14:textId="77777777" w:rsidTr="0033156D">
        <w:trPr>
          <w:trHeight w:val="562"/>
          <w:jc w:val="center"/>
        </w:trPr>
        <w:tc>
          <w:tcPr>
            <w:tcW w:w="1064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C8ABBD" w14:textId="77777777" w:rsidR="00B71FAA" w:rsidRPr="00ED2FB0" w:rsidRDefault="00B71FAA" w:rsidP="00B71FAA">
            <w:pPr>
              <w:framePr w:w="9615" w:hSpace="142" w:wrap="around" w:vAnchor="text" w:hAnchor="margin" w:y="134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D2FB0">
              <w:rPr>
                <w:rFonts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71352C" w14:textId="77777777" w:rsidR="00B71FAA" w:rsidRPr="00023460" w:rsidRDefault="00B71FAA" w:rsidP="00B71FAA">
            <w:pPr>
              <w:framePr w:w="9615" w:hSpace="142" w:wrap="around" w:vAnchor="text" w:hAnchor="margin" w:y="134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1A5B5" w14:textId="77777777" w:rsidR="00B71FAA" w:rsidRPr="00ED2FB0" w:rsidRDefault="00B71FAA" w:rsidP="00B71FAA">
            <w:pPr>
              <w:framePr w:w="9615" w:hSpace="142" w:wrap="around" w:vAnchor="text" w:hAnchor="margin" w:y="134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D2FB0">
              <w:rPr>
                <w:rFonts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保護者</w:t>
            </w:r>
          </w:p>
          <w:p w14:paraId="1E0F10F5" w14:textId="77777777" w:rsidR="00B71FAA" w:rsidRPr="00ED2FB0" w:rsidRDefault="00B71FAA" w:rsidP="00B71FAA">
            <w:pPr>
              <w:framePr w:w="9615" w:hSpace="142" w:wrap="around" w:vAnchor="text" w:hAnchor="margin" w:y="134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D2FB0">
              <w:rPr>
                <w:rFonts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0A58C0" w14:textId="77777777" w:rsidR="00B71FAA" w:rsidRPr="00023460" w:rsidRDefault="00B71FAA" w:rsidP="00B71FAA">
            <w:pPr>
              <w:framePr w:w="9615" w:hSpace="142" w:wrap="around" w:vAnchor="text" w:hAnchor="margin" w:y="134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1FAA" w:rsidRPr="00023460" w14:paraId="2D493CDD" w14:textId="77777777" w:rsidTr="0033156D">
        <w:trPr>
          <w:trHeight w:val="592"/>
          <w:jc w:val="center"/>
        </w:trPr>
        <w:tc>
          <w:tcPr>
            <w:tcW w:w="1064" w:type="dxa"/>
            <w:vMerge w:val="restart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ED6247" w14:textId="77777777" w:rsidR="00B71FAA" w:rsidRPr="00ED2FB0" w:rsidRDefault="00B71FAA" w:rsidP="00B71FAA">
            <w:pPr>
              <w:framePr w:w="9615" w:hSpace="142" w:wrap="around" w:vAnchor="text" w:hAnchor="margin" w:y="134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D2FB0">
              <w:rPr>
                <w:rFonts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384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09FF" w14:textId="77777777" w:rsidR="00B71FAA" w:rsidRPr="00023460" w:rsidRDefault="00B71FAA" w:rsidP="00B71FAA">
            <w:pPr>
              <w:framePr w:w="9615" w:hSpace="142" w:wrap="around" w:vAnchor="text" w:hAnchor="margin" w:y="134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4B11" w14:textId="77777777" w:rsidR="00B71FAA" w:rsidRPr="00ED2FB0" w:rsidRDefault="00B71FAA" w:rsidP="00B71FAA">
            <w:pPr>
              <w:framePr w:w="9615" w:hSpace="142" w:wrap="around" w:vAnchor="text" w:hAnchor="margin" w:y="134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086CF9" w14:textId="77777777" w:rsidR="00B71FAA" w:rsidRPr="00023460" w:rsidRDefault="00B71FAA" w:rsidP="00B71FAA">
            <w:pPr>
              <w:framePr w:w="9615" w:hSpace="142" w:wrap="around" w:vAnchor="text" w:hAnchor="margin" w:y="134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71FAA" w:rsidRPr="00023460" w14:paraId="2030F21B" w14:textId="77777777" w:rsidTr="0033156D">
        <w:trPr>
          <w:trHeight w:val="374"/>
          <w:jc w:val="center"/>
        </w:trPr>
        <w:tc>
          <w:tcPr>
            <w:tcW w:w="106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0AACC" w14:textId="77777777" w:rsidR="00B71FAA" w:rsidRPr="00ED2FB0" w:rsidRDefault="00B71FAA" w:rsidP="00B71FAA">
            <w:pPr>
              <w:framePr w:w="9615" w:hSpace="142" w:wrap="around" w:vAnchor="text" w:hAnchor="margin" w:y="134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53D03" w14:textId="77777777" w:rsidR="00B71FAA" w:rsidRPr="00023460" w:rsidRDefault="00B71FAA" w:rsidP="00B71FAA">
            <w:pPr>
              <w:framePr w:w="9615" w:hSpace="142" w:wrap="around" w:vAnchor="text" w:hAnchor="margin" w:y="134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525AF4" w14:textId="77777777" w:rsidR="00B71FAA" w:rsidRPr="00ED2FB0" w:rsidRDefault="00B71FAA" w:rsidP="00B71FAA">
            <w:pPr>
              <w:framePr w:w="9615" w:hSpace="142" w:wrap="around" w:vAnchor="text" w:hAnchor="margin" w:y="134"/>
              <w:autoSpaceDE w:val="0"/>
              <w:autoSpaceDN w:val="0"/>
              <w:adjustRightInd w:val="0"/>
              <w:spacing w:line="360" w:lineRule="exact"/>
              <w:ind w:left="105"/>
              <w:jc w:val="center"/>
              <w:rPr>
                <w:rFonts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71FAA">
              <w:rPr>
                <w:rFonts w:hAnsi="メイリオ" w:cs="ＭＳ Ｐゴシック" w:hint="eastAsia"/>
                <w:b/>
                <w:color w:val="000000"/>
                <w:w w:val="80"/>
                <w:kern w:val="0"/>
                <w:sz w:val="24"/>
                <w:szCs w:val="24"/>
                <w:fitText w:val="960" w:id="-698093824"/>
              </w:rPr>
              <w:t>緊急連絡先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782BB0" w14:textId="77777777" w:rsidR="00B71FAA" w:rsidRDefault="00B71FAA" w:rsidP="00B71FAA">
            <w:pPr>
              <w:framePr w:w="9615" w:hSpace="142" w:wrap="around" w:vAnchor="text" w:hAnchor="margin" w:y="134"/>
              <w:autoSpaceDE w:val="0"/>
              <w:autoSpaceDN w:val="0"/>
              <w:adjustRightInd w:val="0"/>
              <w:spacing w:line="360" w:lineRule="exact"/>
              <w:ind w:left="105"/>
              <w:jc w:val="center"/>
              <w:rPr>
                <w:rFonts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23460">
              <w:rPr>
                <w:rFonts w:hAnsi="メイリオ" w:cs="ＭＳ Ｐゴシック" w:hint="eastAsia"/>
                <w:color w:val="000000"/>
                <w:kern w:val="0"/>
                <w:sz w:val="24"/>
                <w:szCs w:val="24"/>
              </w:rPr>
              <w:t>―　　　　　―</w:t>
            </w:r>
          </w:p>
        </w:tc>
      </w:tr>
    </w:tbl>
    <w:p w14:paraId="10C4B042" w14:textId="77777777" w:rsidR="00B71FAA" w:rsidRDefault="00B71FAA" w:rsidP="00B71FAA">
      <w:pPr>
        <w:framePr w:w="9615" w:hSpace="142" w:wrap="around" w:vAnchor="text" w:hAnchor="margin" w:y="134"/>
        <w:spacing w:beforeLines="15" w:before="49" w:line="320" w:lineRule="exact"/>
        <w:ind w:firstLineChars="200" w:firstLine="362"/>
        <w:jc w:val="left"/>
        <w:rPr>
          <w:rFonts w:hAnsi="メイリオ"/>
          <w:sz w:val="20"/>
          <w:szCs w:val="24"/>
        </w:rPr>
      </w:pPr>
      <w:r w:rsidRPr="00B67DFA">
        <w:rPr>
          <w:rFonts w:hAnsi="メイリオ" w:hint="eastAsia"/>
          <w:sz w:val="20"/>
          <w:szCs w:val="24"/>
        </w:rPr>
        <w:t>※太枠の欄をすべてご記入ください。</w:t>
      </w:r>
    </w:p>
    <w:p w14:paraId="64AA7B2A" w14:textId="77777777" w:rsidR="007249B5" w:rsidRDefault="007249B5" w:rsidP="00B71FAA">
      <w:pPr>
        <w:framePr w:w="9615" w:hSpace="142" w:wrap="around" w:vAnchor="text" w:hAnchor="margin" w:y="134"/>
        <w:spacing w:beforeLines="15" w:before="49" w:line="320" w:lineRule="exact"/>
        <w:ind w:firstLineChars="200" w:firstLine="362"/>
        <w:jc w:val="left"/>
        <w:rPr>
          <w:rFonts w:hAnsi="メイリオ"/>
          <w:sz w:val="20"/>
          <w:szCs w:val="24"/>
        </w:rPr>
      </w:pPr>
    </w:p>
    <w:p w14:paraId="7B43D405" w14:textId="77777777" w:rsidR="007249B5" w:rsidRPr="0033156D" w:rsidRDefault="007249B5" w:rsidP="00B71FAA">
      <w:pPr>
        <w:framePr w:w="9615" w:hSpace="142" w:wrap="around" w:vAnchor="text" w:hAnchor="margin" w:y="134"/>
        <w:spacing w:beforeLines="15" w:before="49" w:line="320" w:lineRule="exact"/>
        <w:ind w:firstLineChars="200" w:firstLine="522"/>
        <w:jc w:val="left"/>
        <w:rPr>
          <w:rFonts w:hAnsi="メイリオ"/>
          <w:sz w:val="28"/>
          <w:szCs w:val="26"/>
        </w:rPr>
      </w:pPr>
      <w:r w:rsidRPr="0033156D">
        <w:rPr>
          <w:rFonts w:hAnsi="メイリオ" w:hint="eastAsia"/>
          <w:sz w:val="28"/>
          <w:szCs w:val="26"/>
        </w:rPr>
        <w:t>（送付先）</w:t>
      </w:r>
    </w:p>
    <w:p w14:paraId="7429B4E1" w14:textId="77777777" w:rsidR="007249B5" w:rsidRPr="0033156D" w:rsidRDefault="0033156D" w:rsidP="007249B5">
      <w:pPr>
        <w:framePr w:w="9615" w:hSpace="142" w:wrap="around" w:vAnchor="text" w:hAnchor="margin" w:y="134"/>
        <w:spacing w:beforeLines="15" w:before="49" w:line="320" w:lineRule="exact"/>
        <w:ind w:firstLineChars="300" w:firstLine="783"/>
        <w:jc w:val="left"/>
        <w:rPr>
          <w:rFonts w:hAnsi="メイリオ"/>
          <w:sz w:val="28"/>
          <w:szCs w:val="26"/>
        </w:rPr>
      </w:pPr>
      <w:r w:rsidRPr="0033156D">
        <w:rPr>
          <w:rFonts w:hAnsi="メイリオ" w:hint="eastAsia"/>
          <w:sz w:val="28"/>
          <w:szCs w:val="26"/>
        </w:rPr>
        <w:t>〔</w:t>
      </w:r>
      <w:r w:rsidR="007249B5" w:rsidRPr="0033156D">
        <w:rPr>
          <w:rFonts w:hAnsi="メイリオ" w:hint="eastAsia"/>
          <w:sz w:val="28"/>
          <w:szCs w:val="26"/>
        </w:rPr>
        <w:t>メールアドレス</w:t>
      </w:r>
      <w:r w:rsidRPr="0033156D">
        <w:rPr>
          <w:rFonts w:hAnsi="メイリオ" w:hint="eastAsia"/>
          <w:sz w:val="28"/>
          <w:szCs w:val="26"/>
        </w:rPr>
        <w:t>〕</w:t>
      </w:r>
      <w:r w:rsidR="007249B5" w:rsidRPr="0033156D">
        <w:rPr>
          <w:rFonts w:hAnsi="メイリオ"/>
          <w:sz w:val="28"/>
          <w:szCs w:val="26"/>
        </w:rPr>
        <w:t>a2084@shikai.city.nagoya.lg.jp</w:t>
      </w:r>
    </w:p>
    <w:p w14:paraId="7F0D1FAF" w14:textId="77777777" w:rsidR="0033156D" w:rsidRPr="0033156D" w:rsidRDefault="0033156D" w:rsidP="0033156D">
      <w:pPr>
        <w:framePr w:w="9615" w:hSpace="142" w:wrap="around" w:vAnchor="text" w:hAnchor="margin" w:y="134"/>
        <w:spacing w:beforeLines="15" w:before="49" w:line="320" w:lineRule="exact"/>
        <w:ind w:firstLineChars="300" w:firstLine="783"/>
        <w:jc w:val="left"/>
        <w:rPr>
          <w:kern w:val="0"/>
          <w:sz w:val="28"/>
          <w:szCs w:val="26"/>
        </w:rPr>
      </w:pPr>
      <w:r w:rsidRPr="0033156D">
        <w:rPr>
          <w:rFonts w:hAnsi="メイリオ" w:hint="eastAsia"/>
          <w:sz w:val="28"/>
          <w:szCs w:val="26"/>
        </w:rPr>
        <w:t>〔</w:t>
      </w:r>
      <w:r w:rsidR="007249B5" w:rsidRPr="0033156D">
        <w:rPr>
          <w:rFonts w:hAnsi="メイリオ" w:hint="eastAsia"/>
          <w:sz w:val="28"/>
          <w:szCs w:val="26"/>
        </w:rPr>
        <w:t>郵送先</w:t>
      </w:r>
      <w:r w:rsidRPr="0033156D">
        <w:rPr>
          <w:rFonts w:hAnsi="メイリオ" w:hint="eastAsia"/>
          <w:sz w:val="28"/>
          <w:szCs w:val="26"/>
        </w:rPr>
        <w:t>〕</w:t>
      </w:r>
      <w:r w:rsidR="007249B5" w:rsidRPr="0033156D">
        <w:rPr>
          <w:rFonts w:hAnsi="メイリオ" w:hint="eastAsia"/>
          <w:sz w:val="28"/>
          <w:szCs w:val="26"/>
        </w:rPr>
        <w:t>〒</w:t>
      </w:r>
      <w:r w:rsidR="007249B5" w:rsidRPr="0033156D">
        <w:rPr>
          <w:rFonts w:hint="eastAsia"/>
          <w:kern w:val="0"/>
          <w:sz w:val="28"/>
          <w:szCs w:val="26"/>
        </w:rPr>
        <w:t>460-8508　名古屋市中区三の丸三丁目1番1</w:t>
      </w:r>
      <w:r w:rsidR="003058CC" w:rsidRPr="0033156D">
        <w:rPr>
          <w:rFonts w:hint="eastAsia"/>
          <w:kern w:val="0"/>
          <w:sz w:val="28"/>
          <w:szCs w:val="26"/>
        </w:rPr>
        <w:t>号</w:t>
      </w:r>
    </w:p>
    <w:p w14:paraId="358577D5" w14:textId="77777777" w:rsidR="007249B5" w:rsidRPr="0033156D" w:rsidRDefault="007249B5" w:rsidP="0033156D">
      <w:pPr>
        <w:framePr w:w="9615" w:hSpace="142" w:wrap="around" w:vAnchor="text" w:hAnchor="margin" w:y="134"/>
        <w:spacing w:beforeLines="15" w:before="49" w:line="320" w:lineRule="exact"/>
        <w:ind w:firstLineChars="800" w:firstLine="2088"/>
        <w:jc w:val="left"/>
        <w:rPr>
          <w:rFonts w:hAnsi="メイリオ"/>
          <w:sz w:val="28"/>
          <w:szCs w:val="26"/>
        </w:rPr>
      </w:pPr>
      <w:r w:rsidRPr="0033156D">
        <w:rPr>
          <w:rFonts w:hint="eastAsia"/>
          <w:kern w:val="0"/>
          <w:sz w:val="28"/>
          <w:szCs w:val="26"/>
        </w:rPr>
        <w:t>名古屋市会事務局総務課　宛</w:t>
      </w:r>
    </w:p>
    <w:p w14:paraId="5C52F893" w14:textId="77777777" w:rsidR="00B71FAA" w:rsidRDefault="003058CC" w:rsidP="0033156D">
      <w:pPr>
        <w:snapToGrid w:val="0"/>
        <w:spacing w:line="540" w:lineRule="exact"/>
        <w:ind w:firstLineChars="200" w:firstLine="482"/>
      </w:pPr>
      <w:r>
        <w:rPr>
          <w:rFonts w:hint="eastAsia"/>
        </w:rPr>
        <w:t>（申し込み期限）</w:t>
      </w:r>
    </w:p>
    <w:p w14:paraId="76170334" w14:textId="77777777" w:rsidR="003058CC" w:rsidRPr="00527EA0" w:rsidRDefault="0033156D" w:rsidP="007E7C3D">
      <w:pPr>
        <w:snapToGrid w:val="0"/>
        <w:spacing w:line="540" w:lineRule="exact"/>
        <w:ind w:firstLineChars="400" w:firstLine="964"/>
      </w:pPr>
      <w:r>
        <w:rPr>
          <w:rFonts w:hint="eastAsia"/>
        </w:rPr>
        <w:t>令和７年７月２５日（金）必着</w:t>
      </w:r>
    </w:p>
    <w:p w14:paraId="6BE2DFFE" w14:textId="77777777" w:rsidR="002442A3" w:rsidRDefault="002442A3" w:rsidP="00286484">
      <w:pPr>
        <w:widowControl/>
        <w:snapToGrid w:val="0"/>
        <w:spacing w:line="20" w:lineRule="exact"/>
        <w:jc w:val="left"/>
      </w:pPr>
    </w:p>
    <w:p w14:paraId="79B80815" w14:textId="77777777" w:rsidR="00527EA0" w:rsidRPr="002442A3" w:rsidRDefault="00527EA0" w:rsidP="00286484">
      <w:pPr>
        <w:widowControl/>
        <w:snapToGrid w:val="0"/>
        <w:spacing w:line="20" w:lineRule="exact"/>
        <w:jc w:val="left"/>
      </w:pPr>
    </w:p>
    <w:sectPr w:rsidR="00527EA0" w:rsidRPr="002442A3" w:rsidSect="00A35D1B">
      <w:pgSz w:w="11906" w:h="16838" w:code="9"/>
      <w:pgMar w:top="737" w:right="1134" w:bottom="851" w:left="1134" w:header="851" w:footer="992" w:gutter="0"/>
      <w:cols w:space="425"/>
      <w:docGrid w:type="linesAndChars" w:linePitch="331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11F5" w14:textId="77777777" w:rsidR="00286484" w:rsidRDefault="00286484" w:rsidP="00931524">
      <w:r>
        <w:separator/>
      </w:r>
    </w:p>
  </w:endnote>
  <w:endnote w:type="continuationSeparator" w:id="0">
    <w:p w14:paraId="25A6CFD5" w14:textId="77777777" w:rsidR="00286484" w:rsidRDefault="00286484" w:rsidP="0093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EA3A" w14:textId="77777777" w:rsidR="00286484" w:rsidRDefault="00286484" w:rsidP="00931524">
      <w:r>
        <w:separator/>
      </w:r>
    </w:p>
  </w:footnote>
  <w:footnote w:type="continuationSeparator" w:id="0">
    <w:p w14:paraId="2DC5254F" w14:textId="77777777" w:rsidR="00286484" w:rsidRDefault="00286484" w:rsidP="0093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6B58"/>
    <w:multiLevelType w:val="hybridMultilevel"/>
    <w:tmpl w:val="E49AADA8"/>
    <w:lvl w:ilvl="0" w:tplc="C2DE4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D74F18"/>
    <w:multiLevelType w:val="hybridMultilevel"/>
    <w:tmpl w:val="1616AA3C"/>
    <w:lvl w:ilvl="0" w:tplc="E266EAA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0025750">
    <w:abstractNumId w:val="1"/>
  </w:num>
  <w:num w:numId="2" w16cid:durableId="59667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  <o:colormenu v:ext="edit" fillcolor="none [81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BB"/>
    <w:rsid w:val="00012229"/>
    <w:rsid w:val="0003460D"/>
    <w:rsid w:val="000F1910"/>
    <w:rsid w:val="000F5D34"/>
    <w:rsid w:val="00132A9A"/>
    <w:rsid w:val="00134D7D"/>
    <w:rsid w:val="0018787F"/>
    <w:rsid w:val="001C7D4E"/>
    <w:rsid w:val="002442A3"/>
    <w:rsid w:val="00286484"/>
    <w:rsid w:val="00293622"/>
    <w:rsid w:val="003058CC"/>
    <w:rsid w:val="0033156D"/>
    <w:rsid w:val="00335D88"/>
    <w:rsid w:val="00345AF9"/>
    <w:rsid w:val="004079A9"/>
    <w:rsid w:val="0043565D"/>
    <w:rsid w:val="004801C8"/>
    <w:rsid w:val="004D59A3"/>
    <w:rsid w:val="00527EA0"/>
    <w:rsid w:val="005A094D"/>
    <w:rsid w:val="005C39B9"/>
    <w:rsid w:val="005E2164"/>
    <w:rsid w:val="005E50E7"/>
    <w:rsid w:val="006330C4"/>
    <w:rsid w:val="0069084C"/>
    <w:rsid w:val="00691637"/>
    <w:rsid w:val="00693462"/>
    <w:rsid w:val="007249B5"/>
    <w:rsid w:val="007500B8"/>
    <w:rsid w:val="007D450D"/>
    <w:rsid w:val="007D5A0E"/>
    <w:rsid w:val="007E7C3D"/>
    <w:rsid w:val="007F6F4B"/>
    <w:rsid w:val="0081384A"/>
    <w:rsid w:val="00883C63"/>
    <w:rsid w:val="00892D1D"/>
    <w:rsid w:val="008B5E9E"/>
    <w:rsid w:val="008E327B"/>
    <w:rsid w:val="008E3C17"/>
    <w:rsid w:val="008F0F37"/>
    <w:rsid w:val="009275A2"/>
    <w:rsid w:val="00931524"/>
    <w:rsid w:val="009927C4"/>
    <w:rsid w:val="009B26FD"/>
    <w:rsid w:val="009D5BCD"/>
    <w:rsid w:val="00A35D1B"/>
    <w:rsid w:val="00A60D0D"/>
    <w:rsid w:val="00A642B8"/>
    <w:rsid w:val="00A65B66"/>
    <w:rsid w:val="00AA6E0C"/>
    <w:rsid w:val="00B24A43"/>
    <w:rsid w:val="00B71FAA"/>
    <w:rsid w:val="00B852B6"/>
    <w:rsid w:val="00B97439"/>
    <w:rsid w:val="00C92B01"/>
    <w:rsid w:val="00D2048E"/>
    <w:rsid w:val="00D7343A"/>
    <w:rsid w:val="00D86D01"/>
    <w:rsid w:val="00E06C3B"/>
    <w:rsid w:val="00E30DB6"/>
    <w:rsid w:val="00EA23F3"/>
    <w:rsid w:val="00F17C1A"/>
    <w:rsid w:val="00F86639"/>
    <w:rsid w:val="00FA2F96"/>
    <w:rsid w:val="00FE41B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fillcolor="none [814]" strokecolor="none"/>
    </o:shapedefaults>
    <o:shapelayout v:ext="edit">
      <o:idmap v:ext="edit" data="1"/>
    </o:shapelayout>
  </w:shapeDefaults>
  <w:decimalSymbol w:val="."/>
  <w:listSeparator w:val=","/>
  <w14:docId w14:val="53E1273C"/>
  <w15:docId w15:val="{7096BB19-FA81-4D88-B81E-A1970238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BB"/>
    <w:pPr>
      <w:widowControl w:val="0"/>
      <w:jc w:val="both"/>
    </w:pPr>
    <w:rPr>
      <w:rFonts w:ascii="メイリオ" w:eastAsia="メイリオ" w:hAnsi="Gulim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524"/>
    <w:rPr>
      <w:rFonts w:ascii="メイリオ" w:eastAsia="メイリオ" w:hAnsi="Gulim"/>
      <w:sz w:val="24"/>
    </w:rPr>
  </w:style>
  <w:style w:type="paragraph" w:styleId="a5">
    <w:name w:val="footer"/>
    <w:basedOn w:val="a"/>
    <w:link w:val="a6"/>
    <w:uiPriority w:val="99"/>
    <w:unhideWhenUsed/>
    <w:rsid w:val="00931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524"/>
    <w:rPr>
      <w:rFonts w:ascii="メイリオ" w:eastAsia="メイリオ" w:hAnsi="Gulim"/>
      <w:sz w:val="24"/>
    </w:rPr>
  </w:style>
  <w:style w:type="table" w:styleId="a7">
    <w:name w:val="Table Grid"/>
    <w:basedOn w:val="a1"/>
    <w:uiPriority w:val="39"/>
    <w:rsid w:val="00FF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5A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59A3"/>
    <w:pPr>
      <w:ind w:leftChars="400" w:left="840"/>
    </w:pPr>
  </w:style>
  <w:style w:type="character" w:styleId="ab">
    <w:name w:val="Hyperlink"/>
    <w:basedOn w:val="a0"/>
    <w:uiPriority w:val="99"/>
    <w:unhideWhenUsed/>
    <w:rsid w:val="00724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メイリオ12ポ.dotx</Template>
  <TotalTime>167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職員情報システム</dc:creator>
  <cp:lastModifiedBy>宮木　晶隆</cp:lastModifiedBy>
  <cp:revision>9</cp:revision>
  <cp:lastPrinted>2025-06-12T23:33:00Z</cp:lastPrinted>
  <dcterms:created xsi:type="dcterms:W3CDTF">2025-06-12T05:47:00Z</dcterms:created>
  <dcterms:modified xsi:type="dcterms:W3CDTF">2025-07-08T09:48:00Z</dcterms:modified>
</cp:coreProperties>
</file>