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74" w:rsidRDefault="00C848D4" w:rsidP="00572674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>様式第4号</w:t>
      </w:r>
    </w:p>
    <w:p w:rsidR="00572674" w:rsidRPr="0056275D" w:rsidRDefault="00572674" w:rsidP="00572674">
      <w:pPr>
        <w:spacing w:line="240" w:lineRule="auto"/>
        <w:jc w:val="center"/>
        <w:rPr>
          <w:b/>
          <w:spacing w:val="12"/>
          <w:sz w:val="32"/>
          <w:szCs w:val="32"/>
        </w:rPr>
      </w:pPr>
      <w:r w:rsidRPr="002405E3">
        <w:rPr>
          <w:rFonts w:hint="eastAsia"/>
          <w:b/>
          <w:spacing w:val="140"/>
          <w:kern w:val="0"/>
          <w:sz w:val="32"/>
          <w:szCs w:val="32"/>
          <w:fitText w:val="5120" w:id="-747951104"/>
        </w:rPr>
        <w:t>簡易専用水道設置</w:t>
      </w:r>
      <w:r w:rsidRPr="002405E3">
        <w:rPr>
          <w:rFonts w:hint="eastAsia"/>
          <w:b/>
          <w:spacing w:val="-1"/>
          <w:kern w:val="0"/>
          <w:sz w:val="32"/>
          <w:szCs w:val="32"/>
          <w:fitText w:val="5120" w:id="-747951104"/>
        </w:rPr>
        <w:t>届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Default="00572674" w:rsidP="00572674">
      <w:pPr>
        <w:wordWrap w:val="0"/>
        <w:spacing w:line="240" w:lineRule="auto"/>
        <w:ind w:rightChars="100" w:right="246"/>
        <w:jc w:val="right"/>
        <w:rPr>
          <w:spacing w:val="12"/>
        </w:rPr>
      </w:pPr>
      <w:r>
        <w:rPr>
          <w:rFonts w:hint="eastAsia"/>
          <w:spacing w:val="12"/>
        </w:rPr>
        <w:t>年　　月　　日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Default="003F4B81" w:rsidP="00572674">
      <w:pPr>
        <w:wordWrap w:val="0"/>
        <w:spacing w:line="240" w:lineRule="auto"/>
        <w:ind w:firstLineChars="100" w:firstLine="244"/>
        <w:jc w:val="left"/>
        <w:rPr>
          <w:spacing w:val="12"/>
        </w:rPr>
      </w:pPr>
      <w:r>
        <w:rPr>
          <w:rFonts w:hint="eastAsia"/>
          <w:spacing w:val="12"/>
        </w:rPr>
        <w:t>（宛先）名古屋市</w:t>
      </w:r>
      <w:r w:rsidR="00572674">
        <w:rPr>
          <w:rFonts w:hint="eastAsia"/>
          <w:spacing w:val="12"/>
        </w:rPr>
        <w:t>保健所長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Pr="00ED376B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Pr="00EB1797" w:rsidRDefault="00572674" w:rsidP="00572674">
      <w:pPr>
        <w:wordWrap w:val="0"/>
        <w:spacing w:line="360" w:lineRule="auto"/>
        <w:ind w:firstLineChars="1800" w:firstLine="3960"/>
        <w:jc w:val="left"/>
        <w:rPr>
          <w:spacing w:val="0"/>
          <w:lang w:eastAsia="zh-TW"/>
        </w:rPr>
      </w:pPr>
      <w:r w:rsidRPr="00EB1797">
        <w:rPr>
          <w:rFonts w:hint="eastAsia"/>
          <w:spacing w:val="0"/>
        </w:rPr>
        <w:t>届出者</w:t>
      </w:r>
      <w:r w:rsidRPr="00EB1797">
        <w:rPr>
          <w:rFonts w:hint="eastAsia"/>
          <w:spacing w:val="0"/>
          <w:lang w:eastAsia="zh-TW"/>
        </w:rPr>
        <w:t>住所</w:t>
      </w:r>
    </w:p>
    <w:p w:rsidR="00572674" w:rsidRDefault="00572674" w:rsidP="00572674">
      <w:pPr>
        <w:wordWrap w:val="0"/>
        <w:spacing w:line="360" w:lineRule="auto"/>
        <w:jc w:val="left"/>
        <w:rPr>
          <w:rFonts w:eastAsia="PMingLiU"/>
          <w:spacing w:val="12"/>
          <w:position w:val="-6"/>
          <w:lang w:eastAsia="zh-TW"/>
        </w:rPr>
      </w:pPr>
      <w:r>
        <w:rPr>
          <w:rFonts w:hint="eastAsia"/>
          <w:spacing w:val="12"/>
          <w:position w:val="-6"/>
        </w:rPr>
        <w:t xml:space="preserve">　　　　　　　　　　　　　　　　　　　</w:t>
      </w:r>
      <w:r w:rsidRPr="00EB1797">
        <w:rPr>
          <w:rFonts w:hint="eastAsia"/>
          <w:spacing w:val="0"/>
          <w:lang w:eastAsia="zh-TW"/>
        </w:rPr>
        <w:t>氏名</w:t>
      </w:r>
      <w:r>
        <w:rPr>
          <w:rFonts w:hint="eastAsia"/>
          <w:spacing w:val="12"/>
          <w:position w:val="-6"/>
          <w:lang w:eastAsia="zh-TW"/>
        </w:rPr>
        <w:t xml:space="preserve">　　　　　　　　　　　　　</w:t>
      </w:r>
    </w:p>
    <w:p w:rsidR="00BC2E1F" w:rsidRPr="00BC2E1F" w:rsidRDefault="00537F34" w:rsidP="00572674">
      <w:pPr>
        <w:wordWrap w:val="0"/>
        <w:spacing w:line="360" w:lineRule="auto"/>
        <w:jc w:val="left"/>
        <w:rPr>
          <w:rFonts w:eastAsia="PMingLiU"/>
          <w:spacing w:val="12"/>
          <w:lang w:eastAsia="zh-TW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4F180" wp14:editId="7AB1654F">
                <wp:simplePos x="0" y="0"/>
                <wp:positionH relativeFrom="column">
                  <wp:posOffset>3319145</wp:posOffset>
                </wp:positionH>
                <wp:positionV relativeFrom="paragraph">
                  <wp:posOffset>215265</wp:posOffset>
                </wp:positionV>
                <wp:extent cx="2114550" cy="4476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1.35pt;margin-top:16.95pt;width:166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572674" w:rsidRDefault="00572674" w:rsidP="00537F34">
      <w:pPr>
        <w:wordWrap w:val="0"/>
        <w:spacing w:line="240" w:lineRule="auto"/>
        <w:ind w:firstLineChars="2200" w:firstLine="5368"/>
        <w:jc w:val="left"/>
        <w:rPr>
          <w:spacing w:val="12"/>
        </w:rPr>
      </w:pPr>
      <w:r>
        <w:rPr>
          <w:rFonts w:hint="eastAsia"/>
          <w:spacing w:val="12"/>
        </w:rPr>
        <w:t>法人にあっては、その名称、</w:t>
      </w:r>
    </w:p>
    <w:p w:rsidR="00572674" w:rsidRDefault="00572674" w:rsidP="00572674">
      <w:pPr>
        <w:wordWrap w:val="0"/>
        <w:spacing w:line="240" w:lineRule="auto"/>
        <w:ind w:firstLineChars="2265" w:firstLine="5527"/>
        <w:jc w:val="left"/>
        <w:rPr>
          <w:spacing w:val="12"/>
        </w:rPr>
      </w:pPr>
      <w:r>
        <w:rPr>
          <w:rFonts w:hint="eastAsia"/>
          <w:spacing w:val="12"/>
        </w:rPr>
        <w:t>所在地及び代表者の氏名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  <w:bookmarkStart w:id="0" w:name="_GoBack"/>
      <w:bookmarkEnd w:id="0"/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 xml:space="preserve">　下記のとおり簡易専用水道を設置しましたので、届け出ます。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Default="00BC2E1F" w:rsidP="00572674">
      <w:pPr>
        <w:wordWrap w:val="0"/>
        <w:spacing w:line="240" w:lineRule="auto"/>
        <w:jc w:val="center"/>
        <w:rPr>
          <w:spacing w:val="12"/>
        </w:rPr>
      </w:pPr>
      <w:r>
        <w:rPr>
          <w:rFonts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244558</wp:posOffset>
                </wp:positionH>
                <wp:positionV relativeFrom="paragraph">
                  <wp:posOffset>4785636</wp:posOffset>
                </wp:positionV>
                <wp:extent cx="1302799" cy="294005"/>
                <wp:effectExtent l="0" t="0" r="12065" b="107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799" cy="2940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3F3D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9.25pt;margin-top:376.8pt;width:102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572674">
        <w:rPr>
          <w:rFonts w:hint="eastAsia"/>
          <w:spacing w:val="12"/>
        </w:rPr>
        <w:t>記</w:t>
      </w:r>
    </w:p>
    <w:tbl>
      <w:tblPr>
        <w:tblW w:w="4716" w:type="pct"/>
        <w:tblInd w:w="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6217"/>
      </w:tblGrid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 xml:space="preserve">１　</w:t>
            </w:r>
            <w:r w:rsidRPr="00537F34">
              <w:rPr>
                <w:rFonts w:hint="eastAsia"/>
                <w:spacing w:val="15"/>
                <w:kern w:val="0"/>
                <w:position w:val="-6"/>
                <w:fitText w:val="1100" w:id="-740646400"/>
              </w:rPr>
              <w:t>施設名称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rPr>
                <w:spacing w:val="5"/>
              </w:rPr>
            </w:pP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２　施設所在地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rPr>
                <w:spacing w:val="5"/>
              </w:rPr>
            </w:pP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 xml:space="preserve">３　</w:t>
            </w:r>
            <w:r w:rsidRPr="00537F34">
              <w:rPr>
                <w:rFonts w:hint="eastAsia"/>
                <w:spacing w:val="15"/>
                <w:kern w:val="0"/>
                <w:position w:val="-6"/>
                <w:fitText w:val="1100" w:id="-740646399"/>
              </w:rPr>
              <w:t>建築年月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firstLineChars="800" w:firstLine="1888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年　　　　月　　　　日</w:t>
            </w: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 xml:space="preserve">４　</w:t>
            </w:r>
            <w:r w:rsidRPr="00537F34">
              <w:rPr>
                <w:rFonts w:hint="eastAsia"/>
                <w:spacing w:val="15"/>
                <w:kern w:val="0"/>
                <w:position w:val="-6"/>
                <w:fitText w:val="1100" w:id="-740646398"/>
              </w:rPr>
              <w:t>建物用途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rPr>
                <w:spacing w:val="5"/>
              </w:rPr>
            </w:pP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 xml:space="preserve">５　</w:t>
            </w:r>
            <w:r w:rsidRPr="00537F34">
              <w:rPr>
                <w:rFonts w:hint="eastAsia"/>
                <w:spacing w:val="15"/>
                <w:kern w:val="0"/>
                <w:position w:val="-6"/>
                <w:fitText w:val="1100" w:id="-740646397"/>
              </w:rPr>
              <w:t>建物構造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firstLineChars="100" w:firstLine="236"/>
              <w:rPr>
                <w:spacing w:val="5"/>
                <w:lang w:eastAsia="zh-TW"/>
              </w:rPr>
            </w:pPr>
            <w:r>
              <w:rPr>
                <w:rFonts w:hint="eastAsia"/>
                <w:spacing w:val="8"/>
                <w:position w:val="-6"/>
                <w:lang w:eastAsia="zh-TW"/>
              </w:rPr>
              <w:t xml:space="preserve">地上　　　階、地下　　　階、延面積　　　</w:t>
            </w:r>
            <w:r>
              <w:rPr>
                <w:rFonts w:hint="eastAsia"/>
                <w:spacing w:val="8"/>
                <w:position w:val="-6"/>
              </w:rPr>
              <w:t xml:space="preserve">　</w:t>
            </w:r>
            <w:r>
              <w:rPr>
                <w:rFonts w:hint="eastAsia"/>
                <w:spacing w:val="8"/>
                <w:position w:val="-6"/>
                <w:lang w:eastAsia="zh-TW"/>
              </w:rPr>
              <w:t xml:space="preserve">　㎡</w:t>
            </w: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６　設　置　者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afterLines="50" w:after="120" w:line="240" w:lineRule="auto"/>
              <w:ind w:firstLineChars="100" w:firstLine="236"/>
              <w:rPr>
                <w:spacing w:val="8"/>
              </w:rPr>
            </w:pPr>
            <w:r>
              <w:rPr>
                <w:rFonts w:hint="eastAsia"/>
                <w:spacing w:val="8"/>
              </w:rPr>
              <w:t>住　所</w:t>
            </w:r>
          </w:p>
          <w:p w:rsidR="00572674" w:rsidRDefault="00572674" w:rsidP="00572674">
            <w:pPr>
              <w:spacing w:line="240" w:lineRule="auto"/>
              <w:ind w:firstLineChars="100" w:firstLine="236"/>
              <w:rPr>
                <w:spacing w:val="5"/>
              </w:rPr>
            </w:pPr>
            <w:r>
              <w:rPr>
                <w:rFonts w:hint="eastAsia"/>
                <w:spacing w:val="8"/>
              </w:rPr>
              <w:t>氏　名　　　　　　　　　　　　　TEL</w:t>
            </w: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７　管　理　者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afterLines="50" w:after="120" w:line="240" w:lineRule="auto"/>
              <w:ind w:firstLineChars="100" w:firstLine="236"/>
              <w:rPr>
                <w:spacing w:val="8"/>
              </w:rPr>
            </w:pPr>
            <w:r>
              <w:rPr>
                <w:rFonts w:hint="eastAsia"/>
                <w:spacing w:val="8"/>
              </w:rPr>
              <w:t>住　所</w:t>
            </w:r>
          </w:p>
          <w:p w:rsidR="00572674" w:rsidRDefault="00572674" w:rsidP="00572674">
            <w:pPr>
              <w:spacing w:line="240" w:lineRule="auto"/>
              <w:ind w:firstLineChars="100" w:firstLine="236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名　　　　　　　　　　　　　TEL</w:t>
            </w: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８　簡易専用水道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firstLineChars="100" w:firstLine="236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受水槽容量　　　　ｍ</w:t>
            </w:r>
            <w:r>
              <w:rPr>
                <w:rFonts w:hint="eastAsia"/>
                <w:spacing w:val="8"/>
                <w:position w:val="-6"/>
                <w:vertAlign w:val="superscript"/>
              </w:rPr>
              <w:t>３</w:t>
            </w:r>
            <w:r>
              <w:rPr>
                <w:rFonts w:hint="eastAsia"/>
                <w:spacing w:val="8"/>
                <w:position w:val="-6"/>
              </w:rPr>
              <w:t>（有効容量　　　　ｍ</w:t>
            </w:r>
            <w:r>
              <w:rPr>
                <w:rFonts w:hint="eastAsia"/>
                <w:spacing w:val="8"/>
                <w:position w:val="-6"/>
                <w:vertAlign w:val="superscript"/>
              </w:rPr>
              <w:t>３</w:t>
            </w:r>
            <w:r>
              <w:rPr>
                <w:rFonts w:hint="eastAsia"/>
                <w:spacing w:val="8"/>
                <w:position w:val="-6"/>
              </w:rPr>
              <w:t>）</w:t>
            </w:r>
          </w:p>
        </w:tc>
      </w:tr>
      <w:tr w:rsidR="00BC2E1F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1F" w:rsidRDefault="00BC2E1F" w:rsidP="00BC2E1F">
            <w:pPr>
              <w:spacing w:line="240" w:lineRule="auto"/>
              <w:ind w:leftChars="99" w:left="244" w:firstLineChars="18" w:firstLine="40"/>
              <w:rPr>
                <w:spacing w:val="8"/>
                <w:position w:val="-6"/>
              </w:rPr>
            </w:pPr>
            <w:r>
              <w:rPr>
                <w:rFonts w:hint="eastAsia"/>
                <w:noProof/>
                <w:spacing w:val="8"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107315</wp:posOffset>
                      </wp:positionH>
                      <wp:positionV relativeFrom="page">
                        <wp:posOffset>219075</wp:posOffset>
                      </wp:positionV>
                      <wp:extent cx="1247760" cy="294120"/>
                      <wp:effectExtent l="0" t="0" r="10160" b="107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60" cy="294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2E1F" w:rsidRDefault="00BC2E1F" w:rsidP="00BC2E1F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sz w:val="18"/>
                                    </w:rPr>
                                  </w:pPr>
                                  <w:r w:rsidRPr="00BC2E1F">
                                    <w:rPr>
                                      <w:rFonts w:hint="eastAsia"/>
                                      <w:spacing w:val="32"/>
                                      <w:kern w:val="0"/>
                                      <w:sz w:val="18"/>
                                      <w:fitText w:val="1890" w:id="-2015091456"/>
                                    </w:rPr>
                                    <w:t>郵送等で届け出</w:t>
                                  </w:r>
                                  <w:r w:rsidRPr="00BC2E1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8"/>
                                      <w:fitText w:val="1890" w:id="-2015091456"/>
                                    </w:rPr>
                                    <w:t>る</w:t>
                                  </w:r>
                                </w:p>
                                <w:p w:rsidR="00BC2E1F" w:rsidRPr="00BC2E1F" w:rsidRDefault="00BC2E1F" w:rsidP="00BC2E1F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sz w:val="18"/>
                                    </w:rPr>
                                  </w:pPr>
                                  <w:r w:rsidRPr="00BC2E1F">
                                    <w:rPr>
                                      <w:rFonts w:hint="eastAsia"/>
                                      <w:spacing w:val="17"/>
                                      <w:kern w:val="0"/>
                                      <w:sz w:val="18"/>
                                      <w:fitText w:val="1890" w:id="-2015091455"/>
                                    </w:rPr>
                                    <w:t>場合は記入するこ</w:t>
                                  </w:r>
                                  <w:r w:rsidRPr="00BC2E1F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18"/>
                                      <w:fitText w:val="1890" w:id="-2015091455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.45pt;margin-top:17.25pt;width:98.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" o:allowoverlap="f" filled="f" stroked="f" strokeweight=".5pt">
                      <v:textbox inset="0,0,0,0">
                        <w:txbxContent>
                          <w:p w:rsidR="00BC2E1F" w:rsidRDefault="00BC2E1F" w:rsidP="00BC2E1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sz w:val="18"/>
                              </w:rPr>
                            </w:pPr>
                            <w:r w:rsidRPr="00BC2E1F">
                              <w:rPr>
                                <w:rFonts w:hint="eastAsia"/>
                                <w:spacing w:val="32"/>
                                <w:kern w:val="0"/>
                                <w:sz w:val="18"/>
                                <w:fitText w:val="1890" w:id="-2015091456"/>
                              </w:rPr>
                              <w:t>郵送等で届け出</w:t>
                            </w:r>
                            <w:r w:rsidRPr="00BC2E1F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fitText w:val="1890" w:id="-2015091456"/>
                              </w:rPr>
                              <w:t>る</w:t>
                            </w:r>
                          </w:p>
                          <w:p w:rsidR="00BC2E1F" w:rsidRPr="00BC2E1F" w:rsidRDefault="00BC2E1F" w:rsidP="00BC2E1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sz w:val="18"/>
                              </w:rPr>
                            </w:pPr>
                            <w:r w:rsidRPr="00BC2E1F">
                              <w:rPr>
                                <w:rFonts w:hint="eastAsia"/>
                                <w:spacing w:val="17"/>
                                <w:kern w:val="0"/>
                                <w:sz w:val="18"/>
                                <w:fitText w:val="1890" w:id="-2015091455"/>
                              </w:rPr>
                              <w:t>場合は記入するこ</w:t>
                            </w:r>
                            <w:r w:rsidRPr="00BC2E1F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fitText w:val="1890" w:id="-2015091455"/>
                              </w:rPr>
                              <w:t>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pacing w:val="8"/>
                <w:position w:val="-6"/>
              </w:rPr>
              <w:t>９　備　　　考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1F" w:rsidRDefault="00BC2E1F" w:rsidP="00572674">
            <w:pPr>
              <w:spacing w:line="240" w:lineRule="auto"/>
              <w:ind w:firstLineChars="100" w:firstLine="236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担当者</w:t>
            </w:r>
            <w:r w:rsidR="003A0E66">
              <w:rPr>
                <w:rFonts w:hint="eastAsia"/>
                <w:spacing w:val="8"/>
                <w:position w:val="-6"/>
              </w:rPr>
              <w:t>氏名</w:t>
            </w:r>
          </w:p>
          <w:p w:rsidR="00BC2E1F" w:rsidRDefault="00BC2E1F" w:rsidP="00572674">
            <w:pPr>
              <w:spacing w:line="240" w:lineRule="auto"/>
              <w:ind w:firstLineChars="100" w:firstLine="236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担当者所属</w:t>
            </w:r>
          </w:p>
          <w:p w:rsidR="003A0E66" w:rsidRDefault="003A0E66" w:rsidP="00572674">
            <w:pPr>
              <w:spacing w:line="240" w:lineRule="auto"/>
              <w:ind w:firstLineChars="100" w:firstLine="236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電話番号</w:t>
            </w:r>
          </w:p>
        </w:tc>
      </w:tr>
    </w:tbl>
    <w:p w:rsidR="00572674" w:rsidRPr="001E118C" w:rsidRDefault="00572674" w:rsidP="00572674">
      <w:pPr>
        <w:wordWrap w:val="0"/>
        <w:spacing w:beforeLines="100" w:before="240" w:line="360" w:lineRule="auto"/>
        <w:ind w:firstLineChars="100" w:firstLine="244"/>
        <w:jc w:val="left"/>
        <w:rPr>
          <w:spacing w:val="12"/>
        </w:rPr>
      </w:pPr>
      <w:r w:rsidRPr="001E118C">
        <w:rPr>
          <w:rFonts w:hint="eastAsia"/>
          <w:spacing w:val="12"/>
        </w:rPr>
        <w:t>（添付書類）給水設備構造概要</w:t>
      </w:r>
    </w:p>
    <w:sectPr w:rsidR="00572674" w:rsidRPr="001E118C" w:rsidSect="00572674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03" w:rsidRDefault="00B05F03">
      <w:pPr>
        <w:spacing w:line="240" w:lineRule="auto"/>
      </w:pPr>
      <w:r>
        <w:separator/>
      </w:r>
    </w:p>
  </w:endnote>
  <w:endnote w:type="continuationSeparator" w:id="0">
    <w:p w:rsidR="00B05F03" w:rsidRDefault="00B0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03" w:rsidRDefault="00B05F03">
      <w:pPr>
        <w:spacing w:line="240" w:lineRule="auto"/>
      </w:pPr>
      <w:r>
        <w:separator/>
      </w:r>
    </w:p>
  </w:footnote>
  <w:footnote w:type="continuationSeparator" w:id="0">
    <w:p w:rsidR="00B05F03" w:rsidRDefault="00B05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080"/>
    <w:multiLevelType w:val="hybridMultilevel"/>
    <w:tmpl w:val="E50A5AE8"/>
    <w:lvl w:ilvl="0" w:tplc="EA288B60">
      <w:start w:val="3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6D18CDA0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24403004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5A04E8C8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42D926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592192E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5596C690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1324A44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67269B46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>
    <w:nsid w:val="25015495"/>
    <w:multiLevelType w:val="hybridMultilevel"/>
    <w:tmpl w:val="1C9A7FD4"/>
    <w:lvl w:ilvl="0" w:tplc="93CC5D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8C56418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FC4E48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A08689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82861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07E7E2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EE26C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A6D61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1EC36F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267336B4"/>
    <w:multiLevelType w:val="hybridMultilevel"/>
    <w:tmpl w:val="5DE2220E"/>
    <w:lvl w:ilvl="0" w:tplc="604A8906">
      <w:start w:val="1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plc="55948B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21AE9E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7270E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F2E2F1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0D0D9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00681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284AF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CECED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28284FB3"/>
    <w:multiLevelType w:val="hybridMultilevel"/>
    <w:tmpl w:val="D73800D8"/>
    <w:lvl w:ilvl="0" w:tplc="181ADF32">
      <w:start w:val="1"/>
      <w:numFmt w:val="decimalFullWidth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1F2E82E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EDDA44F8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3F8073C4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A370891C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6ABA006A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44E8ED72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DB7A6466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F3D25EAC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4">
    <w:nsid w:val="2C11433E"/>
    <w:multiLevelType w:val="hybridMultilevel"/>
    <w:tmpl w:val="6206E816"/>
    <w:lvl w:ilvl="0" w:tplc="2DD6C6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4F6C36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6CDE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864F8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486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0623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B046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E888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A2CE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025517"/>
    <w:multiLevelType w:val="hybridMultilevel"/>
    <w:tmpl w:val="1BC6EB12"/>
    <w:lvl w:ilvl="0" w:tplc="CEFC31D8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A1744662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AD5AF240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21BED3C6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EB0E032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732260F0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5C3281C4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E4BEEBFC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B880BB00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6">
    <w:nsid w:val="31BC3B80"/>
    <w:multiLevelType w:val="hybridMultilevel"/>
    <w:tmpl w:val="035EA3CE"/>
    <w:lvl w:ilvl="0" w:tplc="F26CBA6A">
      <w:start w:val="1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FD344AE8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12DE2E3E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63BEC98C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7E4EE1F4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DF347FB0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FA80932C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6826FE32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803AB5D2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>
    <w:nsid w:val="338F21DD"/>
    <w:multiLevelType w:val="hybridMultilevel"/>
    <w:tmpl w:val="EB026AE4"/>
    <w:lvl w:ilvl="0" w:tplc="120E279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明朝" w:hAnsi="ＭＳ 明朝" w:hint="default"/>
      </w:rPr>
    </w:lvl>
    <w:lvl w:ilvl="1" w:tplc="56EAD0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7EEB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5EC1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BCD2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829B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FC60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5E56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48F4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DBF1472"/>
    <w:multiLevelType w:val="hybridMultilevel"/>
    <w:tmpl w:val="2780E55E"/>
    <w:lvl w:ilvl="0" w:tplc="0D20FE0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6BBEE7AE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C468629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B7C6DD60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60AC450C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47005AD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1F823F16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A7B0B922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234BBE0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>
    <w:nsid w:val="45187468"/>
    <w:multiLevelType w:val="hybridMultilevel"/>
    <w:tmpl w:val="D2BE5698"/>
    <w:lvl w:ilvl="0" w:tplc="AE6CE38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6060C3A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ED20DC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19E9B9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AC834B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F5A0C9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2BE582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11ADF3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76C660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465437E5"/>
    <w:multiLevelType w:val="hybridMultilevel"/>
    <w:tmpl w:val="4C2EDE3C"/>
    <w:lvl w:ilvl="0" w:tplc="69D8FBC2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4A4381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3A68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D86DE9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29612A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6E429B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664731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820BFA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EB49FB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>
    <w:nsid w:val="495E6EC4"/>
    <w:multiLevelType w:val="hybridMultilevel"/>
    <w:tmpl w:val="0E9A7866"/>
    <w:lvl w:ilvl="0" w:tplc="E48C5968">
      <w:start w:val="2"/>
      <w:numFmt w:val="decimal"/>
      <w:lvlText w:val="注%1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555E8566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14B016B8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18CA7402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D77E8AEC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E9E4802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1FA1D22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208E4D52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9B42D33A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2">
    <w:nsid w:val="4D5A4DB5"/>
    <w:multiLevelType w:val="hybridMultilevel"/>
    <w:tmpl w:val="42344B94"/>
    <w:lvl w:ilvl="0" w:tplc="4A6C9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1633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6ECA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A3CDA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3623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76E9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36E2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E883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1C30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7F76B4F"/>
    <w:multiLevelType w:val="hybridMultilevel"/>
    <w:tmpl w:val="8A3A6C08"/>
    <w:lvl w:ilvl="0" w:tplc="53A088FA">
      <w:start w:val="1"/>
      <w:numFmt w:val="aiueoFullWidth"/>
      <w:lvlText w:val="（%1）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519C3C1E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AC3E53D6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A9ACB82C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FFDC31DA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FCBA13D6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4426B21E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C490472C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D574675C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4">
    <w:nsid w:val="59D7537D"/>
    <w:multiLevelType w:val="hybridMultilevel"/>
    <w:tmpl w:val="9CE8EDEC"/>
    <w:lvl w:ilvl="0" w:tplc="9984DB64">
      <w:start w:val="1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3320BDA0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13C85588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AF9C7C20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55DC5D8A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2249E0C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B3C28DC4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1A50E6C6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B742CCD6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5">
    <w:nsid w:val="62D8571E"/>
    <w:multiLevelType w:val="hybridMultilevel"/>
    <w:tmpl w:val="03566182"/>
    <w:lvl w:ilvl="0" w:tplc="C4C0B46C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ascii="Times New Roman" w:eastAsia="Times New Roman" w:hAnsi="Times New Roman" w:cs="Times New Roman"/>
      </w:rPr>
    </w:lvl>
    <w:lvl w:ilvl="1" w:tplc="110C492C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7952C1C4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FE0CB12C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966AFC2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885A8F26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3FDC51BC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2D0A3BC6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99828906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6">
    <w:nsid w:val="630B7B5B"/>
    <w:multiLevelType w:val="hybridMultilevel"/>
    <w:tmpl w:val="4CD63310"/>
    <w:lvl w:ilvl="0" w:tplc="680865EA">
      <w:start w:val="1"/>
      <w:numFmt w:val="decimalFullWidth"/>
      <w:lvlText w:val="（%1）"/>
      <w:lvlJc w:val="left"/>
      <w:pPr>
        <w:tabs>
          <w:tab w:val="num" w:pos="1159"/>
        </w:tabs>
        <w:ind w:left="1159" w:hanging="720"/>
      </w:pPr>
      <w:rPr>
        <w:rFonts w:hint="default"/>
      </w:rPr>
    </w:lvl>
    <w:lvl w:ilvl="1" w:tplc="2ED61FB6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DC46EDBC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1CE8ED0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6624EA4C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102A73AA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BC4C555A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F9D2B0E6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FFFAABD6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17">
    <w:nsid w:val="749019C7"/>
    <w:multiLevelType w:val="hybridMultilevel"/>
    <w:tmpl w:val="A2204FDC"/>
    <w:lvl w:ilvl="0" w:tplc="5BE2703A">
      <w:start w:val="1"/>
      <w:numFmt w:val="aiueo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D6724AD8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D1404478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2B646A0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F6388B98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EC7E660A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FC0ABA8A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F4946DF2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61489368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8">
    <w:nsid w:val="7DA61598"/>
    <w:multiLevelType w:val="hybridMultilevel"/>
    <w:tmpl w:val="FAC4E82A"/>
    <w:lvl w:ilvl="0" w:tplc="50EA8A96">
      <w:start w:val="1"/>
      <w:numFmt w:val="decimalFullWidth"/>
      <w:lvlText w:val="（%1）"/>
      <w:lvlJc w:val="left"/>
      <w:pPr>
        <w:tabs>
          <w:tab w:val="num" w:pos="1223"/>
        </w:tabs>
        <w:ind w:left="1223" w:hanging="735"/>
      </w:pPr>
      <w:rPr>
        <w:rFonts w:hint="default"/>
      </w:rPr>
    </w:lvl>
    <w:lvl w:ilvl="1" w:tplc="3F3C4D6C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A6DCD318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D4EA8EAE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2E283D8A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33D4B0B4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8ABCCE72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7E4A6C86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DF52EB82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19">
    <w:nsid w:val="7FC50486"/>
    <w:multiLevelType w:val="hybridMultilevel"/>
    <w:tmpl w:val="D7649A50"/>
    <w:lvl w:ilvl="0" w:tplc="60C276F6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4AC85912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A00802BE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813C7956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6BB20AD2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5456B97C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54B2B75E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4054533A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4B789BE6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"/>
  </w:num>
  <w:num w:numId="5">
    <w:abstractNumId w:val="1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8"/>
  </w:num>
  <w:num w:numId="15">
    <w:abstractNumId w:val="12"/>
  </w:num>
  <w:num w:numId="16">
    <w:abstractNumId w:val="0"/>
  </w:num>
  <w:num w:numId="17">
    <w:abstractNumId w:val="19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drawingGridHorizontalSpacing w:val="123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1"/>
    <w:rsid w:val="003A0E66"/>
    <w:rsid w:val="003F4B81"/>
    <w:rsid w:val="00537F34"/>
    <w:rsid w:val="00572674"/>
    <w:rsid w:val="00B05F03"/>
    <w:rsid w:val="00BC2E1F"/>
    <w:rsid w:val="00C848D4"/>
    <w:rsid w:val="00E83837"/>
    <w:rsid w:val="00F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F9C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98" w:left="657" w:hangingChars="100" w:hanging="219"/>
      <w:jc w:val="left"/>
    </w:pPr>
    <w:rPr>
      <w:spacing w:val="12"/>
    </w:rPr>
  </w:style>
  <w:style w:type="paragraph" w:styleId="2">
    <w:name w:val="Body Text Indent 2"/>
    <w:basedOn w:val="a"/>
    <w:pPr>
      <w:spacing w:line="360" w:lineRule="exact"/>
      <w:ind w:leftChars="320" w:left="708" w:firstLineChars="64" w:firstLine="140"/>
      <w:jc w:val="left"/>
    </w:pPr>
    <w:rPr>
      <w:spacing w:val="12"/>
    </w:rPr>
  </w:style>
  <w:style w:type="paragraph" w:styleId="3">
    <w:name w:val="Body Text Indent 3"/>
    <w:basedOn w:val="a"/>
    <w:pPr>
      <w:spacing w:line="360" w:lineRule="exact"/>
      <w:ind w:leftChars="192" w:left="425" w:firstLineChars="105" w:firstLine="230"/>
      <w:jc w:val="left"/>
    </w:pPr>
    <w:rPr>
      <w:spacing w:val="12"/>
    </w:rPr>
  </w:style>
  <w:style w:type="table" w:styleId="a4">
    <w:name w:val="Table Grid"/>
    <w:basedOn w:val="a1"/>
    <w:rsid w:val="001358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4421"/>
    <w:pPr>
      <w:jc w:val="center"/>
    </w:pPr>
    <w:rPr>
      <w:spacing w:val="12"/>
      <w:sz w:val="24"/>
      <w:szCs w:val="24"/>
    </w:rPr>
  </w:style>
  <w:style w:type="paragraph" w:styleId="a6">
    <w:name w:val="Closing"/>
    <w:basedOn w:val="a"/>
    <w:rsid w:val="00EB4421"/>
    <w:pPr>
      <w:jc w:val="right"/>
    </w:pPr>
    <w:rPr>
      <w:spacing w:val="12"/>
      <w:sz w:val="24"/>
      <w:szCs w:val="24"/>
    </w:rPr>
  </w:style>
  <w:style w:type="paragraph" w:styleId="a7">
    <w:name w:val="head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521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F9C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98" w:left="657" w:hangingChars="100" w:hanging="219"/>
      <w:jc w:val="left"/>
    </w:pPr>
    <w:rPr>
      <w:spacing w:val="12"/>
    </w:rPr>
  </w:style>
  <w:style w:type="paragraph" w:styleId="2">
    <w:name w:val="Body Text Indent 2"/>
    <w:basedOn w:val="a"/>
    <w:pPr>
      <w:spacing w:line="360" w:lineRule="exact"/>
      <w:ind w:leftChars="320" w:left="708" w:firstLineChars="64" w:firstLine="140"/>
      <w:jc w:val="left"/>
    </w:pPr>
    <w:rPr>
      <w:spacing w:val="12"/>
    </w:rPr>
  </w:style>
  <w:style w:type="paragraph" w:styleId="3">
    <w:name w:val="Body Text Indent 3"/>
    <w:basedOn w:val="a"/>
    <w:pPr>
      <w:spacing w:line="360" w:lineRule="exact"/>
      <w:ind w:leftChars="192" w:left="425" w:firstLineChars="105" w:firstLine="230"/>
      <w:jc w:val="left"/>
    </w:pPr>
    <w:rPr>
      <w:spacing w:val="12"/>
    </w:rPr>
  </w:style>
  <w:style w:type="table" w:styleId="a4">
    <w:name w:val="Table Grid"/>
    <w:basedOn w:val="a1"/>
    <w:rsid w:val="001358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4421"/>
    <w:pPr>
      <w:jc w:val="center"/>
    </w:pPr>
    <w:rPr>
      <w:spacing w:val="12"/>
      <w:sz w:val="24"/>
      <w:szCs w:val="24"/>
    </w:rPr>
  </w:style>
  <w:style w:type="paragraph" w:styleId="a6">
    <w:name w:val="Closing"/>
    <w:basedOn w:val="a"/>
    <w:rsid w:val="00EB4421"/>
    <w:pPr>
      <w:jc w:val="right"/>
    </w:pPr>
    <w:rPr>
      <w:spacing w:val="12"/>
      <w:sz w:val="24"/>
      <w:szCs w:val="24"/>
    </w:rPr>
  </w:style>
  <w:style w:type="paragraph" w:styleId="a7">
    <w:name w:val="head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52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0D5B-75B0-4F96-9327-68408790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9702C23C.dotm</Template>
  <TotalTime>0</TotalTime>
  <Pages>1</Pages>
  <Words>201</Words>
  <Characters>167</Characters>
  <DocSecurity>0</DocSecurity>
  <Lines>1</Lines>
  <Paragraphs>1</Paragraphs>
  <ScaleCrop>false</ScaleCrop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2020-08-14T08:43:00Z</dcterms:created>
  <dcterms:modified xsi:type="dcterms:W3CDTF">2020-08-14T08:44:00Z</dcterms:modified>
</cp:coreProperties>
</file>