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A32D5" w14:textId="77777777" w:rsidR="00504476" w:rsidRDefault="0045395A" w:rsidP="00B14D40">
      <w:pPr>
        <w:spacing w:line="340" w:lineRule="exact"/>
        <w:jc w:val="right"/>
      </w:pPr>
      <w:r>
        <w:rPr>
          <w:rFonts w:hint="eastAsia"/>
        </w:rPr>
        <w:t>（別紙様式５</w:t>
      </w:r>
      <w:r w:rsidR="007B5185">
        <w:rPr>
          <w:rFonts w:hint="eastAsia"/>
        </w:rPr>
        <w:t>）</w:t>
      </w:r>
    </w:p>
    <w:p w14:paraId="617CFA28" w14:textId="77777777" w:rsidR="007B5185" w:rsidRDefault="007B5185" w:rsidP="00B14D40">
      <w:pPr>
        <w:spacing w:line="340" w:lineRule="exact"/>
        <w:ind w:right="840"/>
      </w:pPr>
    </w:p>
    <w:p w14:paraId="1295B623" w14:textId="77777777" w:rsidR="007B5185" w:rsidRDefault="007B5185" w:rsidP="00B14D40">
      <w:pPr>
        <w:spacing w:line="340" w:lineRule="exact"/>
        <w:ind w:right="95"/>
        <w:jc w:val="center"/>
      </w:pPr>
      <w:r>
        <w:rPr>
          <w:rFonts w:hint="eastAsia"/>
        </w:rPr>
        <w:t>管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 w:rsidRPr="007B5185">
        <w:rPr>
          <w:rFonts w:hint="eastAsia"/>
        </w:rPr>
        <w:t>届</w:t>
      </w:r>
    </w:p>
    <w:p w14:paraId="14791BE2" w14:textId="77777777" w:rsidR="007B5185" w:rsidRDefault="007B5185" w:rsidP="00B14D40">
      <w:pPr>
        <w:spacing w:line="340" w:lineRule="exact"/>
        <w:ind w:right="840"/>
      </w:pPr>
    </w:p>
    <w:p w14:paraId="052F654D" w14:textId="77777777" w:rsidR="007B5185" w:rsidRDefault="007B5185" w:rsidP="00B14D40">
      <w:pPr>
        <w:spacing w:line="340" w:lineRule="exact"/>
        <w:ind w:right="379"/>
        <w:jc w:val="right"/>
      </w:pPr>
      <w:r>
        <w:rPr>
          <w:rFonts w:hint="eastAsia"/>
        </w:rPr>
        <w:t xml:space="preserve">　　年　　月　　日　　</w:t>
      </w:r>
    </w:p>
    <w:p w14:paraId="064DF74B" w14:textId="77777777" w:rsidR="007B5185" w:rsidRDefault="007B5185" w:rsidP="00B14D40">
      <w:pPr>
        <w:spacing w:line="340" w:lineRule="exact"/>
        <w:ind w:right="840"/>
      </w:pPr>
    </w:p>
    <w:p w14:paraId="7814B430" w14:textId="77777777" w:rsidR="007B5185" w:rsidRDefault="007B5185" w:rsidP="00B14D40">
      <w:pPr>
        <w:spacing w:line="340" w:lineRule="exact"/>
        <w:ind w:right="840"/>
      </w:pPr>
      <w:r>
        <w:rPr>
          <w:rFonts w:hint="eastAsia"/>
        </w:rPr>
        <w:t>（あて先）</w:t>
      </w:r>
    </w:p>
    <w:p w14:paraId="4D517B44" w14:textId="77777777" w:rsidR="007B5185" w:rsidRDefault="007B5185" w:rsidP="00B14D40">
      <w:pPr>
        <w:spacing w:line="340" w:lineRule="exact"/>
        <w:ind w:right="840"/>
      </w:pPr>
      <w:r>
        <w:rPr>
          <w:rFonts w:hint="eastAsia"/>
        </w:rPr>
        <w:t xml:space="preserve">　名古屋都市計画事業鳴海駅前第２種市街地再開発事業</w:t>
      </w:r>
    </w:p>
    <w:p w14:paraId="49F2B3D9" w14:textId="77777777" w:rsidR="007B5185" w:rsidRDefault="007B5185" w:rsidP="00B14D40">
      <w:pPr>
        <w:spacing w:line="340" w:lineRule="exact"/>
        <w:ind w:right="840"/>
      </w:pPr>
      <w:r>
        <w:rPr>
          <w:rFonts w:hint="eastAsia"/>
        </w:rPr>
        <w:t xml:space="preserve">　施行者　名古屋市</w:t>
      </w:r>
    </w:p>
    <w:p w14:paraId="7EEA64FE" w14:textId="77777777" w:rsidR="007B5185" w:rsidRDefault="007B5185" w:rsidP="00B14D40">
      <w:pPr>
        <w:spacing w:line="340" w:lineRule="exact"/>
        <w:ind w:right="840"/>
      </w:pPr>
      <w:r>
        <w:rPr>
          <w:rFonts w:hint="eastAsia"/>
        </w:rPr>
        <w:t xml:space="preserve">　　　　　代表者　名古屋市長　</w:t>
      </w:r>
      <w:r w:rsidRPr="007169C2">
        <w:rPr>
          <w:rFonts w:hint="eastAsia"/>
          <w:color w:val="FF0000"/>
        </w:rPr>
        <w:t>○○　○○</w:t>
      </w:r>
    </w:p>
    <w:p w14:paraId="01316A53" w14:textId="77777777" w:rsidR="007B5185" w:rsidRDefault="007B5185" w:rsidP="00B14D40">
      <w:pPr>
        <w:spacing w:line="340" w:lineRule="exact"/>
        <w:ind w:right="840"/>
      </w:pPr>
    </w:p>
    <w:p w14:paraId="5FC8A3FA" w14:textId="77777777" w:rsidR="007B5185" w:rsidRDefault="007B5185" w:rsidP="00B14D40">
      <w:pPr>
        <w:spacing w:line="340" w:lineRule="exact"/>
        <w:ind w:right="4064"/>
        <w:jc w:val="right"/>
      </w:pPr>
      <w:r>
        <w:rPr>
          <w:rFonts w:hint="eastAsia"/>
        </w:rPr>
        <w:t>住所</w:t>
      </w:r>
    </w:p>
    <w:p w14:paraId="2F47A602" w14:textId="77777777" w:rsidR="007B5185" w:rsidRDefault="007B5185" w:rsidP="00B14D40">
      <w:pPr>
        <w:spacing w:line="340" w:lineRule="exact"/>
        <w:ind w:right="840"/>
      </w:pPr>
    </w:p>
    <w:p w14:paraId="6AB86727" w14:textId="77777777" w:rsidR="007B5185" w:rsidRDefault="007B5185" w:rsidP="00B14D40">
      <w:pPr>
        <w:spacing w:line="340" w:lineRule="exact"/>
        <w:ind w:right="4064"/>
        <w:jc w:val="right"/>
      </w:pPr>
      <w:r>
        <w:rPr>
          <w:rFonts w:hint="eastAsia"/>
        </w:rPr>
        <w:t>氏名</w:t>
      </w:r>
    </w:p>
    <w:p w14:paraId="3F5A277F" w14:textId="77777777" w:rsidR="007B5185" w:rsidRDefault="007B5185" w:rsidP="00B14D40">
      <w:pPr>
        <w:spacing w:line="340" w:lineRule="exact"/>
        <w:ind w:right="4904"/>
      </w:pPr>
    </w:p>
    <w:p w14:paraId="00AA154C" w14:textId="77777777" w:rsidR="007B5185" w:rsidRDefault="007B5185" w:rsidP="00B14D40">
      <w:pPr>
        <w:spacing w:line="340" w:lineRule="exact"/>
        <w:ind w:right="95" w:firstLineChars="100" w:firstLine="210"/>
      </w:pPr>
      <w:r w:rsidRPr="007B5185">
        <w:rPr>
          <w:rFonts w:hint="eastAsia"/>
        </w:rPr>
        <w:t xml:space="preserve">令和　　年　　月　　</w:t>
      </w:r>
      <w:proofErr w:type="gramStart"/>
      <w:r w:rsidRPr="007B5185">
        <w:rPr>
          <w:rFonts w:hint="eastAsia"/>
        </w:rPr>
        <w:t>日付け</w:t>
      </w:r>
      <w:proofErr w:type="gramEnd"/>
      <w:r w:rsidRPr="007B5185">
        <w:rPr>
          <w:rFonts w:hint="eastAsia"/>
        </w:rPr>
        <w:t xml:space="preserve">　指令住緑第　　　号により使用許可を受けた下記の管理地</w:t>
      </w:r>
      <w:r>
        <w:rPr>
          <w:rFonts w:hint="eastAsia"/>
        </w:rPr>
        <w:t>に</w:t>
      </w:r>
      <w:r w:rsidRPr="007B5185">
        <w:rPr>
          <w:rFonts w:hint="eastAsia"/>
        </w:rPr>
        <w:t>ついては、令和　　年　　月　　日に使用を完了し、原状に回復いたしましたので、写真を添えて届け出ます。</w:t>
      </w:r>
    </w:p>
    <w:p w14:paraId="17FFB624" w14:textId="77777777" w:rsidR="007B5185" w:rsidRDefault="007B5185" w:rsidP="00B14D40">
      <w:pPr>
        <w:spacing w:line="340" w:lineRule="exact"/>
        <w:ind w:right="95"/>
      </w:pPr>
    </w:p>
    <w:p w14:paraId="47FB3907" w14:textId="77777777" w:rsidR="007B5185" w:rsidRDefault="007B5185" w:rsidP="00B14D40">
      <w:pPr>
        <w:pStyle w:val="af1"/>
        <w:spacing w:line="340" w:lineRule="exact"/>
      </w:pPr>
      <w:r>
        <w:rPr>
          <w:rFonts w:hint="eastAsia"/>
        </w:rPr>
        <w:t>記</w:t>
      </w:r>
    </w:p>
    <w:p w14:paraId="0BC79E7F" w14:textId="77777777" w:rsidR="007B5185" w:rsidRDefault="007B5185" w:rsidP="00B14D40">
      <w:pPr>
        <w:pStyle w:val="af3"/>
        <w:spacing w:line="340" w:lineRule="exact"/>
        <w:ind w:right="840"/>
        <w:jc w:val="both"/>
      </w:pPr>
    </w:p>
    <w:p w14:paraId="04181AF3" w14:textId="77777777" w:rsidR="007B5185" w:rsidRDefault="007B5185" w:rsidP="00B14D40">
      <w:pPr>
        <w:spacing w:line="340" w:lineRule="exact"/>
      </w:pPr>
      <w:r w:rsidRPr="007B5185">
        <w:rPr>
          <w:rFonts w:hint="eastAsia"/>
        </w:rPr>
        <w:t>１　使用土地</w:t>
      </w:r>
      <w:r>
        <w:rPr>
          <w:rFonts w:hint="eastAsia"/>
        </w:rPr>
        <w:t xml:space="preserve">　　　　</w:t>
      </w:r>
      <w:r w:rsidRPr="007B5185">
        <w:rPr>
          <w:rFonts w:hint="eastAsia"/>
        </w:rPr>
        <w:t>名古屋都市計画事業鳴海駅前第２種市街地再開発事業地区内</w:t>
      </w:r>
    </w:p>
    <w:p w14:paraId="2BCE8138" w14:textId="77777777" w:rsidR="007B5185" w:rsidRDefault="007B5185" w:rsidP="00B14D40">
      <w:pPr>
        <w:spacing w:line="340" w:lineRule="exact"/>
      </w:pPr>
    </w:p>
    <w:p w14:paraId="2C4009E0" w14:textId="77777777" w:rsidR="007B5185" w:rsidRDefault="007B5185" w:rsidP="00B14D40">
      <w:pPr>
        <w:spacing w:line="340" w:lineRule="exact"/>
      </w:pPr>
      <w:r w:rsidRPr="007B5185">
        <w:rPr>
          <w:rFonts w:hint="eastAsia"/>
        </w:rPr>
        <w:t>２　使用面積</w:t>
      </w:r>
      <w:r>
        <w:rPr>
          <w:rFonts w:hint="eastAsia"/>
        </w:rPr>
        <w:t xml:space="preserve">　　　　　　　　　　　　　㎡</w:t>
      </w:r>
    </w:p>
    <w:p w14:paraId="2FC7A99F" w14:textId="77777777" w:rsidR="00B14D40" w:rsidRDefault="00B14D40" w:rsidP="00B14D40">
      <w:pPr>
        <w:spacing w:line="340" w:lineRule="exact"/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B14D40" w14:paraId="3478C707" w14:textId="77777777" w:rsidTr="00B14D40">
        <w:trPr>
          <w:trHeight w:val="4378"/>
        </w:trPr>
        <w:tc>
          <w:tcPr>
            <w:tcW w:w="8505" w:type="dxa"/>
          </w:tcPr>
          <w:p w14:paraId="19C30B09" w14:textId="77777777" w:rsidR="00B14D40" w:rsidRDefault="00B14D40" w:rsidP="00B14D40">
            <w:pPr>
              <w:spacing w:line="340" w:lineRule="exact"/>
              <w:jc w:val="center"/>
              <w:rPr>
                <w:b/>
                <w:sz w:val="24"/>
              </w:rPr>
            </w:pPr>
          </w:p>
          <w:p w14:paraId="6A8B1CAD" w14:textId="77777777" w:rsidR="00B14D40" w:rsidRPr="00063584" w:rsidRDefault="00B14D40" w:rsidP="00B14D40">
            <w:pPr>
              <w:spacing w:line="340" w:lineRule="exact"/>
              <w:jc w:val="center"/>
              <w:rPr>
                <w:b/>
                <w:sz w:val="24"/>
              </w:rPr>
            </w:pPr>
            <w:r w:rsidRPr="00063584">
              <w:rPr>
                <w:rFonts w:hint="eastAsia"/>
                <w:b/>
                <w:sz w:val="24"/>
              </w:rPr>
              <w:t>検　　査　　調　　書</w:t>
            </w:r>
          </w:p>
          <w:p w14:paraId="75D812D4" w14:textId="77777777" w:rsidR="00B14D40" w:rsidRPr="00207CE5" w:rsidRDefault="00B14D40" w:rsidP="00B14D40">
            <w:pPr>
              <w:spacing w:line="340" w:lineRule="exact"/>
              <w:jc w:val="right"/>
              <w:rPr>
                <w:sz w:val="22"/>
              </w:rPr>
            </w:pPr>
            <w:r w:rsidRPr="00207CE5">
              <w:rPr>
                <w:rFonts w:hint="eastAsia"/>
                <w:sz w:val="22"/>
              </w:rPr>
              <w:t xml:space="preserve">　年　月　日</w:t>
            </w:r>
          </w:p>
          <w:p w14:paraId="7D574420" w14:textId="77777777" w:rsidR="00B14D40" w:rsidRDefault="00B14D40" w:rsidP="00B14D40">
            <w:pPr>
              <w:spacing w:line="340" w:lineRule="exact"/>
              <w:ind w:right="840"/>
            </w:pPr>
            <w:r>
              <w:rPr>
                <w:rFonts w:hint="eastAsia"/>
              </w:rPr>
              <w:t>名古屋都市計画事業鳴海駅前第２種市街地再開発事業</w:t>
            </w:r>
          </w:p>
          <w:p w14:paraId="17DD7C3C" w14:textId="77777777" w:rsidR="00B14D40" w:rsidRDefault="00B14D40" w:rsidP="00B14D40">
            <w:pPr>
              <w:spacing w:line="340" w:lineRule="exact"/>
              <w:ind w:right="840"/>
            </w:pPr>
            <w:r>
              <w:rPr>
                <w:rFonts w:hint="eastAsia"/>
              </w:rPr>
              <w:t xml:space="preserve">　施行者　名古屋市</w:t>
            </w:r>
          </w:p>
          <w:p w14:paraId="26F3BFF9" w14:textId="77777777" w:rsidR="00B14D40" w:rsidRDefault="00B14D40" w:rsidP="00B14D40">
            <w:pPr>
              <w:spacing w:line="340" w:lineRule="exact"/>
              <w:ind w:right="840"/>
            </w:pPr>
            <w:r>
              <w:rPr>
                <w:rFonts w:hint="eastAsia"/>
              </w:rPr>
              <w:t xml:space="preserve">　　　　　代表者　名古屋市長　</w:t>
            </w:r>
            <w:r w:rsidRPr="007169C2">
              <w:rPr>
                <w:rFonts w:hint="eastAsia"/>
                <w:color w:val="FF0000"/>
              </w:rPr>
              <w:t>○○　○○</w:t>
            </w:r>
          </w:p>
          <w:p w14:paraId="70187371" w14:textId="77777777" w:rsidR="00B14D40" w:rsidRPr="00B14D40" w:rsidRDefault="00B14D40" w:rsidP="00B14D40">
            <w:pPr>
              <w:spacing w:line="340" w:lineRule="exact"/>
              <w:rPr>
                <w:sz w:val="22"/>
              </w:rPr>
            </w:pPr>
          </w:p>
          <w:p w14:paraId="7511BAE5" w14:textId="77777777" w:rsidR="00B14D40" w:rsidRPr="00207CE5" w:rsidRDefault="00B14D40" w:rsidP="00B14D40">
            <w:pPr>
              <w:spacing w:line="340" w:lineRule="exact"/>
              <w:rPr>
                <w:sz w:val="22"/>
              </w:rPr>
            </w:pPr>
            <w:r w:rsidRPr="00207CE5">
              <w:rPr>
                <w:rFonts w:hint="eastAsia"/>
                <w:sz w:val="22"/>
              </w:rPr>
              <w:t xml:space="preserve">　　　　　　　　　　　　　　　　名古屋市</w:t>
            </w:r>
            <w:r>
              <w:rPr>
                <w:rFonts w:hint="eastAsia"/>
                <w:sz w:val="22"/>
              </w:rPr>
              <w:t>緑都市</w:t>
            </w:r>
            <w:r w:rsidRPr="00207CE5">
              <w:rPr>
                <w:rFonts w:hint="eastAsia"/>
                <w:sz w:val="22"/>
              </w:rPr>
              <w:t>整備事務所</w:t>
            </w:r>
          </w:p>
          <w:p w14:paraId="443BE558" w14:textId="77777777" w:rsidR="00B14D40" w:rsidRPr="00207CE5" w:rsidRDefault="00B14D40" w:rsidP="00B14D40">
            <w:pPr>
              <w:spacing w:line="340" w:lineRule="exact"/>
              <w:rPr>
                <w:sz w:val="22"/>
              </w:rPr>
            </w:pPr>
            <w:r w:rsidRPr="00207CE5">
              <w:rPr>
                <w:rFonts w:hint="eastAsia"/>
                <w:sz w:val="22"/>
              </w:rPr>
              <w:t xml:space="preserve">　　　　　　　　　　　　　　　　　　補職名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8DA2813" w14:textId="77777777" w:rsidR="00B14D40" w:rsidRPr="00207CE5" w:rsidRDefault="00B14D40" w:rsidP="00B14D40">
            <w:pPr>
              <w:spacing w:line="340" w:lineRule="exact"/>
              <w:rPr>
                <w:sz w:val="22"/>
              </w:rPr>
            </w:pPr>
            <w:r w:rsidRPr="00207CE5">
              <w:rPr>
                <w:rFonts w:hint="eastAsia"/>
                <w:sz w:val="22"/>
              </w:rPr>
              <w:t xml:space="preserve">　　　　　　　　　　　　　　　　　　氏　名　　　　　　　　　　　　　</w:t>
            </w:r>
          </w:p>
          <w:p w14:paraId="74404933" w14:textId="77777777" w:rsidR="00B14D40" w:rsidRPr="00207CE5" w:rsidRDefault="00B14D40" w:rsidP="00B14D40">
            <w:pPr>
              <w:spacing w:line="340" w:lineRule="exact"/>
              <w:rPr>
                <w:sz w:val="22"/>
              </w:rPr>
            </w:pPr>
          </w:p>
          <w:p w14:paraId="614523BC" w14:textId="77777777" w:rsidR="00B14D40" w:rsidRPr="00B14D40" w:rsidRDefault="00B14D40" w:rsidP="00B14D40">
            <w:pPr>
              <w:spacing w:line="340" w:lineRule="exact"/>
              <w:rPr>
                <w:sz w:val="22"/>
              </w:rPr>
            </w:pPr>
            <w:r w:rsidRPr="00207CE5">
              <w:rPr>
                <w:rFonts w:hint="eastAsia"/>
                <w:sz w:val="22"/>
              </w:rPr>
              <w:t xml:space="preserve">　　年　月　</w:t>
            </w:r>
            <w:proofErr w:type="gramStart"/>
            <w:r w:rsidRPr="00207CE5">
              <w:rPr>
                <w:rFonts w:hint="eastAsia"/>
                <w:sz w:val="22"/>
              </w:rPr>
              <w:t>日付け</w:t>
            </w:r>
            <w:proofErr w:type="gramEnd"/>
            <w:r w:rsidRPr="00207CE5">
              <w:rPr>
                <w:rFonts w:hint="eastAsia"/>
                <w:sz w:val="22"/>
              </w:rPr>
              <w:t>で使用完了届のあった管理地については、　年　月　日原状回復を検査しました。</w:t>
            </w:r>
          </w:p>
        </w:tc>
      </w:tr>
    </w:tbl>
    <w:p w14:paraId="18782852" w14:textId="77777777" w:rsidR="00B14D40" w:rsidRPr="00B14D40" w:rsidRDefault="00B14D40" w:rsidP="00B14D40">
      <w:pPr>
        <w:spacing w:line="340" w:lineRule="exact"/>
      </w:pPr>
    </w:p>
    <w:sectPr w:rsidR="00B14D40" w:rsidRPr="00B14D4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85"/>
    <w:rsid w:val="00262454"/>
    <w:rsid w:val="004103F4"/>
    <w:rsid w:val="0045395A"/>
    <w:rsid w:val="00504476"/>
    <w:rsid w:val="007169C2"/>
    <w:rsid w:val="007A795C"/>
    <w:rsid w:val="007B5185"/>
    <w:rsid w:val="00B1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3F1E3"/>
  <w15:docId w15:val="{5C4EC908-360D-468E-BBB9-B22B130A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7B5185"/>
    <w:pPr>
      <w:jc w:val="center"/>
    </w:pPr>
  </w:style>
  <w:style w:type="character" w:customStyle="1" w:styleId="af2">
    <w:name w:val="記 (文字)"/>
    <w:basedOn w:val="a0"/>
    <w:link w:val="af1"/>
    <w:uiPriority w:val="99"/>
    <w:rsid w:val="007B5185"/>
  </w:style>
  <w:style w:type="paragraph" w:styleId="af3">
    <w:name w:val="Closing"/>
    <w:basedOn w:val="a"/>
    <w:link w:val="af4"/>
    <w:uiPriority w:val="99"/>
    <w:unhideWhenUsed/>
    <w:rsid w:val="007B5185"/>
    <w:pPr>
      <w:jc w:val="right"/>
    </w:pPr>
  </w:style>
  <w:style w:type="character" w:customStyle="1" w:styleId="af4">
    <w:name w:val="結語 (文字)"/>
    <w:basedOn w:val="a0"/>
    <w:link w:val="af3"/>
    <w:uiPriority w:val="99"/>
    <w:rsid w:val="007B5185"/>
  </w:style>
  <w:style w:type="character" w:styleId="af5">
    <w:name w:val="annotation reference"/>
    <w:basedOn w:val="a0"/>
    <w:uiPriority w:val="99"/>
    <w:semiHidden/>
    <w:unhideWhenUsed/>
    <w:rsid w:val="00262454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26245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262454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6245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262454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262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62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</dc:creator>
  <cp:keywords/>
  <dc:description/>
  <cp:lastModifiedBy>南谷　聡二</cp:lastModifiedBy>
  <cp:revision>7</cp:revision>
  <dcterms:created xsi:type="dcterms:W3CDTF">2024-12-09T02:32:00Z</dcterms:created>
  <dcterms:modified xsi:type="dcterms:W3CDTF">2025-03-24T06:55:00Z</dcterms:modified>
</cp:coreProperties>
</file>