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0F" w:rsidRDefault="00BD7E0F" w:rsidP="00BD7E0F">
      <w:pPr>
        <w:pStyle w:val="a9"/>
        <w:spacing w:before="0" w:after="0"/>
        <w:ind w:firstLineChars="100" w:firstLine="321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A56904">
        <w:rPr>
          <w:rFonts w:ascii="HGP明朝B" w:eastAsia="HGP明朝B" w:hAnsi="MS UI Gothic" w:hint="eastAsia"/>
          <w:b/>
        </w:rPr>
        <w:t>千種区</w:t>
      </w:r>
      <w:r>
        <w:rPr>
          <w:rFonts w:ascii="HGP明朝B" w:eastAsia="HGP明朝B" w:hAnsi="MS UI Gothic" w:hint="eastAsia"/>
          <w:b/>
        </w:rPr>
        <w:t>役所</w:t>
      </w:r>
      <w:r w:rsidRPr="00A56904">
        <w:rPr>
          <w:rFonts w:ascii="HGP明朝B" w:eastAsia="HGP明朝B" w:hAnsi="MS UI Gothic" w:hint="eastAsia"/>
          <w:b/>
        </w:rPr>
        <w:t>×</w:t>
      </w:r>
      <w:r>
        <w:rPr>
          <w:rFonts w:ascii="HGP明朝B" w:eastAsia="HGP明朝B" w:hAnsi="MS UI Gothic" w:hint="eastAsia"/>
          <w:b/>
        </w:rPr>
        <w:t>千種生涯学習センター</w:t>
      </w:r>
    </w:p>
    <w:p w:rsidR="0087164C" w:rsidRPr="00085E1A" w:rsidRDefault="0087164C" w:rsidP="00BD7E0F">
      <w:pPr>
        <w:pStyle w:val="a9"/>
        <w:spacing w:before="0"/>
        <w:ind w:firstLineChars="100" w:firstLine="440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085E1A">
        <w:rPr>
          <w:rFonts w:ascii="HGS創英角ﾎﾟｯﾌﾟ体" w:eastAsia="HGS創英角ﾎﾟｯﾌﾟ体" w:hAnsi="HGS創英角ﾎﾟｯﾌﾟ体" w:hint="eastAsia"/>
          <w:sz w:val="44"/>
          <w:szCs w:val="44"/>
        </w:rPr>
        <w:t>『</w:t>
      </w:r>
      <w:r w:rsidR="00072567">
        <w:rPr>
          <w:rFonts w:ascii="HGS創英角ﾎﾟｯﾌﾟ体" w:eastAsia="HGS創英角ﾎﾟｯﾌﾟ体" w:hAnsi="HGS創英角ﾎﾟｯﾌﾟ体" w:hint="eastAsia"/>
          <w:sz w:val="44"/>
          <w:szCs w:val="44"/>
        </w:rPr>
        <w:t>よんでよんで</w:t>
      </w:r>
      <w:r w:rsidR="00BD7E0F">
        <w:rPr>
          <w:rFonts w:ascii="HGS創英角ﾎﾟｯﾌﾟ体" w:eastAsia="HGS創英角ﾎﾟｯﾌﾟ体" w:hAnsi="HGS創英角ﾎﾟｯﾌﾟ体" w:hint="eastAsia"/>
          <w:sz w:val="44"/>
          <w:szCs w:val="44"/>
        </w:rPr>
        <w:t xml:space="preserve">　千種</w:t>
      </w:r>
      <w:r w:rsidR="00072567">
        <w:rPr>
          <w:rFonts w:ascii="HGS創英角ﾎﾟｯﾌﾟ体" w:eastAsia="HGS創英角ﾎﾟｯﾌﾟ体" w:hAnsi="HGS創英角ﾎﾟｯﾌﾟ体" w:hint="eastAsia"/>
          <w:sz w:val="44"/>
          <w:szCs w:val="44"/>
        </w:rPr>
        <w:t>句</w:t>
      </w:r>
      <w:r w:rsidRPr="00085E1A">
        <w:rPr>
          <w:rFonts w:ascii="HGS創英角ﾎﾟｯﾌﾟ体" w:eastAsia="HGS創英角ﾎﾟｯﾌﾟ体" w:hAnsi="HGS創英角ﾎﾟｯﾌﾟ体" w:hint="eastAsia"/>
          <w:sz w:val="44"/>
          <w:szCs w:val="44"/>
        </w:rPr>
        <w:t>』</w:t>
      </w:r>
    </w:p>
    <w:p w:rsidR="005275D6" w:rsidRDefault="00266AED" w:rsidP="00BD7E0F">
      <w:pPr>
        <w:spacing w:beforeLines="50" w:before="180" w:line="420" w:lineRule="exact"/>
        <w:jc w:val="center"/>
        <w:rPr>
          <w:rFonts w:ascii="HGP明朝B" w:eastAsia="HGP明朝B" w:hAnsi="MS UI Gothic"/>
          <w:b/>
          <w:sz w:val="40"/>
          <w:szCs w:val="40"/>
        </w:rPr>
      </w:pPr>
      <w:r w:rsidRPr="0087164C">
        <w:rPr>
          <w:rFonts w:ascii="HGP明朝B" w:eastAsia="HGP明朝B" w:hAnsi="MS UI Gothic" w:hint="eastAsia"/>
          <w:b/>
          <w:sz w:val="40"/>
          <w:szCs w:val="40"/>
        </w:rPr>
        <w:t>俳句・川柳コンクール</w:t>
      </w:r>
      <w:r w:rsidR="00485BBB">
        <w:rPr>
          <w:rFonts w:ascii="HGP明朝B" w:eastAsia="HGP明朝B" w:hAnsi="MS UI Gothic" w:hint="eastAsia"/>
          <w:b/>
          <w:sz w:val="40"/>
          <w:szCs w:val="40"/>
        </w:rPr>
        <w:t xml:space="preserve">　</w:t>
      </w:r>
      <w:r w:rsidRPr="008E0EF6">
        <w:rPr>
          <w:rFonts w:ascii="HGP明朝B" w:eastAsia="HGP明朝B" w:hAnsi="MS UI Gothic" w:hint="eastAsia"/>
          <w:b/>
          <w:sz w:val="40"/>
          <w:szCs w:val="40"/>
        </w:rPr>
        <w:t>応募用紙</w:t>
      </w:r>
    </w:p>
    <w:p w:rsidR="00266AED" w:rsidRPr="008E0EF6" w:rsidRDefault="00D22897" w:rsidP="00EC1636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266AED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部門選択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266AED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A3099" w:rsidRPr="008E0EF6">
        <w:rPr>
          <w:rFonts w:ascii="HG丸ｺﾞｼｯｸM-PRO" w:eastAsia="HG丸ｺﾞｼｯｸM-PRO" w:hAnsi="HG丸ｺﾞｼｯｸM-PRO" w:hint="eastAsia"/>
          <w:sz w:val="24"/>
          <w:szCs w:val="24"/>
        </w:rPr>
        <w:t>1部門1枚で応募のこと</w:t>
      </w:r>
      <w:r w:rsidR="0072032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20329" w:rsidRPr="00815204">
        <w:rPr>
          <w:rFonts w:ascii="HG丸ｺﾞｼｯｸM-PRO" w:eastAsia="HG丸ｺﾞｼｯｸM-PRO" w:hAnsi="HG丸ｺﾞｼｯｸM-PRO" w:hint="eastAsia"/>
          <w:sz w:val="24"/>
          <w:szCs w:val="24"/>
        </w:rPr>
        <w:t>各部門</w:t>
      </w:r>
      <w:r w:rsidR="0044003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20329" w:rsidRPr="00815204">
        <w:rPr>
          <w:rFonts w:ascii="HG丸ｺﾞｼｯｸM-PRO" w:eastAsia="HG丸ｺﾞｼｯｸM-PRO" w:hAnsi="HG丸ｺﾞｼｯｸM-PRO" w:hint="eastAsia"/>
          <w:sz w:val="24"/>
          <w:szCs w:val="24"/>
        </w:rPr>
        <w:t>句まで応募できます。</w:t>
      </w:r>
      <w:r w:rsidR="0072032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A3099" w:rsidRPr="00266AED" w:rsidRDefault="002A3099" w:rsidP="002A3099">
      <w:pPr>
        <w:ind w:leftChars="100" w:left="8890" w:hangingChars="3100" w:hanging="8680"/>
        <w:rPr>
          <w:sz w:val="28"/>
          <w:szCs w:val="28"/>
        </w:rPr>
      </w:pPr>
    </w:p>
    <w:p w:rsidR="00D22897" w:rsidRPr="006A24EE" w:rsidRDefault="00266AED" w:rsidP="00141120">
      <w:pPr>
        <w:spacing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EC1636">
        <w:rPr>
          <w:rFonts w:hint="eastAsia"/>
        </w:rPr>
        <w:t xml:space="preserve">　</w:t>
      </w:r>
      <w:r w:rsidRPr="006A24EE">
        <w:rPr>
          <w:rFonts w:ascii="HG丸ｺﾞｼｯｸM-PRO" w:eastAsia="HG丸ｺﾞｼｯｸM-PRO" w:hAnsi="HG丸ｺﾞｼｯｸM-PRO" w:hint="eastAsia"/>
        </w:rPr>
        <w:t xml:space="preserve">　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俳句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　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川柳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</w:t>
      </w:r>
      <w:r w:rsidR="003623C4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子ども</w:t>
      </w:r>
      <w:r w:rsidRPr="008E0EF6">
        <w:rPr>
          <w:rFonts w:ascii="HG丸ｺﾞｼｯｸM-PRO" w:eastAsia="HG丸ｺﾞｼｯｸM-PRO" w:hAnsi="HG丸ｺﾞｼｯｸM-PRO" w:hint="eastAsia"/>
          <w:sz w:val="22"/>
        </w:rPr>
        <w:t>（中学生以下）</w:t>
      </w:r>
      <w:r w:rsidR="008E0E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41120">
        <w:rPr>
          <w:rFonts w:ascii="HG丸ｺﾞｼｯｸM-PRO" w:eastAsia="HG丸ｺﾞｼｯｸM-PRO" w:hAnsi="HG丸ｺﾞｼｯｸM-PRO" w:hint="eastAsia"/>
        </w:rPr>
        <w:t>←</w:t>
      </w:r>
      <w:r w:rsidRPr="006A24EE">
        <w:rPr>
          <w:rFonts w:ascii="HG丸ｺﾞｼｯｸM-PRO" w:eastAsia="HG丸ｺﾞｼｯｸM-PRO" w:hAnsi="HG丸ｺﾞｼｯｸM-PRO" w:hint="eastAsia"/>
        </w:rPr>
        <w:t>該当部門にチェッ</w:t>
      </w:r>
      <w:r w:rsidR="006A24EE">
        <w:rPr>
          <w:rFonts w:ascii="HG丸ｺﾞｼｯｸM-PRO" w:eastAsia="HG丸ｺﾞｼｯｸM-PRO" w:hAnsi="HG丸ｺﾞｼｯｸM-PRO" w:hint="eastAsia"/>
        </w:rPr>
        <w:t>ク</w:t>
      </w:r>
    </w:p>
    <w:p w:rsidR="006A24EE" w:rsidRPr="0044003C" w:rsidRDefault="00266AED" w:rsidP="00141120">
      <w:pPr>
        <w:spacing w:line="280" w:lineRule="exact"/>
        <w:ind w:firstLineChars="3700" w:firstLine="7770"/>
        <w:rPr>
          <w:rFonts w:ascii="HG丸ｺﾞｼｯｸM-PRO" w:eastAsia="HG丸ｺﾞｼｯｸM-PRO" w:hAnsi="HG丸ｺﾞｼｯｸM-PRO"/>
        </w:rPr>
      </w:pPr>
      <w:r w:rsidRPr="006A24EE">
        <w:rPr>
          <w:rFonts w:ascii="HG丸ｺﾞｼｯｸM-PRO" w:eastAsia="HG丸ｺﾞｼｯｸM-PRO" w:hAnsi="HG丸ｺﾞｼｯｸM-PRO" w:hint="eastAsia"/>
        </w:rPr>
        <w:t>してください。</w:t>
      </w:r>
    </w:p>
    <w:p w:rsidR="00DA4F9B" w:rsidRDefault="0010352A" w:rsidP="00EC1636">
      <w:pPr>
        <w:ind w:leftChars="100" w:left="6720" w:hangingChars="3100" w:hanging="6510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457835</wp:posOffset>
                </wp:positionV>
                <wp:extent cx="276225" cy="5905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3623C4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5pt;margin-top:36.05pt;width:21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" filled="f" stroked="f">
                <v:textbox>
                  <w:txbxContent>
                    <w:p w:rsidR="00E23D41" w:rsidRPr="007B0D69" w:rsidRDefault="00E23D41" w:rsidP="003623C4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22662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382138</wp:posOffset>
                </wp:positionV>
                <wp:extent cx="2943225" cy="6286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318" w:rsidRPr="006A24EE" w:rsidRDefault="002A3099" w:rsidP="00EC163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※五・七・五でご記入の上、漢字には右側に</w:t>
                            </w:r>
                          </w:p>
                          <w:p w:rsidR="002A3099" w:rsidRPr="006A24EE" w:rsidRDefault="002A3099" w:rsidP="00EC1636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ふりがな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0;margin-top:30.1pt;width:231.75pt;height:49.5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" stroked="f">
                <v:textbox>
                  <w:txbxContent>
                    <w:p w:rsidR="00DF6318" w:rsidRPr="006A24EE" w:rsidRDefault="002A3099" w:rsidP="00EC163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※五・七・五でご記入の上、漢字には右側に</w:t>
                      </w:r>
                    </w:p>
                    <w:p w:rsidR="002A3099" w:rsidRPr="006A24EE" w:rsidRDefault="002A3099" w:rsidP="00EC1636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ふりがな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E1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4045585</wp:posOffset>
                </wp:positionV>
                <wp:extent cx="390525" cy="923925"/>
                <wp:effectExtent l="0" t="0" r="9525" b="952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 w:rsidP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253.85pt;margin-top:318.55pt;width:30.75pt;height:7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" stroked="f">
                <v:textbox style="layout-flow:vertical-ideographic">
                  <w:txbxContent>
                    <w:p w:rsidR="00DF5D9A" w:rsidRPr="00DF5D9A" w:rsidRDefault="00DF5D9A" w:rsidP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D11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266AED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作品記載</w:t>
      </w:r>
      <w:r w:rsidR="00D22897" w:rsidRPr="006A24EE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E23D41">
        <w:rPr>
          <w:rFonts w:hint="eastAsia"/>
          <w:szCs w:val="21"/>
        </w:rPr>
        <w:t xml:space="preserve">　　</w:t>
      </w:r>
      <w:r w:rsidR="006A24EE">
        <w:rPr>
          <w:rFonts w:hint="eastAsia"/>
          <w:szCs w:val="21"/>
        </w:rPr>
        <w:t xml:space="preserve">　</w:t>
      </w:r>
      <w:r w:rsidR="00720329">
        <w:rPr>
          <w:rFonts w:hint="eastAsia"/>
          <w:szCs w:val="21"/>
        </w:rPr>
        <w:t xml:space="preserve">　　　　　　　　　　　　　　　</w:t>
      </w:r>
      <w:r w:rsidR="00E23D41">
        <w:rPr>
          <w:rFonts w:hint="eastAsia"/>
          <w:szCs w:val="21"/>
        </w:rPr>
        <w:t xml:space="preserve">　　</w:t>
      </w:r>
      <w:r w:rsidR="00EC1636">
        <w:rPr>
          <w:rFonts w:hint="eastAsia"/>
          <w:szCs w:val="21"/>
        </w:rPr>
        <w:t xml:space="preserve">　　</w:t>
      </w:r>
      <w:r w:rsidR="00E23D41" w:rsidRPr="006A24EE">
        <w:rPr>
          <w:rFonts w:ascii="HG丸ｺﾞｼｯｸM-PRO" w:eastAsia="HG丸ｺﾞｼｯｸM-PRO" w:hAnsi="HG丸ｺﾞｼｯｸM-PRO" w:hint="eastAsia"/>
          <w:sz w:val="24"/>
          <w:szCs w:val="24"/>
        </w:rPr>
        <w:t>【住所等記載】</w:t>
      </w:r>
    </w:p>
    <w:p w:rsidR="00DA4F9B" w:rsidRPr="00DA4F9B" w:rsidRDefault="007B0D69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8255</wp:posOffset>
                </wp:positionV>
                <wp:extent cx="2356046" cy="634365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046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CC1" w:rsidRDefault="006B1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322.25pt;margin-top:.65pt;width:185.5pt;height:499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">
                <v:textbox>
                  <w:txbxContent>
                    <w:p w:rsidR="006B1CC1" w:rsidRDefault="006B1CC1"/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6985</wp:posOffset>
                </wp:positionV>
                <wp:extent cx="0" cy="527685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7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3A246" id="直線コネクタ 16" o:spid="_x0000_s1026" style="position:absolute;left:0;text-align:lef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9.05pt,.55pt" to="409.0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" strokecolor="black [3213]">
                <v:stroke dashstyle="1 1"/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86360</wp:posOffset>
                </wp:positionV>
                <wp:extent cx="609600" cy="2857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C16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343.85pt;margin-top:6.8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" filled="f" stroked="f">
                <v:textbox>
                  <w:txbxContent>
                    <w:p w:rsidR="00E23D41" w:rsidRPr="007B0D69" w:rsidRDefault="00E23D41" w:rsidP="00EC16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666750" cy="3200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住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443.6pt;margin-top:7.55pt;width:52.5pt;height:25.2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" filled="f" stroked="f">
                <v:textbox style="mso-fit-shape-to-text:t">
                  <w:txbxContent>
                    <w:p w:rsidR="00E23D41" w:rsidRPr="007B0D69" w:rsidRDefault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6985</wp:posOffset>
                </wp:positionV>
                <wp:extent cx="0" cy="634365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4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F77741" id="直線コネクタ 11" o:spid="_x0000_s1026" style="position:absolute;left:0;text-align:left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1.55pt,.55pt" to="431.5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156210</wp:posOffset>
                </wp:positionV>
                <wp:extent cx="390525" cy="9239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 w:rsidR="004400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１）</w:t>
                            </w:r>
                            <w:r w:rsidR="004400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268.35pt;margin-top:12.3pt;width:30.75pt;height:7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" stroked="f">
                <v:textbox style="layout-flow:vertical-ideographic">
                  <w:txbxContent>
                    <w:p w:rsidR="00DF5D9A" w:rsidRPr="00DF5D9A" w:rsidRDefault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 w:rsidR="004400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4003C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321310</wp:posOffset>
            </wp:positionH>
            <wp:positionV relativeFrom="page">
              <wp:posOffset>3903980</wp:posOffset>
            </wp:positionV>
            <wp:extent cx="3105813" cy="2221084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13" cy="22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6350</wp:posOffset>
                </wp:positionV>
                <wp:extent cx="2341245" cy="0"/>
                <wp:effectExtent l="0" t="0" r="20955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EBB07A" id="直線コネクタ 13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85pt,.5pt" to="50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44003C" w:rsidRDefault="00DA4F9B" w:rsidP="00DA4F9B"/>
    <w:p w:rsidR="00DA4F9B" w:rsidRPr="00DA4F9B" w:rsidRDefault="0010352A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210185</wp:posOffset>
                </wp:positionV>
                <wp:extent cx="676275" cy="3200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雅</w:t>
                            </w:r>
                            <w:r w:rsidR="003B3DD6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343.05pt;margin-top:16.55pt;width:53.25pt;height:25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雅</w:t>
                      </w:r>
                      <w:r w:rsidR="003B3DD6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209550</wp:posOffset>
                </wp:positionV>
                <wp:extent cx="110490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B67317" id="直線コネクタ 1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1.35pt,16.5pt" to="408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EC1636" w:rsidRDefault="00EC1636" w:rsidP="00DA4F9B"/>
    <w:p w:rsidR="00DA4F9B" w:rsidRP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E35541" wp14:editId="784A741A">
                <wp:simplePos x="0" y="0"/>
                <wp:positionH relativeFrom="column">
                  <wp:posOffset>3412490</wp:posOffset>
                </wp:positionH>
                <wp:positionV relativeFrom="page">
                  <wp:posOffset>6328410</wp:posOffset>
                </wp:positionV>
                <wp:extent cx="390525" cy="923925"/>
                <wp:effectExtent l="0" t="0" r="9525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3C" w:rsidRPr="00DF5D9A" w:rsidRDefault="0044003C" w:rsidP="00440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35541" id="_x0000_s1034" type="#_x0000_t202" style="position:absolute;left:0;text-align:left;margin-left:268.7pt;margin-top:498.3pt;width:30.75pt;height:7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" stroked="f">
                <v:textbox style="layout-flow:vertical-ideographic">
                  <w:txbxContent>
                    <w:p w:rsidR="0044003C" w:rsidRPr="00DF5D9A" w:rsidRDefault="0044003C" w:rsidP="0044003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003C">
        <w:rPr>
          <w:noProof/>
        </w:rPr>
        <w:drawing>
          <wp:anchor distT="0" distB="0" distL="114300" distR="114300" simplePos="0" relativeHeight="251709440" behindDoc="1" locked="0" layoutInCell="1" allowOverlap="1" wp14:anchorId="64FAEE94" wp14:editId="099F9237">
            <wp:simplePos x="0" y="0"/>
            <wp:positionH relativeFrom="margin">
              <wp:posOffset>325755</wp:posOffset>
            </wp:positionH>
            <wp:positionV relativeFrom="page">
              <wp:posOffset>6300470</wp:posOffset>
            </wp:positionV>
            <wp:extent cx="3105813" cy="2221084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13" cy="22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62230</wp:posOffset>
                </wp:positionV>
                <wp:extent cx="1104900" cy="0"/>
                <wp:effectExtent l="0" t="0" r="1905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AC5DA3" id="直線コネクタ 1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0.6pt,4.9pt" to="407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10352A" w:rsidP="0044003C">
      <w:pPr>
        <w:tabs>
          <w:tab w:val="left" w:pos="4515"/>
        </w:tabs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5495926</wp:posOffset>
                </wp:positionH>
                <wp:positionV relativeFrom="paragraph">
                  <wp:posOffset>85725</wp:posOffset>
                </wp:positionV>
                <wp:extent cx="927100" cy="9525"/>
                <wp:effectExtent l="0" t="0" r="25400" b="2857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E7E1D8" id="直線コネクタ 14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2.75pt,6.75pt" to="505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" strokecolor="black [3213]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95885</wp:posOffset>
                </wp:positionV>
                <wp:extent cx="790575" cy="3200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left:0;text-align:left;margin-left:440.55pt;margin-top:7.55pt;width:62.25pt;height:25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44003C">
        <w:tab/>
      </w:r>
    </w:p>
    <w:p w:rsidR="00DA4F9B" w:rsidRPr="00DA4F9B" w:rsidRDefault="0010352A" w:rsidP="0044003C">
      <w:pPr>
        <w:tabs>
          <w:tab w:val="left" w:pos="5162"/>
        </w:tabs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152400</wp:posOffset>
                </wp:positionV>
                <wp:extent cx="941070" cy="0"/>
                <wp:effectExtent l="0" t="0" r="3048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B5A4A5" id="直線コネクタ 15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2.75pt,12pt" to="506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" strokecolor="black [3213]">
                <o:lock v:ext="edit" shapetype="f"/>
              </v:line>
            </w:pict>
          </mc:Fallback>
        </mc:AlternateContent>
      </w:r>
      <w:r w:rsidR="0044003C">
        <w:tab/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>
      <w:bookmarkStart w:id="0" w:name="_GoBack"/>
      <w:bookmarkEnd w:id="0"/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Default="007B0D69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4829174</wp:posOffset>
                </wp:positionH>
                <wp:positionV relativeFrom="paragraph">
                  <wp:posOffset>66675</wp:posOffset>
                </wp:positionV>
                <wp:extent cx="9525" cy="995680"/>
                <wp:effectExtent l="0" t="0" r="28575" b="33020"/>
                <wp:wrapNone/>
                <wp:docPr id="294" name="直線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95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582399" id="直線コネクタ 294" o:spid="_x0000_s1026" style="position:absolute;left:0;text-align:lef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25pt,5.25pt" to="381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" strokecolor="black [3213]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83185</wp:posOffset>
                </wp:positionV>
                <wp:extent cx="714375" cy="32004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4D" w:rsidRPr="007B0D69" w:rsidRDefault="00EA284D" w:rsidP="00EA28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left:0;text-align:left;margin-left:382.05pt;margin-top:6.55pt;width:56.2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" filled="f" stroked="f">
                <v:textbox style="mso-fit-shape-to-text:t">
                  <w:txbxContent>
                    <w:p w:rsidR="00EA284D" w:rsidRPr="007B0D69" w:rsidRDefault="00EA284D" w:rsidP="00EA28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　齢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109855</wp:posOffset>
                </wp:positionV>
                <wp:extent cx="3859480" cy="983797"/>
                <wp:effectExtent l="0" t="0" r="2730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0" cy="98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9B" w:rsidRDefault="00DA4F9B" w:rsidP="00DA4F9B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 xml:space="preserve">《 </w:t>
                            </w: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応 募 先 》</w:t>
                            </w: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DA4F9B" w:rsidRPr="00DA4F9B" w:rsidRDefault="00DA4F9B" w:rsidP="00DA4F9B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千種区覚王山通8丁目37番地</w:t>
                            </w:r>
                          </w:p>
                          <w:p w:rsidR="00DA4F9B" w:rsidRPr="00DA4F9B" w:rsidRDefault="00085E1A" w:rsidP="00BD7E0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&lt;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 w:rsidR="009272E3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川柳コンクール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&gt;</w:t>
                            </w:r>
                            <w:r w:rsidR="00DA4F9B" w:rsidRPr="00DA4F9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DA4F9B" w:rsidRPr="00DA4F9B" w:rsidRDefault="00DA4F9B" w:rsidP="00DA4F9B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TEL052-753-1825　</w:t>
                            </w:r>
                            <w:r w:rsidRPr="005546D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DA4F9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052</w:t>
                            </w:r>
                            <w:r w:rsidRPr="00720329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485BBB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Pr="005546D5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53-1924</w:t>
                            </w:r>
                          </w:p>
                          <w:p w:rsidR="00DA4F9B" w:rsidRDefault="00DA4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.65pt;margin-top:8.65pt;width:303.9pt;height:77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">
                <v:textbox>
                  <w:txbxContent>
                    <w:p w:rsidR="00DA4F9B" w:rsidRDefault="00DA4F9B" w:rsidP="00DA4F9B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DA4F9B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 xml:space="preserve">《 </w:t>
                      </w:r>
                      <w:r w:rsidRPr="00DA4F9B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応 募 先 》</w:t>
                      </w:r>
                      <w:r w:rsidRPr="00DA4F9B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DA4F9B" w:rsidRPr="00DA4F9B" w:rsidRDefault="00DA4F9B" w:rsidP="00DA4F9B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DA4F9B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DA4F9B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千種区覚王山通8丁目37番地</w:t>
                      </w:r>
                    </w:p>
                    <w:p w:rsidR="00DA4F9B" w:rsidRPr="00DA4F9B" w:rsidRDefault="00085E1A" w:rsidP="00BD7E0F">
                      <w:pPr>
                        <w:spacing w:line="360" w:lineRule="exact"/>
                        <w:ind w:firstLineChars="100" w:firstLine="28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&lt;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俳句</w:t>
                      </w:r>
                      <w:r w:rsidR="009272E3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川柳コンクール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&gt;</w:t>
                      </w:r>
                      <w:r w:rsidR="00DA4F9B" w:rsidRPr="00DA4F9B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係</w:t>
                      </w:r>
                    </w:p>
                    <w:p w:rsidR="00DA4F9B" w:rsidRPr="00DA4F9B" w:rsidRDefault="00DA4F9B" w:rsidP="00DA4F9B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A4F9B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TEL052-753-1825　</w:t>
                      </w:r>
                      <w:r w:rsidRPr="005546D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FAX</w:t>
                      </w:r>
                      <w:r w:rsidRPr="00DA4F9B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052</w:t>
                      </w:r>
                      <w:r w:rsidRPr="00720329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-</w:t>
                      </w:r>
                      <w:r w:rsidRPr="00485BBB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7</w:t>
                      </w:r>
                      <w:r w:rsidRPr="005546D5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53-1924</w:t>
                      </w:r>
                    </w:p>
                    <w:p w:rsidR="00DA4F9B" w:rsidRDefault="00DA4F9B"/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73660</wp:posOffset>
                </wp:positionV>
                <wp:extent cx="819150" cy="4762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4D" w:rsidRPr="007B0D69" w:rsidRDefault="003B3DD6" w:rsidP="00BC6C62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EA284D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  <w:p w:rsidR="003B3DD6" w:rsidRPr="007B0D69" w:rsidRDefault="00EA284D" w:rsidP="00BC6C6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3B3DD6"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子ども部門）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320.6pt;margin-top:5.8pt;width:64.5pt;height:37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" filled="f" stroked="f">
                <v:textbox>
                  <w:txbxContent>
                    <w:p w:rsidR="00EA284D" w:rsidRPr="007B0D69" w:rsidRDefault="003B3DD6" w:rsidP="00BC6C62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EA284D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  <w:p w:rsidR="003B3DD6" w:rsidRPr="007B0D69" w:rsidRDefault="00EA284D" w:rsidP="00BC6C6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(</w:t>
                      </w:r>
                      <w:r w:rsidR="003B3DD6"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子ども部門）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44450</wp:posOffset>
                </wp:positionV>
                <wp:extent cx="1362075" cy="0"/>
                <wp:effectExtent l="0" t="0" r="28575" b="19050"/>
                <wp:wrapNone/>
                <wp:docPr id="290" name="直線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2814BF" id="直線コネクタ 29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85pt,3.5pt" to="430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Default="007B0D69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228600</wp:posOffset>
                </wp:positionV>
                <wp:extent cx="790575" cy="2952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D6" w:rsidRPr="007B0D69" w:rsidRDefault="003B3DD6" w:rsidP="003B3DD6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</w:t>
                            </w:r>
                            <w:r w:rsidR="009D2D11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left:0;text-align:left;margin-left:437.25pt;margin-top:18pt;width:62.25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" filled="f" stroked="f">
                <v:textbox>
                  <w:txbxContent>
                    <w:p w:rsidR="003B3DD6" w:rsidRPr="007B0D69" w:rsidRDefault="003B3DD6" w:rsidP="003B3DD6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性</w:t>
                      </w:r>
                      <w:r w:rsidR="009D2D11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別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Default="007B0D69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324485</wp:posOffset>
                </wp:positionV>
                <wp:extent cx="914400" cy="320040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D6" w:rsidRPr="007B0D69" w:rsidRDefault="003B3DD6" w:rsidP="003B3DD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男 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 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left:0;text-align:left;margin-left:431.6pt;margin-top:25.55pt;width:1in;height:25.2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" filled="f" stroked="f">
                <v:textbox style="mso-fit-shape-to-text:t">
                  <w:txbxContent>
                    <w:p w:rsidR="003B3DD6" w:rsidRPr="007B0D69" w:rsidRDefault="003B3DD6" w:rsidP="003B3DD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男 ・ 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A13FD18" wp14:editId="0BE1307A">
                <wp:simplePos x="0" y="0"/>
                <wp:positionH relativeFrom="column">
                  <wp:posOffset>5508625</wp:posOffset>
                </wp:positionH>
                <wp:positionV relativeFrom="paragraph">
                  <wp:posOffset>323850</wp:posOffset>
                </wp:positionV>
                <wp:extent cx="942975" cy="0"/>
                <wp:effectExtent l="0" t="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E6D5D9" id="直線コネクタ 5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3.75pt,25.5pt" to="50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" strokecolor="windowText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8890</wp:posOffset>
                </wp:positionV>
                <wp:extent cx="942975" cy="0"/>
                <wp:effectExtent l="0" t="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73BD42" id="直線コネクタ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0.5pt,.7pt" to="50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740410</wp:posOffset>
                </wp:positionV>
                <wp:extent cx="3924300" cy="5619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62" w:rsidRPr="004A4FE9" w:rsidRDefault="00BC6C62" w:rsidP="004A4FE9">
                            <w:pPr>
                              <w:ind w:firstLineChars="5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A4FE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応募締</w:t>
                            </w:r>
                            <w:r w:rsidR="001E654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め</w:t>
                            </w:r>
                            <w:r w:rsidRPr="004A4FE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切り　</w:t>
                            </w:r>
                            <w:r w:rsidR="00085E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4A4FE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BD7E0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１４</w:t>
                            </w:r>
                            <w:r w:rsidRPr="004A4FE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 w:rsidR="00085E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Pr="004A4FE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left:0;text-align:left;margin-left:0;margin-top:58.3pt;width:309pt;height:44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" stroked="f">
                <v:textbox>
                  <w:txbxContent>
                    <w:p w:rsidR="00BC6C62" w:rsidRPr="004A4FE9" w:rsidRDefault="00BC6C62" w:rsidP="004A4FE9">
                      <w:pPr>
                        <w:ind w:firstLineChars="5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A4FE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応募締</w:t>
                      </w:r>
                      <w:r w:rsidR="001E654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め</w:t>
                      </w:r>
                      <w:r w:rsidRPr="004A4FE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切り　</w:t>
                      </w:r>
                      <w:r w:rsidR="00085E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９</w:t>
                      </w:r>
                      <w:r w:rsidRPr="004A4FE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月</w:t>
                      </w:r>
                      <w:r w:rsidR="00BD7E0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１４</w:t>
                      </w:r>
                      <w:r w:rsidRPr="004A4FE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日（</w:t>
                      </w:r>
                      <w:r w:rsidR="00085E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金</w:t>
                      </w:r>
                      <w:r w:rsidRPr="004A4FE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292735</wp:posOffset>
                </wp:positionV>
                <wp:extent cx="400050" cy="32004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left:0;text-align:left;margin-left:397.1pt;margin-top:23.05pt;width:31.5pt;height:25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6350</wp:posOffset>
                </wp:positionV>
                <wp:extent cx="1352550" cy="0"/>
                <wp:effectExtent l="0" t="0" r="19050" b="19050"/>
                <wp:wrapNone/>
                <wp:docPr id="293" name="直線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4C2ED" id="直線コネクタ 29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85pt,.5pt" to="4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280670</wp:posOffset>
                </wp:positionV>
                <wp:extent cx="409575" cy="32004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left:0;text-align:left;margin-left:343.85pt;margin-top:22.1pt;width:32.25pt;height:25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F9B" w:rsidSect="00EC16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D2" w:rsidRDefault="002945D2" w:rsidP="00485BBB">
      <w:r>
        <w:separator/>
      </w:r>
    </w:p>
  </w:endnote>
  <w:endnote w:type="continuationSeparator" w:id="0">
    <w:p w:rsidR="002945D2" w:rsidRDefault="002945D2" w:rsidP="004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D2" w:rsidRDefault="002945D2" w:rsidP="00485BBB">
      <w:r>
        <w:separator/>
      </w:r>
    </w:p>
  </w:footnote>
  <w:footnote w:type="continuationSeparator" w:id="0">
    <w:p w:rsidR="002945D2" w:rsidRDefault="002945D2" w:rsidP="004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2"/>
    <w:rsid w:val="00040733"/>
    <w:rsid w:val="00053B2F"/>
    <w:rsid w:val="00072567"/>
    <w:rsid w:val="00085E1A"/>
    <w:rsid w:val="0010352A"/>
    <w:rsid w:val="00141120"/>
    <w:rsid w:val="001E33E4"/>
    <w:rsid w:val="001E6549"/>
    <w:rsid w:val="00226620"/>
    <w:rsid w:val="0026035B"/>
    <w:rsid w:val="00266AED"/>
    <w:rsid w:val="002945D2"/>
    <w:rsid w:val="002A3099"/>
    <w:rsid w:val="002E1EBB"/>
    <w:rsid w:val="002F42A3"/>
    <w:rsid w:val="00337199"/>
    <w:rsid w:val="003623C4"/>
    <w:rsid w:val="003B3DD6"/>
    <w:rsid w:val="0044003C"/>
    <w:rsid w:val="004578DA"/>
    <w:rsid w:val="00485BBB"/>
    <w:rsid w:val="004A4FE9"/>
    <w:rsid w:val="005335EA"/>
    <w:rsid w:val="005546D5"/>
    <w:rsid w:val="00674510"/>
    <w:rsid w:val="006A24EE"/>
    <w:rsid w:val="006B1CC1"/>
    <w:rsid w:val="006E3380"/>
    <w:rsid w:val="00720329"/>
    <w:rsid w:val="007B0D69"/>
    <w:rsid w:val="007C4375"/>
    <w:rsid w:val="007D5EC1"/>
    <w:rsid w:val="00805E8B"/>
    <w:rsid w:val="00815204"/>
    <w:rsid w:val="00817E04"/>
    <w:rsid w:val="00866EA7"/>
    <w:rsid w:val="0087164C"/>
    <w:rsid w:val="008A0A6D"/>
    <w:rsid w:val="008E0EF6"/>
    <w:rsid w:val="008F25FD"/>
    <w:rsid w:val="009272E3"/>
    <w:rsid w:val="009C7782"/>
    <w:rsid w:val="009D2D11"/>
    <w:rsid w:val="00A23052"/>
    <w:rsid w:val="00A56904"/>
    <w:rsid w:val="00A713C4"/>
    <w:rsid w:val="00B97A9C"/>
    <w:rsid w:val="00BC6C62"/>
    <w:rsid w:val="00BD7E0F"/>
    <w:rsid w:val="00BE245B"/>
    <w:rsid w:val="00C47F6A"/>
    <w:rsid w:val="00C71F6D"/>
    <w:rsid w:val="00CD4514"/>
    <w:rsid w:val="00D22897"/>
    <w:rsid w:val="00D647C2"/>
    <w:rsid w:val="00DA4F9B"/>
    <w:rsid w:val="00DF5D9A"/>
    <w:rsid w:val="00DF6318"/>
    <w:rsid w:val="00E23D41"/>
    <w:rsid w:val="00EA284D"/>
    <w:rsid w:val="00EB0819"/>
    <w:rsid w:val="00E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ECCA-D289-4149-AA34-2CBBAF82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FC0AC2BB.dotm</Template>
  <TotalTime>0</TotalTime>
  <Pages>1</Pages>
  <Words>33</Words>
  <Characters>193</Characters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2018-06-14T07:41:00Z</dcterms:created>
  <dcterms:modified xsi:type="dcterms:W3CDTF">2018-06-14T07:41:00Z</dcterms:modified>
</cp:coreProperties>
</file>