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E0F9D" w14:textId="77777777" w:rsidR="00AE54B8" w:rsidRDefault="00AE54B8">
      <w:pPr>
        <w:pStyle w:val="aa"/>
        <w:wordWrap w:val="0"/>
        <w:overflowPunct w:val="0"/>
        <w:autoSpaceDE w:val="0"/>
        <w:autoSpaceDN w:val="0"/>
      </w:pPr>
      <w:r>
        <w:rPr>
          <w:rFonts w:hint="eastAsia"/>
        </w:rPr>
        <w:t>第16号様式</w:t>
      </w:r>
    </w:p>
    <w:tbl>
      <w:tblPr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545"/>
        <w:gridCol w:w="6365"/>
      </w:tblGrid>
      <w:tr w:rsidR="00AE54B8" w14:paraId="24636ECF" w14:textId="77777777">
        <w:trPr>
          <w:cantSplit/>
          <w:trHeight w:val="4905"/>
        </w:trPr>
        <w:tc>
          <w:tcPr>
            <w:tcW w:w="8540" w:type="dxa"/>
            <w:gridSpan w:val="3"/>
            <w:tcBorders>
              <w:bottom w:val="single" w:sz="4" w:space="0" w:color="auto"/>
            </w:tcBorders>
          </w:tcPr>
          <w:p w14:paraId="06B9A7F8" w14:textId="77777777" w:rsidR="00AE54B8" w:rsidRDefault="00AE54B8">
            <w:pPr>
              <w:pStyle w:val="aa"/>
              <w:wordWrap w:val="0"/>
              <w:overflowPunct w:val="0"/>
              <w:autoSpaceDE w:val="0"/>
              <w:autoSpaceDN w:val="0"/>
              <w:ind w:left="113" w:right="113"/>
              <w:rPr>
                <w:lang w:eastAsia="zh-TW"/>
              </w:rPr>
            </w:pPr>
          </w:p>
          <w:p w14:paraId="1B6D95D6" w14:textId="77777777" w:rsidR="00AE54B8" w:rsidRDefault="00AE54B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浄化槽保守点検業変更届出書</w:t>
            </w:r>
          </w:p>
          <w:p w14:paraId="5619E3D2" w14:textId="77777777" w:rsidR="00AE54B8" w:rsidRDefault="00AE54B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  <w:rPr>
                <w:lang w:eastAsia="zh-TW"/>
              </w:rPr>
            </w:pPr>
          </w:p>
          <w:p w14:paraId="3A45C828" w14:textId="77777777" w:rsidR="00AE54B8" w:rsidRDefault="00AE54B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right="42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14:paraId="221C6A58" w14:textId="77777777" w:rsidR="00AE54B8" w:rsidRDefault="00AE54B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right="420"/>
              <w:jc w:val="right"/>
              <w:rPr>
                <w:lang w:eastAsia="zh-TW"/>
              </w:rPr>
            </w:pPr>
          </w:p>
          <w:p w14:paraId="37287435" w14:textId="77777777" w:rsidR="00AE54B8" w:rsidRDefault="00AE54B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(</w:t>
            </w:r>
            <w:r w:rsidR="008F1357">
              <w:rPr>
                <w:rFonts w:hint="eastAsia"/>
                <w:lang w:eastAsia="zh-TW"/>
              </w:rPr>
              <w:t>宛</w:t>
            </w:r>
            <w:r>
              <w:rPr>
                <w:rFonts w:hint="eastAsia"/>
                <w:lang w:eastAsia="zh-TW"/>
              </w:rPr>
              <w:t>先)名古屋市長</w:t>
            </w:r>
          </w:p>
          <w:p w14:paraId="25FEDE9C" w14:textId="77777777" w:rsidR="00AE54B8" w:rsidRDefault="00AE54B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  <w:rPr>
                <w:lang w:eastAsia="zh-TW"/>
              </w:rPr>
            </w:pPr>
          </w:p>
          <w:p w14:paraId="3DAED9D8" w14:textId="77777777" w:rsidR="00AE54B8" w:rsidRDefault="00AE54B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right="42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所(所在地)　　　　　　　　　</w:t>
            </w:r>
          </w:p>
          <w:p w14:paraId="77E7FEC5" w14:textId="77777777" w:rsidR="00AE54B8" w:rsidRDefault="00AE54B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right="42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名(名称及び代表者氏名)　　</w:t>
            </w:r>
            <w:r w:rsidR="0089044B">
              <w:rPr>
                <w:rFonts w:hint="eastAsia"/>
              </w:rPr>
              <w:t xml:space="preserve">　</w:t>
            </w:r>
          </w:p>
          <w:p w14:paraId="1A25BA77" w14:textId="77777777" w:rsidR="00AE54B8" w:rsidRDefault="00AE54B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right="420"/>
              <w:jc w:val="right"/>
            </w:pPr>
          </w:p>
          <w:p w14:paraId="346F141D" w14:textId="77777777" w:rsidR="00AE54B8" w:rsidRDefault="00AE54B8">
            <w:pPr>
              <w:pStyle w:val="aa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</w:pPr>
            <w:r>
              <w:rPr>
                <w:rFonts w:hint="eastAsia"/>
              </w:rPr>
              <w:t xml:space="preserve">　名古屋市浄化槽保守点検業者の</w:t>
            </w:r>
            <w:r>
              <w:rPr>
                <w:rFonts w:hint="eastAsia"/>
                <w:spacing w:val="-4"/>
              </w:rPr>
              <w:t>登録等に関する条例</w:t>
            </w:r>
            <w:r>
              <w:rPr>
                <w:rFonts w:hint="eastAsia"/>
              </w:rPr>
              <w:t>第6条第1項の規定により、次のとおり届け出ます。</w:t>
            </w:r>
          </w:p>
        </w:tc>
      </w:tr>
      <w:tr w:rsidR="00AE54B8" w14:paraId="049DE700" w14:textId="77777777">
        <w:trPr>
          <w:cantSplit/>
          <w:trHeight w:val="1245"/>
        </w:trPr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EBF9D" w14:textId="77777777" w:rsidR="00AE54B8" w:rsidRDefault="00AE54B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  <w:jc w:val="distribute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6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9974C" w14:textId="77777777" w:rsidR="00AE54B8" w:rsidRDefault="00AE54B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E54B8" w14:paraId="7A67C804" w14:textId="77777777">
        <w:trPr>
          <w:cantSplit/>
          <w:trHeight w:val="1245"/>
        </w:trPr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39ACE" w14:textId="77777777" w:rsidR="00AE54B8" w:rsidRDefault="00AE54B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6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6A654" w14:textId="77777777" w:rsidR="00AE54B8" w:rsidRDefault="00AE54B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E54B8" w14:paraId="12D3245B" w14:textId="77777777">
        <w:trPr>
          <w:cantSplit/>
          <w:trHeight w:val="1245"/>
        </w:trPr>
        <w:tc>
          <w:tcPr>
            <w:tcW w:w="630" w:type="dxa"/>
            <w:vMerge w:val="restart"/>
            <w:tcBorders>
              <w:top w:val="single" w:sz="4" w:space="0" w:color="auto"/>
              <w:bottom w:val="nil"/>
            </w:tcBorders>
            <w:textDirection w:val="tbRlV"/>
          </w:tcPr>
          <w:p w14:paraId="7A714A0B" w14:textId="77777777" w:rsidR="00AE54B8" w:rsidRDefault="00AE54B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変更事</w:t>
            </w:r>
            <w:r>
              <w:rPr>
                <w:rFonts w:hint="eastAsia"/>
              </w:rPr>
              <w:t>項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28D4B" w14:textId="77777777" w:rsidR="00AE54B8" w:rsidRDefault="00AE54B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3557C" w14:textId="77777777" w:rsidR="00AE54B8" w:rsidRDefault="00AE54B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E54B8" w14:paraId="2ED412A3" w14:textId="77777777">
        <w:trPr>
          <w:cantSplit/>
          <w:trHeight w:val="1245"/>
        </w:trPr>
        <w:tc>
          <w:tcPr>
            <w:tcW w:w="630" w:type="dxa"/>
            <w:vMerge/>
            <w:tcBorders>
              <w:top w:val="nil"/>
              <w:bottom w:val="single" w:sz="4" w:space="0" w:color="auto"/>
            </w:tcBorders>
          </w:tcPr>
          <w:p w14:paraId="49267446" w14:textId="77777777" w:rsidR="00AE54B8" w:rsidRDefault="00AE54B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78AA1" w14:textId="77777777" w:rsidR="00AE54B8" w:rsidRDefault="00AE54B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E1D3A" w14:textId="77777777" w:rsidR="00AE54B8" w:rsidRDefault="00AE54B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E54B8" w14:paraId="0CD953B5" w14:textId="77777777">
        <w:trPr>
          <w:cantSplit/>
          <w:trHeight w:val="1245"/>
        </w:trPr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BC585" w14:textId="77777777" w:rsidR="00AE54B8" w:rsidRDefault="00AE54B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52BAD" w14:textId="77777777" w:rsidR="00AE54B8" w:rsidRDefault="00AE54B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E54B8" w14:paraId="6662875F" w14:textId="77777777">
        <w:trPr>
          <w:cantSplit/>
          <w:trHeight w:val="1245"/>
        </w:trPr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D01A7" w14:textId="77777777" w:rsidR="00AE54B8" w:rsidRDefault="00AE54B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50E4D" w14:textId="77777777" w:rsidR="00AE54B8" w:rsidRDefault="00AE54B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CF03AD3" w14:textId="77777777" w:rsidR="00AE54B8" w:rsidRDefault="00AE54B8">
      <w:pPr>
        <w:pStyle w:val="aa"/>
        <w:wordWrap w:val="0"/>
        <w:overflowPunct w:val="0"/>
        <w:autoSpaceDE w:val="0"/>
        <w:autoSpaceDN w:val="0"/>
        <w:spacing w:line="100" w:lineRule="exact"/>
      </w:pPr>
    </w:p>
    <w:p w14:paraId="2B6FB5F8" w14:textId="77A4B1C0" w:rsidR="009519E4" w:rsidRDefault="00DB4819" w:rsidP="00C71607">
      <w:pPr>
        <w:pStyle w:val="aa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備考　用紙の大きさは、日本産業</w:t>
      </w:r>
      <w:r w:rsidR="00AE54B8">
        <w:rPr>
          <w:rFonts w:hint="eastAsia"/>
        </w:rPr>
        <w:t>規格A4とする。</w:t>
      </w:r>
    </w:p>
    <w:p w14:paraId="1F998A95" w14:textId="77777777" w:rsidR="009519E4" w:rsidRDefault="009519E4" w:rsidP="003F3A5C">
      <w:pPr>
        <w:pStyle w:val="aa"/>
        <w:wordWrap w:val="0"/>
        <w:overflowPunct w:val="0"/>
      </w:pPr>
    </w:p>
    <w:p w14:paraId="2E1589C1" w14:textId="29E3B4BD" w:rsidR="003F3A5C" w:rsidRPr="009519E4" w:rsidRDefault="003F3A5C" w:rsidP="003F3A5C">
      <w:pPr>
        <w:pStyle w:val="aa"/>
        <w:wordWrap w:val="0"/>
        <w:overflowPunct w:val="0"/>
        <w:rPr>
          <w:lang w:eastAsia="zh-TW"/>
        </w:rPr>
      </w:pPr>
      <w:r w:rsidRPr="009519E4">
        <w:rPr>
          <w:rFonts w:hint="eastAsia"/>
          <w:lang w:eastAsia="zh-TW"/>
        </w:rPr>
        <w:t xml:space="preserve">※ 連絡先：担当者氏名（　　　　　　　　　）　電話番号（　　　　</w:t>
      </w:r>
      <w:r w:rsidR="006B3F89" w:rsidRPr="009519E4">
        <w:rPr>
          <w:rFonts w:hint="eastAsia"/>
          <w:lang w:eastAsia="zh-TW"/>
        </w:rPr>
        <w:t xml:space="preserve">　</w:t>
      </w:r>
      <w:r w:rsidRPr="009519E4">
        <w:rPr>
          <w:rFonts w:hint="eastAsia"/>
          <w:lang w:eastAsia="zh-TW"/>
        </w:rPr>
        <w:t xml:space="preserve">　　　　　　　）</w:t>
      </w:r>
    </w:p>
    <w:p w14:paraId="7FCC2D75" w14:textId="60663A63" w:rsidR="009519E4" w:rsidRPr="006B3F89" w:rsidRDefault="006B3F89">
      <w:pPr>
        <w:rPr>
          <w:rFonts w:hint="eastAsia"/>
        </w:rPr>
      </w:pPr>
      <w:r w:rsidRPr="009519E4">
        <w:rPr>
          <w:rFonts w:hAnsi="ＭＳ 明朝" w:cs="ＭＳ 明朝" w:hint="eastAsia"/>
        </w:rPr>
        <w:t>※ 法人の登記事項証明書の添付を省略する場合：法人番号（　　　　　　　　　　　　）</w:t>
      </w:r>
    </w:p>
    <w:sectPr w:rsidR="009519E4" w:rsidRPr="006B3F89" w:rsidSect="003F3A5C">
      <w:headerReference w:type="even" r:id="rId6"/>
      <w:pgSz w:w="11907" w:h="16840" w:code="9"/>
      <w:pgMar w:top="1701" w:right="1701" w:bottom="709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B058C" w14:textId="77777777" w:rsidR="00731815" w:rsidRDefault="00731815">
      <w:r>
        <w:separator/>
      </w:r>
    </w:p>
  </w:endnote>
  <w:endnote w:type="continuationSeparator" w:id="0">
    <w:p w14:paraId="68BAEDC0" w14:textId="77777777" w:rsidR="00731815" w:rsidRDefault="0073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70BF4" w14:textId="77777777" w:rsidR="00731815" w:rsidRDefault="00731815">
      <w:r>
        <w:separator/>
      </w:r>
    </w:p>
  </w:footnote>
  <w:footnote w:type="continuationSeparator" w:id="0">
    <w:p w14:paraId="5FF777FA" w14:textId="77777777" w:rsidR="00731815" w:rsidRDefault="00731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CEC96" w14:textId="77777777" w:rsidR="00AE54B8" w:rsidRDefault="00AE54B8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</w:p>
  <w:p w14:paraId="4DCD11D4" w14:textId="77777777" w:rsidR="00AE54B8" w:rsidRDefault="00AE54B8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20"/>
  <w:drawingGridVerticalSpacing w:val="2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819"/>
    <w:rsid w:val="00047E58"/>
    <w:rsid w:val="0029750D"/>
    <w:rsid w:val="00333541"/>
    <w:rsid w:val="003F3A5C"/>
    <w:rsid w:val="00465588"/>
    <w:rsid w:val="006B3F89"/>
    <w:rsid w:val="00731815"/>
    <w:rsid w:val="007A38F5"/>
    <w:rsid w:val="008632A3"/>
    <w:rsid w:val="0089044B"/>
    <w:rsid w:val="008E1891"/>
    <w:rsid w:val="008F1357"/>
    <w:rsid w:val="009519E4"/>
    <w:rsid w:val="009562CD"/>
    <w:rsid w:val="00A0784D"/>
    <w:rsid w:val="00AE54B8"/>
    <w:rsid w:val="00B74F8F"/>
    <w:rsid w:val="00C71607"/>
    <w:rsid w:val="00DB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FCC17"/>
  <w15:chartTrackingRefBased/>
  <w15:docId w15:val="{B5C13E0A-3F6E-4BCB-A6A4-4BCFB611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Body Text Indent"/>
    <w:basedOn w:val="a"/>
    <w:semiHidden/>
    <w:pPr>
      <w:wordWrap w:val="0"/>
      <w:overflowPunct w:val="0"/>
      <w:autoSpaceDE w:val="0"/>
      <w:autoSpaceDN w:val="0"/>
      <w:ind w:left="220" w:hanging="220"/>
    </w:pPr>
  </w:style>
  <w:style w:type="paragraph" w:styleId="a9">
    <w:name w:val="Block Text"/>
    <w:basedOn w:val="a"/>
    <w:semiHidden/>
    <w:pPr>
      <w:wordWrap w:val="0"/>
      <w:overflowPunct w:val="0"/>
      <w:autoSpaceDE w:val="0"/>
      <w:autoSpaceDN w:val="0"/>
      <w:ind w:left="200" w:right="420" w:hanging="200"/>
    </w:pPr>
  </w:style>
  <w:style w:type="paragraph" w:styleId="aa">
    <w:name w:val="Plain Text"/>
    <w:basedOn w:val="a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8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Normal新.dot</Template>
  <TotalTime>2</TotalTime>
  <Pages>1</Pages>
  <Words>44</Words>
  <Characters>252</Characters>
  <DocSecurity>0</DocSecurity>
  <Lines>2</Lines>
  <Paragraphs>1</Paragraphs>
  <ScaleCrop>false</ScaleCrop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2026-03-24T05:15:00Z</cp:lastPrinted>
  <dcterms:created xsi:type="dcterms:W3CDTF">2019-12-04T07:40:00Z</dcterms:created>
  <dcterms:modified xsi:type="dcterms:W3CDTF">2026-03-24T05:15:00Z</dcterms:modified>
</cp:coreProperties>
</file>