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93" w:rsidRPr="00382493" w:rsidRDefault="00382493" w:rsidP="00382493">
      <w:pPr>
        <w:adjustRightInd w:val="0"/>
        <w:snapToGrid w:val="0"/>
        <w:spacing w:line="360" w:lineRule="auto"/>
        <w:jc w:val="left"/>
        <w:rPr>
          <w:rFonts w:hAnsi="ＭＳ 明朝"/>
          <w:spacing w:val="0"/>
          <w:kern w:val="0"/>
          <w:szCs w:val="32"/>
          <w:lang w:eastAsia="zh-CN"/>
        </w:rPr>
      </w:pPr>
      <w:r w:rsidRPr="00382493">
        <w:rPr>
          <w:rFonts w:hAnsi="ＭＳ 明朝" w:hint="eastAsia"/>
          <w:spacing w:val="0"/>
          <w:kern w:val="0"/>
          <w:szCs w:val="32"/>
        </w:rPr>
        <w:t>様式第7号</w:t>
      </w:r>
    </w:p>
    <w:p w:rsidR="00AD4958" w:rsidRPr="0056275D" w:rsidRDefault="00AD4958" w:rsidP="00382493">
      <w:pPr>
        <w:adjustRightInd w:val="0"/>
        <w:snapToGrid w:val="0"/>
        <w:spacing w:line="360" w:lineRule="auto"/>
        <w:jc w:val="center"/>
        <w:rPr>
          <w:b/>
          <w:spacing w:val="12"/>
          <w:sz w:val="32"/>
          <w:szCs w:val="32"/>
          <w:lang w:eastAsia="zh-CN"/>
        </w:rPr>
      </w:pPr>
      <w:r w:rsidRPr="00382493">
        <w:rPr>
          <w:rFonts w:hint="eastAsia"/>
          <w:b/>
          <w:spacing w:val="139"/>
          <w:kern w:val="0"/>
          <w:sz w:val="32"/>
          <w:szCs w:val="32"/>
          <w:fitText w:val="5120" w:id="-1151099390"/>
          <w:lang w:eastAsia="zh-CN"/>
        </w:rPr>
        <w:t>簡易専用水道変更</w:t>
      </w:r>
      <w:r w:rsidRPr="00382493">
        <w:rPr>
          <w:rFonts w:hint="eastAsia"/>
          <w:b/>
          <w:spacing w:val="2"/>
          <w:kern w:val="0"/>
          <w:sz w:val="32"/>
          <w:szCs w:val="32"/>
          <w:fitText w:val="5120" w:id="-1151099390"/>
          <w:lang w:eastAsia="zh-CN"/>
        </w:rPr>
        <w:t>届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  <w:lang w:eastAsia="zh-CN"/>
        </w:rPr>
      </w:pPr>
    </w:p>
    <w:p w:rsidR="00AD4958" w:rsidRPr="00AD1728" w:rsidRDefault="00AD4958" w:rsidP="00AD4958">
      <w:pPr>
        <w:wordWrap w:val="0"/>
        <w:spacing w:line="360" w:lineRule="auto"/>
        <w:ind w:rightChars="100" w:right="243"/>
        <w:jc w:val="right"/>
        <w:rPr>
          <w:spacing w:val="12"/>
        </w:rPr>
      </w:pPr>
      <w:r w:rsidRPr="00AD1728">
        <w:rPr>
          <w:rFonts w:hint="eastAsia"/>
          <w:spacing w:val="12"/>
        </w:rPr>
        <w:t>年　　月　　日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</w:rPr>
      </w:pPr>
    </w:p>
    <w:p w:rsidR="00AD4958" w:rsidRPr="00AD1728" w:rsidRDefault="009B227A" w:rsidP="00AD4958">
      <w:pPr>
        <w:wordWrap w:val="0"/>
        <w:spacing w:line="360" w:lineRule="auto"/>
        <w:ind w:firstLineChars="100" w:firstLine="241"/>
        <w:jc w:val="left"/>
        <w:rPr>
          <w:spacing w:val="12"/>
        </w:rPr>
      </w:pPr>
      <w:r>
        <w:rPr>
          <w:rFonts w:hint="eastAsia"/>
          <w:spacing w:val="12"/>
        </w:rPr>
        <w:t>（宛先）名古屋市</w:t>
      </w:r>
      <w:r w:rsidR="00AD4958" w:rsidRPr="00AD1728">
        <w:rPr>
          <w:rFonts w:hint="eastAsia"/>
          <w:spacing w:val="12"/>
        </w:rPr>
        <w:t>保健所長</w:t>
      </w:r>
    </w:p>
    <w:p w:rsidR="00AD4958" w:rsidRPr="00AD1728" w:rsidRDefault="00AD4958" w:rsidP="00AD4958">
      <w:pPr>
        <w:wordWrap w:val="0"/>
        <w:spacing w:line="360" w:lineRule="auto"/>
        <w:jc w:val="left"/>
        <w:rPr>
          <w:spacing w:val="12"/>
        </w:rPr>
      </w:pPr>
    </w:p>
    <w:p w:rsidR="007655D2" w:rsidRDefault="00AD4958" w:rsidP="007655D2">
      <w:pPr>
        <w:wordWrap w:val="0"/>
        <w:spacing w:line="360" w:lineRule="auto"/>
        <w:ind w:leftChars="1459" w:left="3548" w:firstLineChars="94" w:firstLine="204"/>
        <w:jc w:val="left"/>
        <w:rPr>
          <w:rFonts w:eastAsia="PMingLiU"/>
          <w:spacing w:val="0"/>
          <w:lang w:eastAsia="zh-TW"/>
        </w:rPr>
      </w:pPr>
      <w:r w:rsidRPr="00EB1797">
        <w:rPr>
          <w:rFonts w:hint="eastAsia"/>
          <w:spacing w:val="0"/>
        </w:rPr>
        <w:t>届出者</w:t>
      </w:r>
      <w:bookmarkStart w:id="0" w:name="_GoBack"/>
      <w:bookmarkEnd w:id="0"/>
      <w:r w:rsidRPr="00EB1797">
        <w:rPr>
          <w:rFonts w:hint="eastAsia"/>
          <w:spacing w:val="0"/>
          <w:lang w:eastAsia="zh-TW"/>
        </w:rPr>
        <w:t>住所</w:t>
      </w:r>
    </w:p>
    <w:p w:rsidR="00AD4958" w:rsidRPr="007655D2" w:rsidRDefault="00AD4958" w:rsidP="007655D2">
      <w:pPr>
        <w:wordWrap w:val="0"/>
        <w:spacing w:line="360" w:lineRule="auto"/>
        <w:ind w:leftChars="1459" w:left="3548" w:firstLineChars="394" w:firstLine="856"/>
        <w:jc w:val="left"/>
        <w:rPr>
          <w:spacing w:val="0"/>
          <w:lang w:eastAsia="zh-TW"/>
        </w:rPr>
      </w:pPr>
      <w:r w:rsidRPr="00EB1797">
        <w:rPr>
          <w:rFonts w:hint="eastAsia"/>
          <w:spacing w:val="0"/>
          <w:lang w:eastAsia="zh-TW"/>
        </w:rPr>
        <w:t>氏名</w:t>
      </w:r>
      <w:r w:rsidRPr="00AD1728">
        <w:rPr>
          <w:rFonts w:hint="eastAsia"/>
          <w:spacing w:val="12"/>
          <w:lang w:eastAsia="zh-TW"/>
        </w:rPr>
        <w:t xml:space="preserve">　　　　　　　　　　　　</w:t>
      </w:r>
      <w:r>
        <w:rPr>
          <w:rFonts w:hint="eastAsia"/>
          <w:spacing w:val="12"/>
        </w:rPr>
        <w:t xml:space="preserve">　　　</w:t>
      </w:r>
    </w:p>
    <w:p w:rsidR="00AD4958" w:rsidRPr="007655D2" w:rsidRDefault="00372150" w:rsidP="00AD4958">
      <w:pPr>
        <w:wordWrap w:val="0"/>
        <w:spacing w:line="240" w:lineRule="auto"/>
        <w:jc w:val="left"/>
        <w:rPr>
          <w:spacing w:val="12"/>
          <w:lang w:eastAsia="zh-TW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133FFF" wp14:editId="0C8AF7FA">
                <wp:simplePos x="0" y="0"/>
                <wp:positionH relativeFrom="column">
                  <wp:posOffset>3547110</wp:posOffset>
                </wp:positionH>
                <wp:positionV relativeFrom="paragraph">
                  <wp:posOffset>188595</wp:posOffset>
                </wp:positionV>
                <wp:extent cx="2019300" cy="466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79.3pt;margin-top:14.85pt;width:159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AD4958" w:rsidRPr="00AD1728" w:rsidRDefault="00AD4958" w:rsidP="007655D2">
      <w:pPr>
        <w:wordWrap w:val="0"/>
        <w:snapToGrid w:val="0"/>
        <w:spacing w:line="240" w:lineRule="auto"/>
        <w:ind w:leftChars="2338" w:left="5685" w:right="278"/>
        <w:jc w:val="left"/>
        <w:rPr>
          <w:spacing w:val="12"/>
        </w:rPr>
      </w:pPr>
      <w:r w:rsidRPr="00AD1728">
        <w:rPr>
          <w:rFonts w:hint="eastAsia"/>
          <w:spacing w:val="12"/>
        </w:rPr>
        <w:t>法人にあっては、その名称、</w:t>
      </w:r>
    </w:p>
    <w:p w:rsidR="00AD4958" w:rsidRPr="00AD1728" w:rsidRDefault="00AD4958" w:rsidP="007655D2">
      <w:pPr>
        <w:wordWrap w:val="0"/>
        <w:snapToGrid w:val="0"/>
        <w:spacing w:line="240" w:lineRule="auto"/>
        <w:ind w:leftChars="2350" w:left="5714"/>
        <w:jc w:val="left"/>
        <w:rPr>
          <w:spacing w:val="12"/>
        </w:rPr>
      </w:pPr>
      <w:r w:rsidRPr="00AD1728">
        <w:rPr>
          <w:rFonts w:hint="eastAsia"/>
          <w:spacing w:val="12"/>
        </w:rPr>
        <w:t>所在地及び代表者の氏名</w:t>
      </w:r>
    </w:p>
    <w:p w:rsidR="00AD4958" w:rsidRPr="00AD1728" w:rsidRDefault="00AD4958" w:rsidP="00AD4958">
      <w:pPr>
        <w:wordWrap w:val="0"/>
        <w:spacing w:line="360" w:lineRule="auto"/>
        <w:jc w:val="left"/>
        <w:rPr>
          <w:spacing w:val="12"/>
        </w:rPr>
      </w:pPr>
    </w:p>
    <w:p w:rsidR="00AD4958" w:rsidRPr="00AD1728" w:rsidRDefault="00AD4958" w:rsidP="00AD4958">
      <w:pPr>
        <w:wordWrap w:val="0"/>
        <w:spacing w:line="360" w:lineRule="auto"/>
        <w:ind w:firstLineChars="100" w:firstLine="241"/>
        <w:jc w:val="left"/>
        <w:rPr>
          <w:spacing w:val="12"/>
        </w:rPr>
      </w:pPr>
      <w:r w:rsidRPr="00AD1728">
        <w:rPr>
          <w:rFonts w:hint="eastAsia"/>
          <w:spacing w:val="12"/>
        </w:rPr>
        <w:t>下記のとおり簡易専用水道の届出事項に変更が生じましたので、届け出ます。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</w:rPr>
      </w:pPr>
    </w:p>
    <w:p w:rsidR="00AD4958" w:rsidRPr="00AD1728" w:rsidRDefault="00AD4958" w:rsidP="00AD4958">
      <w:pPr>
        <w:wordWrap w:val="0"/>
        <w:spacing w:line="360" w:lineRule="auto"/>
        <w:jc w:val="center"/>
        <w:rPr>
          <w:spacing w:val="12"/>
        </w:rPr>
      </w:pPr>
      <w:r w:rsidRPr="00AD1728">
        <w:rPr>
          <w:rFonts w:hint="eastAsia"/>
          <w:spacing w:val="12"/>
        </w:rPr>
        <w:t>記</w:t>
      </w:r>
    </w:p>
    <w:p w:rsidR="00AD4958" w:rsidRPr="00AD1728" w:rsidRDefault="00AD4958" w:rsidP="00AD4958">
      <w:pPr>
        <w:tabs>
          <w:tab w:val="left" w:pos="113"/>
          <w:tab w:val="left" w:pos="2599"/>
          <w:tab w:val="left" w:pos="9153"/>
        </w:tabs>
        <w:wordWrap w:val="0"/>
        <w:spacing w:line="240" w:lineRule="auto"/>
        <w:jc w:val="left"/>
        <w:rPr>
          <w:spacing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6995"/>
      </w:tblGrid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１　</w:t>
            </w:r>
            <w:r w:rsidRPr="00372150">
              <w:rPr>
                <w:rFonts w:hint="eastAsia"/>
                <w:spacing w:val="15"/>
                <w:kern w:val="0"/>
                <w:fitText w:val="1100" w:id="-1139008256"/>
              </w:rPr>
              <w:t>施設名称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２　施設所在地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３　</w:t>
            </w:r>
            <w:r w:rsidRPr="00372150">
              <w:rPr>
                <w:rFonts w:hint="eastAsia"/>
                <w:spacing w:val="15"/>
                <w:kern w:val="0"/>
                <w:fitText w:val="1100" w:id="-1139008255"/>
              </w:rPr>
              <w:t>変更事項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 w:firstLineChars="300" w:firstLine="699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（変更前）</w:t>
            </w:r>
          </w:p>
        </w:tc>
        <w:tc>
          <w:tcPr>
            <w:tcW w:w="36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 w:firstLineChars="300" w:firstLine="699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（変更後）</w:t>
            </w:r>
          </w:p>
        </w:tc>
        <w:tc>
          <w:tcPr>
            <w:tcW w:w="362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４　変更年月日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firstLineChars="800" w:firstLine="18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年　　　　月　　　　日</w:t>
            </w:r>
          </w:p>
        </w:tc>
      </w:tr>
      <w:tr w:rsidR="00AD4958" w:rsidRPr="00AD1728" w:rsidTr="007655D2">
        <w:trPr>
          <w:trHeight w:val="87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５　</w:t>
            </w:r>
            <w:r w:rsidRPr="00372150">
              <w:rPr>
                <w:rFonts w:hint="eastAsia"/>
                <w:spacing w:val="15"/>
                <w:kern w:val="0"/>
                <w:fitText w:val="1100" w:id="-1139008254"/>
              </w:rPr>
              <w:t>変更理由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8" w:rsidRPr="00AD1728" w:rsidRDefault="00AD4958" w:rsidP="00AD4958">
            <w:pPr>
              <w:spacing w:line="240" w:lineRule="auto"/>
              <w:jc w:val="left"/>
              <w:rPr>
                <w:spacing w:val="5"/>
              </w:rPr>
            </w:pPr>
          </w:p>
        </w:tc>
      </w:tr>
      <w:tr w:rsidR="007655D2" w:rsidRPr="00AD1728" w:rsidTr="007655D2">
        <w:trPr>
          <w:trHeight w:val="968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D2" w:rsidRDefault="007655D2" w:rsidP="007655D2">
            <w:pPr>
              <w:spacing w:line="240" w:lineRule="auto"/>
              <w:ind w:leftChars="99" w:left="241" w:firstLineChars="18" w:firstLine="39"/>
              <w:rPr>
                <w:spacing w:val="8"/>
                <w:position w:val="-6"/>
              </w:rPr>
            </w:pPr>
            <w:r>
              <w:rPr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122555</wp:posOffset>
                      </wp:positionH>
                      <wp:positionV relativeFrom="page">
                        <wp:posOffset>230505</wp:posOffset>
                      </wp:positionV>
                      <wp:extent cx="1333500" cy="341630"/>
                      <wp:effectExtent l="0" t="0" r="19050" b="2032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416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744C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.65pt;margin-top:18.15pt;width:105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" o:allowoverlap="f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43131F10" wp14:editId="4F9B8679">
                      <wp:simplePos x="0" y="0"/>
                      <wp:positionH relativeFrom="column">
                        <wp:posOffset>200660</wp:posOffset>
                      </wp:positionH>
                      <wp:positionV relativeFrom="page">
                        <wp:posOffset>249555</wp:posOffset>
                      </wp:positionV>
                      <wp:extent cx="1246505" cy="294005"/>
                      <wp:effectExtent l="0" t="0" r="10795" b="10795"/>
                      <wp:wrapThrough wrapText="bothSides">
                        <wp:wrapPolygon edited="0">
                          <wp:start x="0" y="0"/>
                          <wp:lineTo x="0" y="20994"/>
                          <wp:lineTo x="21457" y="20994"/>
                          <wp:lineTo x="21457" y="0"/>
                          <wp:lineTo x="0" y="0"/>
                        </wp:wrapPolygon>
                      </wp:wrapThrough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6505" cy="294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55D2" w:rsidRDefault="007655D2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郵送等で届け出</w:t>
                                  </w:r>
                                  <w:r w:rsidRPr="00BC2E1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る</w:t>
                                  </w:r>
                                </w:p>
                                <w:p w:rsidR="007655D2" w:rsidRPr="00BC2E1F" w:rsidRDefault="007655D2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場合は記入するこ</w:t>
                                  </w:r>
                                  <w:r w:rsidRPr="00BC2E1F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3131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8pt;margin-top:19.65pt;width:98.15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" o:allowoverlap="f" filled="f" stroked="f" strokeweight=".5pt">
                      <v:textbox inset="0,0,0,0">
                        <w:txbxContent>
                          <w:p w:rsidR="007655D2" w:rsidRDefault="007655D2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fitText w:val="1890" w:id="-2015091456"/>
                              </w:rPr>
                              <w:t>郵送等で届け出</w:t>
                            </w:r>
                            <w:r w:rsidRPr="00BC2E1F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fitText w:val="1890" w:id="-2015091456"/>
                              </w:rPr>
                              <w:t>る</w:t>
                            </w:r>
                          </w:p>
                          <w:p w:rsidR="007655D2" w:rsidRPr="00BC2E1F" w:rsidRDefault="007655D2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17"/>
                                <w:kern w:val="0"/>
                                <w:sz w:val="18"/>
                                <w:fitText w:val="1890" w:id="-2015091455"/>
                              </w:rPr>
                              <w:t>場合は記入するこ</w:t>
                            </w:r>
                            <w:r w:rsidRPr="00BC2E1F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fitText w:val="1890" w:id="-2015091455"/>
                              </w:rPr>
                              <w:t>と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w:t>６</w:t>
            </w:r>
            <w:r>
              <w:rPr>
                <w:rFonts w:hint="eastAsia"/>
                <w:spacing w:val="8"/>
                <w:position w:val="-6"/>
              </w:rPr>
              <w:t xml:space="preserve">　備　　　考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担当者氏名</w:t>
            </w:r>
          </w:p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担当者所属</w:t>
            </w:r>
          </w:p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電話番号</w:t>
            </w:r>
          </w:p>
        </w:tc>
      </w:tr>
    </w:tbl>
    <w:p w:rsidR="00AD4958" w:rsidRPr="00E05E4A" w:rsidRDefault="00AD4958" w:rsidP="00AD4958">
      <w:pPr>
        <w:rPr>
          <w:rFonts w:ascii="Century"/>
          <w:szCs w:val="22"/>
        </w:rPr>
      </w:pPr>
    </w:p>
    <w:sectPr w:rsidR="00AD4958" w:rsidRPr="00E05E4A" w:rsidSect="00AD4958">
      <w:pgSz w:w="11906" w:h="16838" w:code="9"/>
      <w:pgMar w:top="1418" w:right="1134" w:bottom="1418" w:left="1134" w:header="851" w:footer="992" w:gutter="0"/>
      <w:cols w:space="425"/>
      <w:docGrid w:type="linesAndChars" w:linePitch="350" w:charSpace="-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9A" w:rsidRDefault="00C3399A">
      <w:pPr>
        <w:spacing w:line="240" w:lineRule="auto"/>
      </w:pPr>
      <w:r>
        <w:separator/>
      </w:r>
    </w:p>
  </w:endnote>
  <w:endnote w:type="continuationSeparator" w:id="0">
    <w:p w:rsidR="00C3399A" w:rsidRDefault="00C33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9A" w:rsidRDefault="00C3399A">
      <w:pPr>
        <w:spacing w:line="240" w:lineRule="auto"/>
      </w:pPr>
      <w:r>
        <w:separator/>
      </w:r>
    </w:p>
  </w:footnote>
  <w:footnote w:type="continuationSeparator" w:id="0">
    <w:p w:rsidR="00C3399A" w:rsidRDefault="00C33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080"/>
    <w:multiLevelType w:val="hybridMultilevel"/>
    <w:tmpl w:val="E50A5AE8"/>
    <w:lvl w:ilvl="0" w:tplc="14F412DE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D4A1064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14E871E4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9BF815FE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2B442780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BC22F226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5F326822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643A75AC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AE904DC0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>
    <w:nsid w:val="25015495"/>
    <w:multiLevelType w:val="hybridMultilevel"/>
    <w:tmpl w:val="1C9A7FD4"/>
    <w:lvl w:ilvl="0" w:tplc="A13298D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954015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F4AC4C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15486C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2B499B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A1E1E6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D32F21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DE0B9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434FE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267336B4"/>
    <w:multiLevelType w:val="hybridMultilevel"/>
    <w:tmpl w:val="5DE2220E"/>
    <w:lvl w:ilvl="0" w:tplc="74204F98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plc="E746EC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F0689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51C9E7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3452BEB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42240E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FAEAFC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2C2F2B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18A23F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28284FB3"/>
    <w:multiLevelType w:val="hybridMultilevel"/>
    <w:tmpl w:val="D73800D8"/>
    <w:lvl w:ilvl="0" w:tplc="F68866B8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ABAEB7C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7AB87134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463A7298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963E4830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C97663C8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83386E28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673E4E92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92C07BB0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>
    <w:nsid w:val="2C11433E"/>
    <w:multiLevelType w:val="hybridMultilevel"/>
    <w:tmpl w:val="6206E816"/>
    <w:lvl w:ilvl="0" w:tplc="116015F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488EBC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DC60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2C31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3066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B63A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36CF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BA94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1812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D025517"/>
    <w:multiLevelType w:val="hybridMultilevel"/>
    <w:tmpl w:val="1BC6EB12"/>
    <w:lvl w:ilvl="0" w:tplc="7C600022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71B8383A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7966E42A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DB9C7BEA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632E650E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6942707E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F5264C8E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64BC14B4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C65EA46C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>
    <w:nsid w:val="31BC3B80"/>
    <w:multiLevelType w:val="hybridMultilevel"/>
    <w:tmpl w:val="035EA3CE"/>
    <w:lvl w:ilvl="0" w:tplc="32C4EFE6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145C8E44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37702F3C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68B44974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57BACDD8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6FD0F0FA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62666038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C7E8C916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C945A92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>
    <w:nsid w:val="338F21DD"/>
    <w:multiLevelType w:val="hybridMultilevel"/>
    <w:tmpl w:val="EB026AE4"/>
    <w:lvl w:ilvl="0" w:tplc="3EE4FC0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plc="AEC2C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A89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CE8A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3A72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52B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105C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EA41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A0F5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DBF1472"/>
    <w:multiLevelType w:val="hybridMultilevel"/>
    <w:tmpl w:val="2780E55E"/>
    <w:lvl w:ilvl="0" w:tplc="B192D986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880805CA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F30BD56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32E86FDA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6FB8584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B214156E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7A6281C8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6C90738A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2CEAEB0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>
    <w:nsid w:val="45187468"/>
    <w:multiLevelType w:val="hybridMultilevel"/>
    <w:tmpl w:val="D2BE5698"/>
    <w:lvl w:ilvl="0" w:tplc="F2AE823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EAD2022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9B8A7D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4FC48C9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E54D3E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66A28A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4985B3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1D40989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0D463B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465437E5"/>
    <w:multiLevelType w:val="hybridMultilevel"/>
    <w:tmpl w:val="4C2EDE3C"/>
    <w:lvl w:ilvl="0" w:tplc="7C58AD7A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23CF06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09CEDF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CE03B4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C2031E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172E66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2D292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866924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AC183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>
    <w:nsid w:val="495E6EC4"/>
    <w:multiLevelType w:val="hybridMultilevel"/>
    <w:tmpl w:val="0E9A7866"/>
    <w:lvl w:ilvl="0" w:tplc="FAAEAFD0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6742EA0E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99745D02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B200460E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13B0C43C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AE2C66CA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D18EF236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C81EBEB6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DFAE9806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>
    <w:nsid w:val="4D5A4DB5"/>
    <w:multiLevelType w:val="hybridMultilevel"/>
    <w:tmpl w:val="42344B94"/>
    <w:lvl w:ilvl="0" w:tplc="FD0699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FEBF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A812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4295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E280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C69C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18FC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D27E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1EC1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7F76B4F"/>
    <w:multiLevelType w:val="hybridMultilevel"/>
    <w:tmpl w:val="8A3A6C08"/>
    <w:lvl w:ilvl="0" w:tplc="298EAFCE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1960F1F4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E416BE14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778CA664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C9CE5C8A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B53A235E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21F069C2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A53A3810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4F4A1836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>
    <w:nsid w:val="59D7537D"/>
    <w:multiLevelType w:val="hybridMultilevel"/>
    <w:tmpl w:val="9CE8EDEC"/>
    <w:lvl w:ilvl="0" w:tplc="45CC36FE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plc="13BC757C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7D0CD2BC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FBCA0BE6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C80ADF22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A4F243A8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DC3A3F7E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38D469B4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77EC2254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>
    <w:nsid w:val="62D8571E"/>
    <w:multiLevelType w:val="hybridMultilevel"/>
    <w:tmpl w:val="03566182"/>
    <w:lvl w:ilvl="0" w:tplc="4D66B5AA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plc="BE2079EA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AB600B64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4D22671C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FB42C43A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63F049A2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1CFC688E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65701754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67F48BDA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>
    <w:nsid w:val="630B7B5B"/>
    <w:multiLevelType w:val="hybridMultilevel"/>
    <w:tmpl w:val="4CD63310"/>
    <w:lvl w:ilvl="0" w:tplc="ABB4C9DE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plc="CC86A76E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9AA0817A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C50E4220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33800ABE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66BCCB40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FCD042B2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161A6392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7716E8EC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>
    <w:nsid w:val="749019C7"/>
    <w:multiLevelType w:val="hybridMultilevel"/>
    <w:tmpl w:val="A2204FDC"/>
    <w:lvl w:ilvl="0" w:tplc="518A8C6C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plc="B776B1AA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77AA4092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750240EA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DE10BC9A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14A0BFCE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CB4A4BF8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EE2A48A8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BEC8B0EE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>
    <w:nsid w:val="7DA61598"/>
    <w:multiLevelType w:val="hybridMultilevel"/>
    <w:tmpl w:val="FAC4E82A"/>
    <w:lvl w:ilvl="0" w:tplc="D9D0B1E6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plc="62C8E906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26A6388C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E390A95E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13923C1A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131EB9D4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6EB6AA30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8402AA66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751651B0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>
    <w:nsid w:val="7FC50486"/>
    <w:multiLevelType w:val="hybridMultilevel"/>
    <w:tmpl w:val="D7649A50"/>
    <w:lvl w:ilvl="0" w:tplc="03CAA0D4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53F66342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4642AE0C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87C03FC4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CB3C35C0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53623424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9882207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C3EE0BC2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84C2977C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7A"/>
    <w:rsid w:val="00372150"/>
    <w:rsid w:val="00382493"/>
    <w:rsid w:val="00594975"/>
    <w:rsid w:val="0067386D"/>
    <w:rsid w:val="007655D2"/>
    <w:rsid w:val="009B227A"/>
    <w:rsid w:val="00AD4958"/>
    <w:rsid w:val="00C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51F8A9F4.dotm</Template>
  <TotalTime>0</TotalTime>
  <Pages>1</Pages>
  <Words>153</Words>
  <Characters>83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2020-08-14T08:40:00Z</dcterms:created>
  <dcterms:modified xsi:type="dcterms:W3CDTF">2020-08-14T08:41:00Z</dcterms:modified>
</cp:coreProperties>
</file>