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E6400" w14:textId="77777777" w:rsidR="008B4B9C" w:rsidRDefault="008A669C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27</w:t>
      </w:r>
      <w:r>
        <w:rPr>
          <w:rFonts w:hint="eastAsia"/>
        </w:rPr>
        <w:t>号様式</w:t>
      </w:r>
    </w:p>
    <w:p w14:paraId="68FF267E" w14:textId="77777777" w:rsidR="008B4B9C" w:rsidRDefault="008B4B9C">
      <w:pPr>
        <w:wordWrap w:val="0"/>
        <w:overflowPunct w:val="0"/>
        <w:autoSpaceDE w:val="0"/>
        <w:autoSpaceDN w:val="0"/>
        <w:jc w:val="center"/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9"/>
        <w:gridCol w:w="3563"/>
      </w:tblGrid>
      <w:tr w:rsidR="008B4B9C" w14:paraId="7F3FAC36" w14:textId="77777777" w:rsidTr="003262D8">
        <w:trPr>
          <w:trHeight w:val="1177"/>
        </w:trPr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4AF74" w14:textId="77777777" w:rsidR="003262D8" w:rsidRPr="003F54C5" w:rsidRDefault="003262D8">
            <w:pPr>
              <w:wordWrap w:val="0"/>
              <w:overflowPunct w:val="0"/>
              <w:autoSpaceDE w:val="0"/>
              <w:autoSpaceDN w:val="0"/>
              <w:ind w:right="-57"/>
              <w:jc w:val="right"/>
              <w:rPr>
                <w:spacing w:val="82"/>
              </w:rPr>
            </w:pPr>
            <w:r w:rsidRPr="003F54C5">
              <w:rPr>
                <w:rFonts w:hint="eastAsia"/>
                <w:spacing w:val="35"/>
                <w:kern w:val="0"/>
                <w:fitText w:val="3570" w:id="-501988608"/>
              </w:rPr>
              <w:t>診療用放射性同位元素使用</w:t>
            </w:r>
            <w:r w:rsidRPr="003F54C5">
              <w:rPr>
                <w:rFonts w:hint="eastAsia"/>
                <w:kern w:val="0"/>
                <w:fitText w:val="3570" w:id="-501988608"/>
              </w:rPr>
              <w:t>具</w:t>
            </w:r>
          </w:p>
          <w:p w14:paraId="5A7BBC65" w14:textId="77777777" w:rsidR="008B4B9C" w:rsidRDefault="008A669C" w:rsidP="003262D8">
            <w:pPr>
              <w:overflowPunct w:val="0"/>
              <w:autoSpaceDE w:val="0"/>
              <w:autoSpaceDN w:val="0"/>
              <w:ind w:right="-57"/>
              <w:jc w:val="right"/>
            </w:pPr>
            <w:r>
              <w:rPr>
                <w:rFonts w:hint="eastAsia"/>
                <w:spacing w:val="82"/>
              </w:rPr>
              <w:t>診療用放射性同位元</w:t>
            </w:r>
            <w:r>
              <w:rPr>
                <w:rFonts w:hint="eastAsia"/>
              </w:rPr>
              <w:t>素</w:t>
            </w:r>
          </w:p>
          <w:p w14:paraId="57F764ED" w14:textId="77777777" w:rsidR="008B4B9C" w:rsidRDefault="008A669C">
            <w:pPr>
              <w:wordWrap w:val="0"/>
              <w:overflowPunct w:val="0"/>
              <w:autoSpaceDE w:val="0"/>
              <w:autoSpaceDN w:val="0"/>
              <w:ind w:right="-57"/>
              <w:jc w:val="right"/>
            </w:pPr>
            <w:r>
              <w:rPr>
                <w:rFonts w:hint="eastAsia"/>
              </w:rPr>
              <w:t>陽電子断層撮影診療用放射性同位元素</w:t>
            </w: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7CA10" w14:textId="77777777" w:rsidR="008B4B9C" w:rsidRDefault="008A669C" w:rsidP="003262D8">
            <w:pPr>
              <w:wordWrap w:val="0"/>
              <w:overflowPunct w:val="0"/>
              <w:autoSpaceDE w:val="0"/>
              <w:autoSpaceDN w:val="0"/>
              <w:ind w:left="-57" w:firstLineChars="100" w:firstLine="210"/>
            </w:pPr>
            <w:r>
              <w:rPr>
                <w:rFonts w:hint="eastAsia"/>
              </w:rPr>
              <w:t>廃止後の措置届</w:t>
            </w:r>
          </w:p>
        </w:tc>
      </w:tr>
    </w:tbl>
    <w:p w14:paraId="48BEA31B" w14:textId="77777777" w:rsidR="008B4B9C" w:rsidRDefault="008B4B9C">
      <w:pPr>
        <w:wordWrap w:val="0"/>
        <w:overflowPunct w:val="0"/>
        <w:autoSpaceDE w:val="0"/>
        <w:autoSpaceDN w:val="0"/>
        <w:jc w:val="center"/>
      </w:pPr>
    </w:p>
    <w:p w14:paraId="548416A7" w14:textId="77777777" w:rsidR="008B4B9C" w:rsidRDefault="008B4B9C">
      <w:pPr>
        <w:wordWrap w:val="0"/>
        <w:overflowPunct w:val="0"/>
        <w:autoSpaceDE w:val="0"/>
        <w:autoSpaceDN w:val="0"/>
      </w:pPr>
    </w:p>
    <w:p w14:paraId="6A65E852" w14:textId="77777777" w:rsidR="008B4B9C" w:rsidRDefault="008A669C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14:paraId="628E81F4" w14:textId="77777777" w:rsidR="008B4B9C" w:rsidRDefault="008B4B9C">
      <w:pPr>
        <w:wordWrap w:val="0"/>
        <w:overflowPunct w:val="0"/>
        <w:autoSpaceDE w:val="0"/>
        <w:autoSpaceDN w:val="0"/>
      </w:pPr>
    </w:p>
    <w:p w14:paraId="101C6AA0" w14:textId="77777777" w:rsidR="008B4B9C" w:rsidRDefault="008A669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 w:rsidR="00234358">
        <w:t>(</w:t>
      </w:r>
      <w:r w:rsidR="00234358">
        <w:rPr>
          <w:rFonts w:hint="eastAsia"/>
        </w:rPr>
        <w:t>宛先</w:t>
      </w:r>
      <w:r w:rsidR="00234358">
        <w:t>)</w:t>
      </w:r>
      <w:r>
        <w:rPr>
          <w:rFonts w:hint="eastAsia"/>
        </w:rPr>
        <w:t>名古屋市長</w:t>
      </w:r>
    </w:p>
    <w:p w14:paraId="2D332EB4" w14:textId="77777777" w:rsidR="008B4B9C" w:rsidRDefault="008B4B9C">
      <w:pPr>
        <w:wordWrap w:val="0"/>
        <w:overflowPunct w:val="0"/>
        <w:autoSpaceDE w:val="0"/>
        <w:autoSpaceDN w:val="0"/>
      </w:pPr>
    </w:p>
    <w:p w14:paraId="1F937A2C" w14:textId="77777777" w:rsidR="008B4B9C" w:rsidRDefault="00234358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病院又は診療所</w:t>
      </w:r>
      <w:r w:rsidR="008A669C">
        <w:rPr>
          <w:rFonts w:hint="eastAsia"/>
        </w:rPr>
        <w:t xml:space="preserve">　</w:t>
      </w:r>
      <w:r w:rsidR="008A669C">
        <w:rPr>
          <w:rFonts w:hint="eastAsia"/>
          <w:spacing w:val="105"/>
        </w:rPr>
        <w:t>所在</w:t>
      </w:r>
      <w:r w:rsidR="008A669C">
        <w:rPr>
          <w:rFonts w:hint="eastAsia"/>
        </w:rPr>
        <w:t xml:space="preserve">地　　　　　　　　　　　</w:t>
      </w:r>
    </w:p>
    <w:p w14:paraId="77C2A819" w14:textId="77777777" w:rsidR="008B4B9C" w:rsidRDefault="008A669C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315"/>
        </w:rPr>
        <w:t>名</w:t>
      </w:r>
      <w:r>
        <w:rPr>
          <w:rFonts w:hint="eastAsia"/>
        </w:rPr>
        <w:t xml:space="preserve">称　　　　　　　　　　　</w:t>
      </w:r>
    </w:p>
    <w:p w14:paraId="01B7B72E" w14:textId="77777777" w:rsidR="008B4B9C" w:rsidRDefault="008A669C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管理者氏名　　　　　　　　　　</w:t>
      </w:r>
      <w:r w:rsidR="000C3679">
        <w:rPr>
          <w:rFonts w:hint="eastAsia"/>
        </w:rPr>
        <w:t xml:space="preserve">　</w:t>
      </w:r>
    </w:p>
    <w:p w14:paraId="7FFB08FE" w14:textId="77777777" w:rsidR="008B4B9C" w:rsidRDefault="008B4B9C">
      <w:pPr>
        <w:wordWrap w:val="0"/>
        <w:overflowPunct w:val="0"/>
        <w:autoSpaceDE w:val="0"/>
        <w:autoSpaceDN w:val="0"/>
        <w:ind w:left="210" w:hanging="210"/>
      </w:pPr>
    </w:p>
    <w:tbl>
      <w:tblPr>
        <w:tblpPr w:leftFromText="142" w:rightFromText="142" w:vertAnchor="text" w:horzAnchor="margin" w:tblpY="33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5"/>
        <w:gridCol w:w="4557"/>
      </w:tblGrid>
      <w:tr w:rsidR="003262D8" w14:paraId="7700EB9D" w14:textId="77777777" w:rsidTr="0005299F">
        <w:trPr>
          <w:trHeight w:val="1137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4FBB3" w14:textId="77777777" w:rsidR="003262D8" w:rsidRPr="003F54C5" w:rsidRDefault="003262D8" w:rsidP="003262D8">
            <w:pPr>
              <w:overflowPunct w:val="0"/>
              <w:autoSpaceDE w:val="0"/>
              <w:autoSpaceDN w:val="0"/>
              <w:ind w:right="-57"/>
              <w:jc w:val="right"/>
            </w:pPr>
            <w:r w:rsidRPr="003F54C5">
              <w:rPr>
                <w:rFonts w:hint="eastAsia"/>
                <w:spacing w:val="24"/>
                <w:kern w:val="0"/>
                <w:fitText w:val="3570" w:id="-501988607"/>
              </w:rPr>
              <w:t>診療用放射性同位元素使用器</w:t>
            </w:r>
            <w:r w:rsidRPr="003F54C5">
              <w:rPr>
                <w:rFonts w:hint="eastAsia"/>
                <w:spacing w:val="3"/>
                <w:kern w:val="0"/>
                <w:fitText w:val="3570" w:id="-501988607"/>
              </w:rPr>
              <w:t>具</w:t>
            </w:r>
          </w:p>
          <w:p w14:paraId="5A88E382" w14:textId="77777777" w:rsidR="003262D8" w:rsidRDefault="003262D8" w:rsidP="003262D8">
            <w:pPr>
              <w:overflowPunct w:val="0"/>
              <w:autoSpaceDE w:val="0"/>
              <w:autoSpaceDN w:val="0"/>
              <w:ind w:right="-57"/>
              <w:jc w:val="right"/>
            </w:pPr>
            <w:r w:rsidRPr="00392152">
              <w:rPr>
                <w:rFonts w:hint="eastAsia"/>
                <w:spacing w:val="81"/>
                <w:kern w:val="0"/>
                <w:fitText w:val="3570" w:id="-501988606"/>
              </w:rPr>
              <w:t>診療用放射性同位元</w:t>
            </w:r>
            <w:r w:rsidRPr="00392152">
              <w:rPr>
                <w:rFonts w:hint="eastAsia"/>
                <w:spacing w:val="6"/>
                <w:kern w:val="0"/>
                <w:fitText w:val="3570" w:id="-501988606"/>
              </w:rPr>
              <w:t>素</w:t>
            </w:r>
          </w:p>
          <w:p w14:paraId="508CD821" w14:textId="77777777" w:rsidR="003262D8" w:rsidRDefault="003262D8" w:rsidP="003262D8">
            <w:pPr>
              <w:wordWrap w:val="0"/>
              <w:overflowPunct w:val="0"/>
              <w:autoSpaceDE w:val="0"/>
              <w:autoSpaceDN w:val="0"/>
              <w:ind w:right="-57"/>
              <w:jc w:val="distribute"/>
            </w:pPr>
            <w:r>
              <w:rPr>
                <w:rFonts w:hint="eastAsia"/>
              </w:rPr>
              <w:t xml:space="preserve">　　陽電子断層撮影診療用放射性同位元素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C4507" w14:textId="77777777" w:rsidR="003262D8" w:rsidRDefault="003262D8" w:rsidP="003262D8">
            <w:pPr>
              <w:wordWrap w:val="0"/>
              <w:overflowPunct w:val="0"/>
              <w:autoSpaceDE w:val="0"/>
              <w:autoSpaceDN w:val="0"/>
              <w:ind w:left="-57"/>
              <w:jc w:val="distribute"/>
            </w:pPr>
            <w:r>
              <w:rPr>
                <w:rFonts w:hint="eastAsia"/>
              </w:rPr>
              <w:t>の設置を廃止したことに伴い、次のとおり措置</w:t>
            </w:r>
          </w:p>
        </w:tc>
      </w:tr>
    </w:tbl>
    <w:p w14:paraId="795BF093" w14:textId="77777777" w:rsidR="008B4B9C" w:rsidRDefault="008A669C" w:rsidP="003262D8">
      <w:pPr>
        <w:wordWrap w:val="0"/>
        <w:overflowPunct w:val="0"/>
        <w:autoSpaceDE w:val="0"/>
        <w:autoSpaceDN w:val="0"/>
      </w:pPr>
      <w:r>
        <w:rPr>
          <w:rFonts w:hint="eastAsia"/>
        </w:rPr>
        <w:t>しましたので、医療法施行規則第</w:t>
      </w:r>
      <w:r>
        <w:t>29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項の規定により、届け出ます。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tted" w:sz="4" w:space="0" w:color="auto"/>
          <w:insideH w:val="single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4386"/>
      </w:tblGrid>
      <w:tr w:rsidR="00392152" w14:paraId="12C5C3CC" w14:textId="77777777" w:rsidTr="00392152">
        <w:trPr>
          <w:cantSplit/>
          <w:trHeight w:val="1647"/>
        </w:trPr>
        <w:tc>
          <w:tcPr>
            <w:tcW w:w="4111" w:type="dxa"/>
            <w:vAlign w:val="center"/>
          </w:tcPr>
          <w:p w14:paraId="5729320F" w14:textId="77777777" w:rsidR="00392152" w:rsidRPr="003F54C5" w:rsidRDefault="00392152" w:rsidP="00392152">
            <w:pPr>
              <w:overflowPunct w:val="0"/>
              <w:autoSpaceDE w:val="0"/>
              <w:autoSpaceDN w:val="0"/>
              <w:ind w:right="414" w:firstLineChars="50" w:firstLine="105"/>
            </w:pPr>
            <w:r w:rsidRPr="003F54C5">
              <w:t xml:space="preserve">1 </w:t>
            </w:r>
            <w:r w:rsidRPr="003F54C5">
              <w:rPr>
                <w:rFonts w:hint="eastAsia"/>
              </w:rPr>
              <w:t>診療用放射性同位元素使用器具</w:t>
            </w:r>
          </w:p>
          <w:p w14:paraId="627250A0" w14:textId="77777777" w:rsidR="00392152" w:rsidRDefault="00392152" w:rsidP="00392152">
            <w:pPr>
              <w:overflowPunct w:val="0"/>
              <w:autoSpaceDE w:val="0"/>
              <w:autoSpaceDN w:val="0"/>
              <w:ind w:right="783" w:firstLineChars="150" w:firstLine="315"/>
            </w:pPr>
            <w:r w:rsidRPr="00392152">
              <w:rPr>
                <w:rFonts w:hint="eastAsia"/>
                <w:kern w:val="0"/>
              </w:rPr>
              <w:t>診療用放射性同位元素</w:t>
            </w:r>
          </w:p>
          <w:p w14:paraId="568BE889" w14:textId="77777777" w:rsidR="00392152" w:rsidRDefault="00392152" w:rsidP="00392152">
            <w:pPr>
              <w:overflowPunct w:val="0"/>
              <w:autoSpaceDE w:val="0"/>
              <w:autoSpaceDN w:val="0"/>
              <w:ind w:leftChars="150" w:left="315" w:right="113"/>
            </w:pPr>
            <w:r>
              <w:rPr>
                <w:rFonts w:hint="eastAsia"/>
              </w:rPr>
              <w:t>陽電子断層撮影診療用放射性同位元素</w:t>
            </w:r>
          </w:p>
          <w:p w14:paraId="5064A483" w14:textId="77777777" w:rsidR="00392152" w:rsidRDefault="00392152" w:rsidP="00392152">
            <w:pPr>
              <w:overflowPunct w:val="0"/>
              <w:autoSpaceDE w:val="0"/>
              <w:autoSpaceDN w:val="0"/>
              <w:ind w:right="113" w:firstLineChars="150" w:firstLine="315"/>
            </w:pPr>
            <w:r>
              <w:rPr>
                <w:rFonts w:hint="eastAsia"/>
              </w:rPr>
              <w:t>廃止届提出年月日</w:t>
            </w:r>
          </w:p>
        </w:tc>
        <w:tc>
          <w:tcPr>
            <w:tcW w:w="4386" w:type="dxa"/>
            <w:vAlign w:val="center"/>
          </w:tcPr>
          <w:p w14:paraId="40082023" w14:textId="77777777" w:rsidR="00392152" w:rsidRDefault="0039215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8B4B9C" w14:paraId="0BFF4DFB" w14:textId="77777777" w:rsidTr="0005299F">
        <w:trPr>
          <w:cantSplit/>
          <w:trHeight w:hRule="exact" w:val="1861"/>
        </w:trPr>
        <w:tc>
          <w:tcPr>
            <w:tcW w:w="4111" w:type="dxa"/>
            <w:vAlign w:val="center"/>
          </w:tcPr>
          <w:p w14:paraId="47F51DDC" w14:textId="77777777" w:rsidR="00392152" w:rsidRDefault="008A669C">
            <w:pPr>
              <w:wordWrap w:val="0"/>
              <w:overflowPunct w:val="0"/>
              <w:autoSpaceDE w:val="0"/>
              <w:autoSpaceDN w:val="0"/>
              <w:ind w:left="323" w:right="113" w:hanging="210"/>
            </w:pPr>
            <w:r>
              <w:t>2</w:t>
            </w:r>
            <w:r>
              <w:rPr>
                <w:rFonts w:hint="eastAsia"/>
              </w:rPr>
              <w:t xml:space="preserve">　放射性同位元素による汚染除去の</w:t>
            </w:r>
          </w:p>
          <w:p w14:paraId="218755F8" w14:textId="77777777" w:rsidR="008B4B9C" w:rsidRDefault="008A669C" w:rsidP="00392152">
            <w:pPr>
              <w:wordWrap w:val="0"/>
              <w:overflowPunct w:val="0"/>
              <w:autoSpaceDE w:val="0"/>
              <w:autoSpaceDN w:val="0"/>
              <w:ind w:leftChars="100" w:left="210" w:right="113" w:firstLineChars="100" w:firstLine="210"/>
            </w:pPr>
            <w:r>
              <w:rPr>
                <w:rFonts w:hint="eastAsia"/>
              </w:rPr>
              <w:t>あらまし</w:t>
            </w:r>
          </w:p>
        </w:tc>
        <w:tc>
          <w:tcPr>
            <w:tcW w:w="4386" w:type="dxa"/>
            <w:vAlign w:val="center"/>
          </w:tcPr>
          <w:p w14:paraId="5FF9C4C9" w14:textId="77777777" w:rsidR="008B4B9C" w:rsidRDefault="008A669C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8B4B9C" w14:paraId="31E84B68" w14:textId="77777777" w:rsidTr="0005299F">
        <w:trPr>
          <w:cantSplit/>
          <w:trHeight w:val="1952"/>
        </w:trPr>
        <w:tc>
          <w:tcPr>
            <w:tcW w:w="4111" w:type="dxa"/>
            <w:vAlign w:val="center"/>
          </w:tcPr>
          <w:p w14:paraId="5C5F4C6E" w14:textId="77777777" w:rsidR="00392152" w:rsidRDefault="008A669C" w:rsidP="0005299F">
            <w:pPr>
              <w:wordWrap w:val="0"/>
              <w:overflowPunct w:val="0"/>
              <w:autoSpaceDE w:val="0"/>
              <w:autoSpaceDN w:val="0"/>
              <w:ind w:leftChars="50" w:left="105" w:right="113"/>
            </w:pPr>
            <w:r>
              <w:t>3</w:t>
            </w:r>
            <w:r w:rsidR="0005299F">
              <w:t xml:space="preserve"> </w:t>
            </w:r>
            <w:r>
              <w:rPr>
                <w:rFonts w:hint="eastAsia"/>
              </w:rPr>
              <w:t>放射性同位元素によって汚染された</w:t>
            </w:r>
          </w:p>
          <w:p w14:paraId="4F040548" w14:textId="77777777" w:rsidR="008B4B9C" w:rsidRDefault="008A669C" w:rsidP="00392152">
            <w:pPr>
              <w:wordWrap w:val="0"/>
              <w:overflowPunct w:val="0"/>
              <w:autoSpaceDE w:val="0"/>
              <w:autoSpaceDN w:val="0"/>
              <w:ind w:leftChars="50" w:left="105" w:right="113" w:firstLineChars="100" w:firstLine="210"/>
            </w:pPr>
            <w:r>
              <w:rPr>
                <w:rFonts w:hint="eastAsia"/>
              </w:rPr>
              <w:t>物の譲渡又は廃棄のあらまし</w:t>
            </w:r>
          </w:p>
        </w:tc>
        <w:tc>
          <w:tcPr>
            <w:tcW w:w="4386" w:type="dxa"/>
            <w:vAlign w:val="center"/>
          </w:tcPr>
          <w:p w14:paraId="684B7585" w14:textId="77777777" w:rsidR="008B4B9C" w:rsidRDefault="008A669C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7A19153" w14:textId="77777777" w:rsidR="0005299F" w:rsidRDefault="008A669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</w:p>
    <w:p w14:paraId="4C50EE00" w14:textId="77777777" w:rsidR="008B4B9C" w:rsidRDefault="008A669C">
      <w:pPr>
        <w:wordWrap w:val="0"/>
        <w:overflowPunct w:val="0"/>
        <w:autoSpaceDE w:val="0"/>
        <w:autoSpaceDN w:val="0"/>
      </w:pPr>
      <w:r>
        <w:rPr>
          <w:rFonts w:hint="eastAsia"/>
        </w:rPr>
        <w:t>備考　用紙の大きさは、日本</w:t>
      </w:r>
      <w:r w:rsidR="006F2708">
        <w:rPr>
          <w:rFonts w:hint="eastAsia"/>
        </w:rPr>
        <w:t>産業</w:t>
      </w:r>
      <w:r>
        <w:rPr>
          <w:rFonts w:hint="eastAsia"/>
        </w:rPr>
        <w:t>規格</w:t>
      </w:r>
      <w:r>
        <w:t>A4</w:t>
      </w:r>
      <w:r>
        <w:rPr>
          <w:rFonts w:hint="eastAsia"/>
        </w:rPr>
        <w:t>とする。</w:t>
      </w:r>
    </w:p>
    <w:sectPr w:rsidR="008B4B9C">
      <w:headerReference w:type="even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1F5EA" w14:textId="77777777" w:rsidR="0048543E" w:rsidRDefault="0048543E">
      <w:r>
        <w:separator/>
      </w:r>
    </w:p>
  </w:endnote>
  <w:endnote w:type="continuationSeparator" w:id="0">
    <w:p w14:paraId="37D8AA33" w14:textId="77777777" w:rsidR="0048543E" w:rsidRDefault="00485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4AD52" w14:textId="77777777" w:rsidR="0048543E" w:rsidRDefault="0048543E">
      <w:r>
        <w:separator/>
      </w:r>
    </w:p>
  </w:footnote>
  <w:footnote w:type="continuationSeparator" w:id="0">
    <w:p w14:paraId="69EF24F5" w14:textId="77777777" w:rsidR="0048543E" w:rsidRDefault="00485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FA6D" w14:textId="77777777" w:rsidR="008B4B9C" w:rsidRDefault="008A669C">
    <w:pPr>
      <w:pStyle w:val="a3"/>
      <w:framePr w:wrap="around" w:vAnchor="text" w:hAnchor="margin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62D921BB" w14:textId="77777777" w:rsidR="008B4B9C" w:rsidRDefault="008B4B9C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3679"/>
    <w:rsid w:val="0005299F"/>
    <w:rsid w:val="000C3679"/>
    <w:rsid w:val="00234358"/>
    <w:rsid w:val="003262D8"/>
    <w:rsid w:val="00392152"/>
    <w:rsid w:val="003F54C5"/>
    <w:rsid w:val="0048543E"/>
    <w:rsid w:val="006F2708"/>
    <w:rsid w:val="008A669C"/>
    <w:rsid w:val="008B4B9C"/>
    <w:rsid w:val="009E1C39"/>
    <w:rsid w:val="00B24920"/>
    <w:rsid w:val="00DA5EA5"/>
    <w:rsid w:val="00E6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DD232C"/>
  <w14:defaultImageDpi w14:val="0"/>
  <w15:docId w15:val="{68487802-0307-41ED-BDE0-3234E816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locked="1" w:semiHidden="1" w:unhideWhenUsed="1"/>
    <w:lsdException w:name="List 4" w:locked="1" w:semiHidden="1" w:unhideWhenUsed="1"/>
    <w:lsdException w:name="List 5" w:locked="1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Normal新.dot</Template>
  <TotalTime>0</TotalTime>
  <Pages>1</Pages>
  <Words>58</Words>
  <Characters>337</Characters>
  <DocSecurity>0</DocSecurity>
  <Lines>2</Lines>
  <Paragraphs>1</Paragraphs>
  <ScaleCrop>false</ScaleCrop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2026-02-02T08:03:00Z</cp:lastPrinted>
  <dcterms:created xsi:type="dcterms:W3CDTF">2026-02-02T08:03:00Z</dcterms:created>
  <dcterms:modified xsi:type="dcterms:W3CDTF">2026-02-02T08:03:00Z</dcterms:modified>
</cp:coreProperties>
</file>