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C41F" w14:textId="77777777" w:rsidR="00047AD9" w:rsidRPr="00ED7ADD" w:rsidRDefault="00047AD9" w:rsidP="00A5596E">
      <w:pPr>
        <w:wordWrap w:val="0"/>
        <w:overflowPunct w:val="0"/>
        <w:autoSpaceDE w:val="0"/>
        <w:autoSpaceDN w:val="0"/>
        <w:spacing w:line="240" w:lineRule="exact"/>
        <w:ind w:leftChars="-100" w:hangingChars="100" w:hanging="210"/>
      </w:pPr>
      <w:r w:rsidRPr="00ED7ADD">
        <w:rPr>
          <w:rFonts w:hint="eastAsia"/>
        </w:rPr>
        <w:t>第</w:t>
      </w:r>
      <w:r w:rsidR="00A5596E">
        <w:t>22</w:t>
      </w:r>
      <w:r w:rsidRPr="00ED7ADD">
        <w:rPr>
          <w:rFonts w:hint="eastAsia"/>
        </w:rPr>
        <w:t>号様式</w:t>
      </w:r>
      <w:r w:rsidR="00A5596E">
        <w:rPr>
          <w:rFonts w:hint="eastAsia"/>
        </w:rPr>
        <w:t>の</w:t>
      </w:r>
      <w:r w:rsidR="00A5596E">
        <w:t xml:space="preserve"> 3</w:t>
      </w:r>
    </w:p>
    <w:tbl>
      <w:tblPr>
        <w:tblW w:w="27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25485"/>
      </w:tblGrid>
      <w:tr w:rsidR="00ED7ADD" w:rsidRPr="00ED7ADD" w14:paraId="2A8C7931" w14:textId="77777777" w:rsidTr="000F6F91">
        <w:tblPrEx>
          <w:tblCellMar>
            <w:top w:w="0" w:type="dxa"/>
            <w:bottom w:w="0" w:type="dxa"/>
          </w:tblCellMar>
        </w:tblPrEx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94D5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right="-57"/>
              <w:jc w:val="right"/>
            </w:pPr>
          </w:p>
          <w:p w14:paraId="1C4A725E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right="-57"/>
              <w:jc w:val="right"/>
            </w:pPr>
          </w:p>
        </w:tc>
        <w:tc>
          <w:tcPr>
            <w:tcW w:w="25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24275" w14:textId="77777777" w:rsidR="00047AD9" w:rsidRPr="00ED7ADD" w:rsidRDefault="00ED7ADD" w:rsidP="00A5596E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診療用放射性同位元素使用器具</w:t>
            </w:r>
            <w:r w:rsidR="00047AD9" w:rsidRPr="00ED7ADD">
              <w:rPr>
                <w:rFonts w:hint="eastAsia"/>
                <w:lang w:eastAsia="zh-CN"/>
              </w:rPr>
              <w:t>翌年使用予定届</w:t>
            </w:r>
          </w:p>
        </w:tc>
      </w:tr>
    </w:tbl>
    <w:p w14:paraId="6A121BD9" w14:textId="77777777" w:rsidR="00047AD9" w:rsidRPr="00ED7ADD" w:rsidRDefault="00A5596E" w:rsidP="00307192">
      <w:pPr>
        <w:wordWrap w:val="0"/>
        <w:overflowPunct w:val="0"/>
        <w:autoSpaceDE w:val="0"/>
        <w:autoSpaceDN w:val="0"/>
        <w:spacing w:line="320" w:lineRule="exact"/>
        <w:jc w:val="right"/>
      </w:pPr>
      <w:r>
        <w:rPr>
          <w:rFonts w:hint="eastAsia"/>
        </w:rPr>
        <w:t xml:space="preserve">年　月　</w:t>
      </w:r>
      <w:r w:rsidR="00047AD9" w:rsidRPr="00ED7ADD">
        <w:rPr>
          <w:rFonts w:hint="eastAsia"/>
        </w:rPr>
        <w:t>日</w:t>
      </w:r>
      <w:r w:rsidR="00307192">
        <w:rPr>
          <w:rFonts w:hint="eastAsia"/>
        </w:rPr>
        <w:t xml:space="preserve">　</w:t>
      </w:r>
    </w:p>
    <w:p w14:paraId="53C345DF" w14:textId="77777777" w:rsidR="00047AD9" w:rsidRPr="00ED7ADD" w:rsidRDefault="00047AD9" w:rsidP="00A5596E">
      <w:pPr>
        <w:wordWrap w:val="0"/>
        <w:overflowPunct w:val="0"/>
        <w:autoSpaceDE w:val="0"/>
        <w:autoSpaceDN w:val="0"/>
        <w:spacing w:line="240" w:lineRule="exact"/>
      </w:pPr>
      <w:r w:rsidRPr="00ED7ADD">
        <w:rPr>
          <w:rFonts w:hint="eastAsia"/>
        </w:rPr>
        <w:t xml:space="preserve">　</w:t>
      </w:r>
      <w:r w:rsidR="00521A38" w:rsidRPr="00ED7ADD">
        <w:rPr>
          <w:rFonts w:hint="eastAsia"/>
        </w:rPr>
        <w:t>（宛先）</w:t>
      </w:r>
      <w:r w:rsidRPr="00ED7ADD">
        <w:rPr>
          <w:rFonts w:hint="eastAsia"/>
        </w:rPr>
        <w:t>名古屋市長</w:t>
      </w:r>
    </w:p>
    <w:p w14:paraId="055C6763" w14:textId="77777777" w:rsidR="00047AD9" w:rsidRPr="00ED7ADD" w:rsidRDefault="00E128C7" w:rsidP="00E53FBC">
      <w:pPr>
        <w:wordWrap w:val="0"/>
        <w:overflowPunct w:val="0"/>
        <w:autoSpaceDE w:val="0"/>
        <w:autoSpaceDN w:val="0"/>
        <w:spacing w:line="240" w:lineRule="exact"/>
        <w:ind w:right="629"/>
        <w:jc w:val="right"/>
      </w:pPr>
      <w:r w:rsidRPr="00ED7ADD">
        <w:rPr>
          <w:rFonts w:hint="eastAsia"/>
        </w:rPr>
        <w:t>病院又は</w:t>
      </w:r>
      <w:r w:rsidR="00047AD9" w:rsidRPr="00ED7ADD">
        <w:rPr>
          <w:rFonts w:hint="eastAsia"/>
        </w:rPr>
        <w:t xml:space="preserve">診療所　</w:t>
      </w:r>
      <w:r w:rsidR="00047AD9" w:rsidRPr="00ED7ADD">
        <w:rPr>
          <w:rFonts w:hint="eastAsia"/>
          <w:spacing w:val="105"/>
        </w:rPr>
        <w:t>所在</w:t>
      </w:r>
      <w:r w:rsidR="00047AD9" w:rsidRPr="00ED7ADD">
        <w:rPr>
          <w:rFonts w:hint="eastAsia"/>
        </w:rPr>
        <w:t xml:space="preserve">地　　　　　　　　　　　</w:t>
      </w:r>
    </w:p>
    <w:p w14:paraId="44F6FF9B" w14:textId="77777777" w:rsidR="00047AD9" w:rsidRPr="00E53FBC" w:rsidRDefault="00047AD9" w:rsidP="00E53FBC">
      <w:pPr>
        <w:wordWrap w:val="0"/>
        <w:overflowPunct w:val="0"/>
        <w:autoSpaceDE w:val="0"/>
        <w:autoSpaceDN w:val="0"/>
        <w:spacing w:line="240" w:lineRule="exact"/>
        <w:ind w:right="1259"/>
        <w:jc w:val="right"/>
        <w:rPr>
          <w:lang w:eastAsia="zh-CN"/>
        </w:rPr>
      </w:pPr>
      <w:r w:rsidRPr="00ED7ADD">
        <w:rPr>
          <w:rFonts w:hint="eastAsia"/>
          <w:spacing w:val="315"/>
          <w:lang w:eastAsia="zh-CN"/>
        </w:rPr>
        <w:t>名</w:t>
      </w:r>
      <w:r w:rsidRPr="00ED7ADD">
        <w:rPr>
          <w:rFonts w:hint="eastAsia"/>
          <w:lang w:eastAsia="zh-CN"/>
        </w:rPr>
        <w:t>称</w:t>
      </w:r>
      <w:r w:rsidR="00E53FBC">
        <w:rPr>
          <w:rFonts w:hint="eastAsia"/>
          <w:lang w:eastAsia="zh-CN"/>
        </w:rPr>
        <w:t xml:space="preserve">　　　　　　　　</w:t>
      </w:r>
    </w:p>
    <w:p w14:paraId="52B8B174" w14:textId="77777777" w:rsidR="00047AD9" w:rsidRDefault="00ED7ADD" w:rsidP="00E53FBC">
      <w:pPr>
        <w:wordWrap w:val="0"/>
        <w:overflowPunct w:val="0"/>
        <w:autoSpaceDE w:val="0"/>
        <w:autoSpaceDN w:val="0"/>
        <w:spacing w:line="240" w:lineRule="exact"/>
        <w:ind w:right="839"/>
        <w:jc w:val="right"/>
      </w:pPr>
      <w:r>
        <w:rPr>
          <w:rFonts w:hint="eastAsia"/>
          <w:lang w:eastAsia="zh-CN"/>
        </w:rPr>
        <w:t xml:space="preserve">管理者氏名　　　　　　　　　　</w:t>
      </w:r>
    </w:p>
    <w:p w14:paraId="127C884F" w14:textId="77777777" w:rsidR="00784B3A" w:rsidRPr="00ED7ADD" w:rsidRDefault="00784B3A" w:rsidP="00784B3A">
      <w:pPr>
        <w:overflowPunct w:val="0"/>
        <w:autoSpaceDE w:val="0"/>
        <w:autoSpaceDN w:val="0"/>
        <w:spacing w:line="240" w:lineRule="exact"/>
        <w:ind w:right="839"/>
        <w:jc w:val="right"/>
      </w:pPr>
    </w:p>
    <w:p w14:paraId="4E85F805" w14:textId="77777777" w:rsidR="00784B3A" w:rsidRDefault="00784B3A" w:rsidP="00784B3A">
      <w:pPr>
        <w:wordWrap w:val="0"/>
        <w:autoSpaceDE w:val="0"/>
        <w:autoSpaceDN w:val="0"/>
        <w:ind w:firstLineChars="100" w:firstLine="210"/>
      </w:pPr>
      <w:r w:rsidRPr="00784B3A">
        <w:rPr>
          <w:rFonts w:hint="eastAsia"/>
        </w:rPr>
        <w:t>診療用放射性同位元素使用器具を使用する予定ですので、医療法施行規則第</w:t>
      </w:r>
      <w:r w:rsidRPr="00784B3A">
        <w:t>27</w:t>
      </w:r>
      <w:r w:rsidRPr="00784B3A">
        <w:rPr>
          <w:rFonts w:hint="eastAsia"/>
        </w:rPr>
        <w:t>条の</w:t>
      </w:r>
      <w:r w:rsidRPr="00784B3A">
        <w:t xml:space="preserve"> 3</w:t>
      </w:r>
      <w:r w:rsidRPr="00784B3A">
        <w:rPr>
          <w:rFonts w:hint="eastAsia"/>
        </w:rPr>
        <w:t>第</w:t>
      </w:r>
    </w:p>
    <w:p w14:paraId="0488AFF0" w14:textId="77777777" w:rsidR="00047AD9" w:rsidRPr="00ED7ADD" w:rsidRDefault="00784B3A" w:rsidP="00FB4CF6">
      <w:pPr>
        <w:autoSpaceDE w:val="0"/>
        <w:autoSpaceDN w:val="0"/>
      </w:pPr>
      <w:r w:rsidRPr="00784B3A">
        <w:t xml:space="preserve"> </w:t>
      </w:r>
      <w:r w:rsidR="00ED7ADD">
        <w:t>2</w:t>
      </w:r>
      <w:r w:rsidR="00ED7ADD">
        <w:rPr>
          <w:rFonts w:hint="eastAsia"/>
        </w:rPr>
        <w:t>項の</w:t>
      </w:r>
      <w:r w:rsidR="00047AD9" w:rsidRPr="00ED7ADD">
        <w:rPr>
          <w:rFonts w:hint="eastAsia"/>
        </w:rPr>
        <w:t>規定により、次のとおり届け出ます。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1890"/>
        <w:gridCol w:w="498"/>
        <w:gridCol w:w="498"/>
        <w:gridCol w:w="498"/>
        <w:gridCol w:w="498"/>
        <w:gridCol w:w="498"/>
        <w:gridCol w:w="499"/>
        <w:gridCol w:w="498"/>
        <w:gridCol w:w="498"/>
        <w:gridCol w:w="498"/>
        <w:gridCol w:w="498"/>
        <w:gridCol w:w="499"/>
      </w:tblGrid>
      <w:tr w:rsidR="00E53FBC" w:rsidRPr="00ED7ADD" w14:paraId="07F9B881" w14:textId="77777777" w:rsidTr="00A13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4"/>
        </w:trPr>
        <w:tc>
          <w:tcPr>
            <w:tcW w:w="1050" w:type="dxa"/>
            <w:vMerge w:val="restart"/>
            <w:vAlign w:val="center"/>
          </w:tcPr>
          <w:p w14:paraId="0AD22EAE" w14:textId="77777777" w:rsidR="00E53FBC" w:rsidRDefault="00E53FBC" w:rsidP="00314C63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翌年に</w:t>
            </w:r>
          </w:p>
          <w:p w14:paraId="3C558E4C" w14:textId="77777777" w:rsidR="00E53FBC" w:rsidRDefault="00047AD9" w:rsidP="00314C63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ED7ADD">
              <w:rPr>
                <w:rFonts w:hint="eastAsia"/>
              </w:rPr>
              <w:t>使用を</w:t>
            </w:r>
          </w:p>
          <w:p w14:paraId="3940BF38" w14:textId="77777777" w:rsidR="00E53FBC" w:rsidRDefault="00047AD9" w:rsidP="00314C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ED7ADD">
              <w:rPr>
                <w:rFonts w:hint="eastAsia"/>
              </w:rPr>
              <w:t>予</w:t>
            </w:r>
            <w:r w:rsidR="00ED7ADD">
              <w:rPr>
                <w:rFonts w:hint="eastAsia"/>
              </w:rPr>
              <w:t>定す</w:t>
            </w:r>
          </w:p>
          <w:p w14:paraId="03F4975F" w14:textId="77777777" w:rsidR="00E53FBC" w:rsidRDefault="00ED7ADD" w:rsidP="00314C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る診療</w:t>
            </w:r>
          </w:p>
          <w:p w14:paraId="595FCAB0" w14:textId="77777777" w:rsidR="00E53FBC" w:rsidRDefault="00ED7ADD" w:rsidP="00314C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用放射</w:t>
            </w:r>
          </w:p>
          <w:p w14:paraId="4AEF9E19" w14:textId="77777777" w:rsidR="00E53FBC" w:rsidRDefault="00ED7ADD" w:rsidP="00314C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性同位</w:t>
            </w:r>
          </w:p>
          <w:p w14:paraId="65910EF4" w14:textId="77777777" w:rsidR="00E53FBC" w:rsidRDefault="00ED7ADD" w:rsidP="00314C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元素使</w:t>
            </w:r>
          </w:p>
          <w:p w14:paraId="08F799BC" w14:textId="77777777" w:rsidR="00E53FBC" w:rsidRDefault="00ED7ADD" w:rsidP="00314C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用器具</w:t>
            </w:r>
          </w:p>
          <w:p w14:paraId="1DD174C6" w14:textId="77777777" w:rsidR="00E53FBC" w:rsidRDefault="00047AD9" w:rsidP="00314C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ED7ADD">
              <w:rPr>
                <w:rFonts w:hint="eastAsia"/>
              </w:rPr>
              <w:t>に関す</w:t>
            </w:r>
          </w:p>
          <w:p w14:paraId="0779A19B" w14:textId="77777777" w:rsidR="00047AD9" w:rsidRPr="00ED7ADD" w:rsidRDefault="00047AD9" w:rsidP="00314C6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ED7ADD">
              <w:rPr>
                <w:rFonts w:hint="eastAsia"/>
              </w:rPr>
              <w:t>る事項</w:t>
            </w:r>
          </w:p>
        </w:tc>
        <w:tc>
          <w:tcPr>
            <w:tcW w:w="1890" w:type="dxa"/>
            <w:vAlign w:val="center"/>
          </w:tcPr>
          <w:p w14:paraId="60396A55" w14:textId="77777777" w:rsidR="00047AD9" w:rsidRPr="00ED7ADD" w:rsidRDefault="00047AD9" w:rsidP="00A139EE">
            <w:pPr>
              <w:overflowPunct w:val="0"/>
              <w:autoSpaceDE w:val="0"/>
              <w:autoSpaceDN w:val="0"/>
              <w:ind w:leftChars="100" w:left="210"/>
              <w:jc w:val="left"/>
            </w:pPr>
            <w:r w:rsidRPr="00ED7ADD">
              <w:rPr>
                <w:rFonts w:hint="eastAsia"/>
              </w:rPr>
              <w:t>放射性同位元素の種類</w:t>
            </w:r>
          </w:p>
        </w:tc>
        <w:tc>
          <w:tcPr>
            <w:tcW w:w="498" w:type="dxa"/>
            <w:vAlign w:val="center"/>
          </w:tcPr>
          <w:p w14:paraId="15B13378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4A104E59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E9A784F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7064F95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827DBBA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Align w:val="center"/>
          </w:tcPr>
          <w:p w14:paraId="7C2524D1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802533F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4C407253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F6EBD35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65D790A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Align w:val="center"/>
          </w:tcPr>
          <w:p w14:paraId="3AF945DB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</w:tr>
      <w:tr w:rsidR="00E53FBC" w:rsidRPr="00ED7ADD" w14:paraId="09276783" w14:textId="77777777" w:rsidTr="00A13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4"/>
        </w:trPr>
        <w:tc>
          <w:tcPr>
            <w:tcW w:w="1050" w:type="dxa"/>
            <w:vMerge/>
            <w:vAlign w:val="center"/>
          </w:tcPr>
          <w:p w14:paraId="1227ED74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Align w:val="center"/>
          </w:tcPr>
          <w:p w14:paraId="20CD44A6" w14:textId="77777777" w:rsidR="00047AD9" w:rsidRPr="00ED7ADD" w:rsidRDefault="00047AD9" w:rsidP="00A139EE">
            <w:pPr>
              <w:overflowPunct w:val="0"/>
              <w:autoSpaceDE w:val="0"/>
              <w:autoSpaceDN w:val="0"/>
              <w:ind w:leftChars="100" w:left="210"/>
              <w:jc w:val="left"/>
            </w:pPr>
            <w:r w:rsidRPr="00ED7ADD">
              <w:rPr>
                <w:rFonts w:hint="eastAsia"/>
              </w:rPr>
              <w:t>放射性同位元素の形状</w:t>
            </w:r>
          </w:p>
        </w:tc>
        <w:tc>
          <w:tcPr>
            <w:tcW w:w="498" w:type="dxa"/>
            <w:vAlign w:val="center"/>
          </w:tcPr>
          <w:p w14:paraId="7DCF4F0C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51868C9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478B05F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513260D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4AA765A9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Align w:val="center"/>
          </w:tcPr>
          <w:p w14:paraId="12F3F34B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3C93121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486E9142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4C77BC0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3E34860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Align w:val="center"/>
          </w:tcPr>
          <w:p w14:paraId="415C3343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</w:tr>
      <w:tr w:rsidR="00E53FBC" w:rsidRPr="00ED7ADD" w14:paraId="139F08F8" w14:textId="77777777" w:rsidTr="00A13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4"/>
        </w:trPr>
        <w:tc>
          <w:tcPr>
            <w:tcW w:w="1050" w:type="dxa"/>
            <w:vMerge/>
            <w:vAlign w:val="center"/>
          </w:tcPr>
          <w:p w14:paraId="47BABBB8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890" w:type="dxa"/>
            <w:vAlign w:val="center"/>
          </w:tcPr>
          <w:p w14:paraId="61C06559" w14:textId="77777777" w:rsidR="00047AD9" w:rsidRPr="00ED7ADD" w:rsidRDefault="00047AD9" w:rsidP="00A139EE">
            <w:pPr>
              <w:overflowPunct w:val="0"/>
              <w:autoSpaceDE w:val="0"/>
              <w:autoSpaceDN w:val="0"/>
              <w:ind w:leftChars="50" w:left="105" w:firstLineChars="50" w:firstLine="93"/>
              <w:jc w:val="left"/>
            </w:pPr>
            <w:r>
              <w:rPr>
                <w:rFonts w:hint="eastAsia"/>
                <w:spacing w:val="2"/>
                <w:w w:val="87"/>
                <w:kern w:val="0"/>
                <w:fitText w:val="1470" w:id="-501989376"/>
              </w:rPr>
              <w:t>年間使用予定数</w:t>
            </w:r>
            <w:r>
              <w:rPr>
                <w:rFonts w:hint="eastAsia"/>
                <w:spacing w:val="-7"/>
                <w:w w:val="87"/>
                <w:kern w:val="0"/>
                <w:fitText w:val="1470" w:id="-501989376"/>
              </w:rPr>
              <w:t>量</w:t>
            </w:r>
            <w:r w:rsidR="000F6F91">
              <w:rPr>
                <w:rFonts w:hint="eastAsia"/>
              </w:rPr>
              <w:t>（</w:t>
            </w:r>
            <w:r w:rsidRPr="00ED7ADD">
              <w:rPr>
                <w:rFonts w:hint="eastAsia"/>
              </w:rPr>
              <w:t>ベクレル</w:t>
            </w:r>
            <w:r w:rsidR="000F6F91">
              <w:rPr>
                <w:rFonts w:hint="eastAsia"/>
              </w:rPr>
              <w:t>）</w:t>
            </w:r>
          </w:p>
        </w:tc>
        <w:tc>
          <w:tcPr>
            <w:tcW w:w="498" w:type="dxa"/>
            <w:vAlign w:val="center"/>
          </w:tcPr>
          <w:p w14:paraId="2CFCE991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7D99182B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7541282C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FAF183E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B41F0E4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Align w:val="center"/>
          </w:tcPr>
          <w:p w14:paraId="0BC34A06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DFB90EF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6F408FA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B0924BB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8D2DF78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Align w:val="center"/>
          </w:tcPr>
          <w:p w14:paraId="6CD3C7A5" w14:textId="77777777" w:rsidR="00047AD9" w:rsidRPr="00ED7ADD" w:rsidRDefault="00047AD9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 w:rsidRPr="00ED7ADD">
              <w:rPr>
                <w:rFonts w:hint="eastAsia"/>
              </w:rPr>
              <w:t xml:space="preserve">　</w:t>
            </w:r>
          </w:p>
        </w:tc>
      </w:tr>
    </w:tbl>
    <w:p w14:paraId="5727C7AB" w14:textId="77777777" w:rsidR="00047AD9" w:rsidRPr="00ED7ADD" w:rsidRDefault="00ED7ADD">
      <w:pPr>
        <w:wordWrap w:val="0"/>
        <w:overflowPunct w:val="0"/>
        <w:autoSpaceDE w:val="0"/>
        <w:autoSpaceDN w:val="0"/>
      </w:pPr>
      <w:r>
        <w:rPr>
          <w:rFonts w:hint="eastAsia"/>
        </w:rPr>
        <w:t>備考　用紙の大きさは、日本産業</w:t>
      </w:r>
      <w:r w:rsidR="00047AD9" w:rsidRPr="00ED7ADD">
        <w:rPr>
          <w:rFonts w:hint="eastAsia"/>
        </w:rPr>
        <w:t>規格</w:t>
      </w:r>
      <w:r>
        <w:rPr>
          <w:rFonts w:hint="eastAsia"/>
        </w:rPr>
        <w:t>Ａ</w:t>
      </w:r>
      <w:r>
        <w:t xml:space="preserve"> </w:t>
      </w:r>
      <w:r w:rsidR="00047AD9" w:rsidRPr="00ED7ADD">
        <w:t>4</w:t>
      </w:r>
      <w:r w:rsidR="00047AD9" w:rsidRPr="00ED7ADD">
        <w:rPr>
          <w:rFonts w:hint="eastAsia"/>
        </w:rPr>
        <w:t>とする。</w:t>
      </w:r>
    </w:p>
    <w:sectPr w:rsidR="00047AD9" w:rsidRPr="00ED7ADD" w:rsidSect="00CB2387">
      <w:headerReference w:type="even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3AD4" w14:textId="77777777" w:rsidR="00FC18DF" w:rsidRDefault="00FC18DF" w:rsidP="0057438F">
      <w:r>
        <w:separator/>
      </w:r>
    </w:p>
  </w:endnote>
  <w:endnote w:type="continuationSeparator" w:id="0">
    <w:p w14:paraId="3A9156FF" w14:textId="77777777" w:rsidR="00FC18DF" w:rsidRDefault="00FC18DF" w:rsidP="0057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F10E" w14:textId="77777777" w:rsidR="00FC18DF" w:rsidRDefault="00FC18DF" w:rsidP="0057438F">
      <w:r>
        <w:separator/>
      </w:r>
    </w:p>
  </w:footnote>
  <w:footnote w:type="continuationSeparator" w:id="0">
    <w:p w14:paraId="525840E6" w14:textId="77777777" w:rsidR="00FC18DF" w:rsidRDefault="00FC18DF" w:rsidP="0057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A5E4" w14:textId="77777777" w:rsidR="00047AD9" w:rsidRDefault="00047AD9" w:rsidP="00CB2387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34AFC69" w14:textId="77777777" w:rsidR="00047AD9" w:rsidRDefault="00047AD9" w:rsidP="00CB238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AD9"/>
    <w:rsid w:val="00047AD9"/>
    <w:rsid w:val="000F6F91"/>
    <w:rsid w:val="00276E88"/>
    <w:rsid w:val="002D5322"/>
    <w:rsid w:val="00307192"/>
    <w:rsid w:val="00313536"/>
    <w:rsid w:val="00314C63"/>
    <w:rsid w:val="00327735"/>
    <w:rsid w:val="0036171C"/>
    <w:rsid w:val="00364D44"/>
    <w:rsid w:val="004271BC"/>
    <w:rsid w:val="00466170"/>
    <w:rsid w:val="00521A38"/>
    <w:rsid w:val="0057438F"/>
    <w:rsid w:val="00613EB0"/>
    <w:rsid w:val="00784B3A"/>
    <w:rsid w:val="008449EC"/>
    <w:rsid w:val="00A139EE"/>
    <w:rsid w:val="00A5596E"/>
    <w:rsid w:val="00B329D0"/>
    <w:rsid w:val="00C14888"/>
    <w:rsid w:val="00C62504"/>
    <w:rsid w:val="00C66E6D"/>
    <w:rsid w:val="00CB2387"/>
    <w:rsid w:val="00D06DF1"/>
    <w:rsid w:val="00E128C7"/>
    <w:rsid w:val="00E325B1"/>
    <w:rsid w:val="00E53FBC"/>
    <w:rsid w:val="00ED4CC1"/>
    <w:rsid w:val="00ED7ADD"/>
    <w:rsid w:val="00FB4CF6"/>
    <w:rsid w:val="00FC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A6384"/>
  <w14:defaultImageDpi w14:val="0"/>
  <w15:docId w15:val="{9044B322-CAE8-47C0-9CD8-87D1D836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Normal新.dot</Template>
  <TotalTime>0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2025-11-11T11:15:00Z</cp:lastPrinted>
  <dcterms:created xsi:type="dcterms:W3CDTF">2026-02-02T08:00:00Z</dcterms:created>
  <dcterms:modified xsi:type="dcterms:W3CDTF">2026-02-02T08:00:00Z</dcterms:modified>
</cp:coreProperties>
</file>