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13CB8" w14:textId="77777777" w:rsidR="00D046D1" w:rsidRDefault="00D046D1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特定供給設備の付近の状況見取図</w:t>
      </w:r>
    </w:p>
    <w:p w14:paraId="47D35887" w14:textId="77777777" w:rsidR="00D046D1" w:rsidRDefault="00D046D1">
      <w:pPr>
        <w:pStyle w:val="a3"/>
        <w:spacing w:line="231" w:lineRule="exact"/>
        <w:rPr>
          <w:spacing w:val="0"/>
        </w:rPr>
      </w:pPr>
    </w:p>
    <w:p w14:paraId="11F80C49" w14:textId="77777777" w:rsidR="00D046D1" w:rsidRDefault="00D046D1">
      <w:pPr>
        <w:pStyle w:val="a3"/>
        <w:spacing w:line="100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8"/>
        <w:gridCol w:w="1456"/>
        <w:gridCol w:w="1456"/>
        <w:gridCol w:w="1040"/>
        <w:gridCol w:w="1040"/>
        <w:gridCol w:w="1664"/>
        <w:gridCol w:w="1664"/>
        <w:gridCol w:w="208"/>
      </w:tblGrid>
      <w:tr w:rsidR="00EB4AD4" w14:paraId="15F98A78" w14:textId="77777777" w:rsidTr="000C4A56">
        <w:trPr>
          <w:cantSplit/>
          <w:trHeight w:hRule="exact" w:val="614"/>
          <w:jc w:val="center"/>
        </w:trPr>
        <w:tc>
          <w:tcPr>
            <w:tcW w:w="41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C0CCE" w14:textId="77777777" w:rsidR="00EB4AD4" w:rsidRDefault="00EB4AD4" w:rsidP="000C4A5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特定供給設備の設置先名称</w:t>
            </w:r>
          </w:p>
        </w:tc>
        <w:tc>
          <w:tcPr>
            <w:tcW w:w="4576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7843532" w14:textId="77777777" w:rsidR="00EB4AD4" w:rsidRDefault="00EB4AD4" w:rsidP="000C4A5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特定供給設備の所在地</w:t>
            </w:r>
          </w:p>
        </w:tc>
      </w:tr>
      <w:tr w:rsidR="00EB4AD4" w14:paraId="6B943948" w14:textId="77777777" w:rsidTr="000C4A56">
        <w:trPr>
          <w:cantSplit/>
          <w:trHeight w:hRule="exact" w:val="614"/>
          <w:jc w:val="center"/>
        </w:trPr>
        <w:tc>
          <w:tcPr>
            <w:tcW w:w="4160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141E620" w14:textId="3F6403EA" w:rsidR="00EB4AD4" w:rsidRPr="000C3330" w:rsidRDefault="00EB4AD4" w:rsidP="000C4A56">
            <w:pPr>
              <w:pStyle w:val="a3"/>
              <w:jc w:val="center"/>
              <w:rPr>
                <w:rFonts w:ascii="UD Digi Kyokasho N-B" w:eastAsia="UD Digi Kyokasho N-B"/>
                <w:spacing w:val="0"/>
              </w:rPr>
            </w:pPr>
          </w:p>
        </w:tc>
        <w:tc>
          <w:tcPr>
            <w:tcW w:w="4576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8262CDE" w14:textId="6BC5BDB1" w:rsidR="00EB4AD4" w:rsidRPr="000C3330" w:rsidRDefault="00EB4AD4" w:rsidP="000C4A56">
            <w:pPr>
              <w:pStyle w:val="a3"/>
              <w:jc w:val="center"/>
              <w:rPr>
                <w:rFonts w:ascii="UD Digi Kyokasho N-B" w:eastAsia="UD Digi Kyokasho N-B"/>
                <w:spacing w:val="0"/>
              </w:rPr>
            </w:pPr>
          </w:p>
        </w:tc>
      </w:tr>
      <w:tr w:rsidR="00EB4AD4" w14:paraId="640062E5" w14:textId="77777777" w:rsidTr="00EB4AD4">
        <w:trPr>
          <w:cantSplit/>
          <w:trHeight w:hRule="exact" w:val="307"/>
          <w:jc w:val="center"/>
        </w:trPr>
        <w:tc>
          <w:tcPr>
            <w:tcW w:w="8736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0666A15" w14:textId="77777777" w:rsidR="00EB4AD4" w:rsidRDefault="00EB4AD4">
            <w:pPr>
              <w:pStyle w:val="a3"/>
              <w:rPr>
                <w:spacing w:val="0"/>
              </w:rPr>
            </w:pPr>
          </w:p>
        </w:tc>
      </w:tr>
      <w:tr w:rsidR="00EB4AD4" w14:paraId="3EA97649" w14:textId="77777777" w:rsidTr="00EB4AD4">
        <w:trPr>
          <w:cantSplit/>
          <w:trHeight w:hRule="exact" w:val="388"/>
          <w:jc w:val="center"/>
        </w:trPr>
        <w:tc>
          <w:tcPr>
            <w:tcW w:w="20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DDEDF07" w14:textId="77777777" w:rsidR="00EB4AD4" w:rsidRDefault="00EB4AD4">
            <w:pPr>
              <w:pStyle w:val="a3"/>
              <w:spacing w:before="96" w:line="196" w:lineRule="exact"/>
              <w:rPr>
                <w:spacing w:val="0"/>
              </w:rPr>
            </w:pPr>
          </w:p>
        </w:tc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1F08B3" w14:textId="77777777" w:rsidR="00EB4AD4" w:rsidRDefault="00EB4AD4">
            <w:pPr>
              <w:pStyle w:val="a3"/>
              <w:spacing w:before="96" w:line="196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貯蔵能力</w:t>
            </w:r>
          </w:p>
        </w:tc>
        <w:tc>
          <w:tcPr>
            <w:tcW w:w="145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9DB04A" w14:textId="75ECB34E" w:rsidR="00EB4AD4" w:rsidRPr="000C3330" w:rsidRDefault="00EB4AD4">
            <w:pPr>
              <w:pStyle w:val="a3"/>
              <w:spacing w:before="96" w:line="196" w:lineRule="exact"/>
              <w:jc w:val="center"/>
              <w:rPr>
                <w:rFonts w:ascii="UD Digi Kyokasho N-B" w:eastAsia="UD Digi Kyokasho N-B"/>
                <w:spacing w:val="0"/>
              </w:rPr>
            </w:pPr>
            <w:r w:rsidRPr="000C3330">
              <w:rPr>
                <w:rFonts w:ascii="UD Digi Kyokasho N-B" w:eastAsia="UD Digi Kyokasho N-B" w:cs="Century" w:hint="eastAsia"/>
                <w:spacing w:val="2"/>
              </w:rPr>
              <w:t xml:space="preserve"> </w:t>
            </w:r>
          </w:p>
        </w:tc>
        <w:tc>
          <w:tcPr>
            <w:tcW w:w="208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80EAFD" w14:textId="77777777" w:rsidR="00EB4AD4" w:rsidRDefault="00EB4AD4">
            <w:pPr>
              <w:pStyle w:val="a3"/>
              <w:spacing w:before="96" w:line="196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設備距離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C3B929" w14:textId="77777777" w:rsidR="00EB4AD4" w:rsidRDefault="00EB4AD4">
            <w:pPr>
              <w:pStyle w:val="a3"/>
              <w:spacing w:before="96" w:line="196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実測距離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6A33E27" w14:textId="77777777" w:rsidR="00EB4AD4" w:rsidRDefault="00EB4AD4">
            <w:pPr>
              <w:pStyle w:val="a3"/>
              <w:spacing w:before="96" w:line="196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対象物件</w:t>
            </w:r>
          </w:p>
        </w:tc>
        <w:tc>
          <w:tcPr>
            <w:tcW w:w="20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F9412FF" w14:textId="77777777" w:rsidR="00EB4AD4" w:rsidRDefault="00EB4AD4">
            <w:pPr>
              <w:pStyle w:val="a3"/>
              <w:spacing w:before="96" w:line="196" w:lineRule="exact"/>
              <w:jc w:val="center"/>
              <w:rPr>
                <w:spacing w:val="0"/>
              </w:rPr>
            </w:pPr>
          </w:p>
        </w:tc>
      </w:tr>
      <w:tr w:rsidR="00EB4AD4" w14:paraId="7CF24904" w14:textId="77777777" w:rsidTr="00EB4AD4">
        <w:trPr>
          <w:cantSplit/>
          <w:trHeight w:hRule="exact" w:val="391"/>
          <w:jc w:val="center"/>
        </w:trPr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62BAA76" w14:textId="77777777" w:rsidR="00EB4AD4" w:rsidRDefault="00EB4AD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371F79" w14:textId="77777777" w:rsidR="00EB4AD4" w:rsidRDefault="00EB4AD4">
            <w:pPr>
              <w:pStyle w:val="a3"/>
              <w:spacing w:before="96" w:line="196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第１種保安物件までの距離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BF3E0C" w14:textId="6BB47F5A" w:rsidR="00EB4AD4" w:rsidRPr="00FD6D11" w:rsidRDefault="00EB4AD4" w:rsidP="00FD6D11">
            <w:pPr>
              <w:pStyle w:val="a3"/>
              <w:spacing w:before="96" w:line="196" w:lineRule="exact"/>
              <w:ind w:left="204" w:hangingChars="100" w:hanging="204"/>
              <w:rPr>
                <w:rFonts w:ascii="ＭＳ 明朝" w:hAnsi="ＭＳ 明朝"/>
                <w:spacing w:val="0"/>
              </w:rPr>
            </w:pPr>
            <w:r w:rsidRPr="000C3330">
              <w:rPr>
                <w:rFonts w:ascii="UD Digi Kyokasho N-B" w:eastAsia="UD Digi Kyokasho N-B" w:cs="Century" w:hint="eastAsia"/>
                <w:spacing w:val="2"/>
              </w:rPr>
              <w:t xml:space="preserve"> </w:t>
            </w:r>
            <w:r w:rsidRPr="000C3330">
              <w:rPr>
                <w:rFonts w:ascii="UD Digi Kyokasho N-B" w:eastAsia="UD Digi Kyokasho N-B" w:hAnsi="ＭＳ 明朝" w:hint="eastAsia"/>
                <w:spacing w:val="2"/>
              </w:rPr>
              <w:t xml:space="preserve"> </w:t>
            </w:r>
            <w:r w:rsidR="00FD6D11">
              <w:rPr>
                <w:rFonts w:ascii="UD Digi Kyokasho N-B" w:eastAsia="UD Digi Kyokasho N-B" w:hAnsi="ＭＳ 明朝" w:hint="eastAsia"/>
                <w:spacing w:val="2"/>
              </w:rPr>
              <w:t xml:space="preserve">　　　</w:t>
            </w:r>
            <w:r w:rsidR="00FD6D11" w:rsidRPr="00FD6D11">
              <w:rPr>
                <w:rFonts w:ascii="ＭＳ 明朝" w:hAnsi="ＭＳ 明朝" w:hint="eastAsia"/>
                <w:spacing w:val="2"/>
              </w:rPr>
              <w:t>ｍ</w:t>
            </w:r>
            <w:r w:rsidR="00FD6D11">
              <w:rPr>
                <w:rFonts w:ascii="ＭＳ 明朝" w:hAnsi="ＭＳ 明朝" w:hint="eastAsia"/>
              </w:rPr>
              <w:t>（　　ｍ）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BC2B14" w14:textId="3B16120D" w:rsidR="00EB4AD4" w:rsidRPr="000C3330" w:rsidRDefault="00FD6D11" w:rsidP="00FD6D11">
            <w:pPr>
              <w:pStyle w:val="a3"/>
              <w:spacing w:before="96" w:line="196" w:lineRule="exact"/>
              <w:ind w:firstLineChars="600" w:firstLine="1248"/>
              <w:rPr>
                <w:rFonts w:ascii="UD Digi Kyokasho N-B" w:eastAsia="UD Digi Kyokasho N-B"/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DCD5423" w14:textId="3654B6A6" w:rsidR="00EB4AD4" w:rsidRPr="000C3330" w:rsidRDefault="00EB4AD4">
            <w:pPr>
              <w:pStyle w:val="a3"/>
              <w:spacing w:before="96" w:line="196" w:lineRule="exact"/>
              <w:rPr>
                <w:rFonts w:ascii="UD Digi Kyokasho N-B" w:eastAsia="UD Digi Kyokasho N-B"/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921B38F" w14:textId="77777777" w:rsidR="00EB4AD4" w:rsidRDefault="00EB4AD4">
            <w:pPr>
              <w:pStyle w:val="a3"/>
              <w:spacing w:before="96" w:line="196" w:lineRule="exact"/>
              <w:rPr>
                <w:spacing w:val="0"/>
              </w:rPr>
            </w:pPr>
          </w:p>
        </w:tc>
      </w:tr>
      <w:tr w:rsidR="00EB4AD4" w14:paraId="5A711152" w14:textId="77777777" w:rsidTr="00EB4AD4">
        <w:trPr>
          <w:cantSplit/>
          <w:trHeight w:hRule="exact" w:val="392"/>
          <w:jc w:val="center"/>
        </w:trPr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5E81703" w14:textId="77777777" w:rsidR="00EB4AD4" w:rsidRDefault="00EB4AD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C7B1F8" w14:textId="77777777" w:rsidR="00EB4AD4" w:rsidRDefault="00EB4AD4">
            <w:pPr>
              <w:pStyle w:val="a3"/>
              <w:spacing w:before="96" w:line="196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第２種保安物件までの距離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0355E0" w14:textId="18271B8E" w:rsidR="00EB4AD4" w:rsidRPr="000C3330" w:rsidRDefault="00EB4AD4">
            <w:pPr>
              <w:pStyle w:val="a3"/>
              <w:spacing w:before="96" w:line="196" w:lineRule="exact"/>
              <w:rPr>
                <w:rFonts w:ascii="UD Digi Kyokasho N-B" w:eastAsia="UD Digi Kyokasho N-B"/>
                <w:spacing w:val="0"/>
              </w:rPr>
            </w:pPr>
            <w:r w:rsidRPr="000C3330">
              <w:rPr>
                <w:rFonts w:ascii="UD Digi Kyokasho N-B" w:eastAsia="UD Digi Kyokasho N-B" w:cs="Century" w:hint="eastAsia"/>
                <w:spacing w:val="2"/>
              </w:rPr>
              <w:t xml:space="preserve"> </w:t>
            </w:r>
            <w:r w:rsidRPr="000C3330">
              <w:rPr>
                <w:rFonts w:ascii="UD Digi Kyokasho N-B" w:eastAsia="UD Digi Kyokasho N-B" w:hAnsi="ＭＳ 明朝" w:hint="eastAsia"/>
                <w:spacing w:val="2"/>
              </w:rPr>
              <w:t xml:space="preserve"> </w:t>
            </w:r>
            <w:r w:rsidR="00FD6D11">
              <w:rPr>
                <w:rFonts w:ascii="ＭＳ 明朝" w:hAnsi="ＭＳ 明朝" w:hint="eastAsia"/>
              </w:rPr>
              <w:t xml:space="preserve">　　　</w:t>
            </w:r>
            <w:r w:rsidR="00FD6D11" w:rsidRPr="00FD6D11">
              <w:rPr>
                <w:rFonts w:ascii="ＭＳ 明朝" w:hAnsi="ＭＳ 明朝" w:hint="eastAsia"/>
                <w:spacing w:val="2"/>
              </w:rPr>
              <w:t>ｍ</w:t>
            </w:r>
            <w:r w:rsidR="00FD6D11">
              <w:rPr>
                <w:rFonts w:ascii="ＭＳ 明朝" w:hAnsi="ＭＳ 明朝" w:hint="eastAsia"/>
              </w:rPr>
              <w:t>（　　ｍ）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0269F6" w14:textId="34669F32" w:rsidR="00EB4AD4" w:rsidRPr="000C3330" w:rsidRDefault="00EB4AD4">
            <w:pPr>
              <w:pStyle w:val="a3"/>
              <w:spacing w:before="96" w:line="196" w:lineRule="exact"/>
              <w:rPr>
                <w:rFonts w:ascii="UD Digi Kyokasho N-B" w:eastAsia="UD Digi Kyokasho N-B"/>
                <w:spacing w:val="0"/>
              </w:rPr>
            </w:pPr>
            <w:r w:rsidRPr="000C3330">
              <w:rPr>
                <w:rFonts w:ascii="UD Digi Kyokasho N-B" w:eastAsia="UD Digi Kyokasho N-B" w:cs="Century" w:hint="eastAsia"/>
                <w:spacing w:val="2"/>
              </w:rPr>
              <w:t xml:space="preserve"> </w:t>
            </w:r>
            <w:r w:rsidRPr="000C3330">
              <w:rPr>
                <w:rFonts w:ascii="UD Digi Kyokasho N-B" w:eastAsia="UD Digi Kyokasho N-B" w:hAnsi="ＭＳ 明朝" w:hint="eastAsia"/>
                <w:spacing w:val="2"/>
              </w:rPr>
              <w:t xml:space="preserve">  </w:t>
            </w:r>
            <w:r w:rsidRPr="000C3330">
              <w:rPr>
                <w:rFonts w:ascii="UD Digi Kyokasho N-B" w:eastAsia="UD Digi Kyokasho N-B" w:hAnsi="ＭＳ 明朝" w:hint="eastAsia"/>
              </w:rPr>
              <w:t xml:space="preserve">　</w:t>
            </w:r>
            <w:r w:rsidR="00FD6D11">
              <w:rPr>
                <w:rFonts w:ascii="UD Digi Kyokasho N-B" w:eastAsia="UD Digi Kyokasho N-B" w:hAnsi="ＭＳ 明朝" w:hint="eastAsia"/>
              </w:rPr>
              <w:t xml:space="preserve"> </w:t>
            </w:r>
            <w:r w:rsidR="00FD6D11">
              <w:rPr>
                <w:rFonts w:ascii="ＭＳ 明朝" w:hAnsi="ＭＳ 明朝" w:hint="eastAsia"/>
                <w:spacing w:val="2"/>
              </w:rPr>
              <w:t xml:space="preserve">      </w:t>
            </w:r>
            <w:r w:rsidR="00FD6D11"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DA7D84E" w14:textId="6AEFC20A" w:rsidR="00EB4AD4" w:rsidRPr="000C3330" w:rsidRDefault="00EB4AD4">
            <w:pPr>
              <w:pStyle w:val="a3"/>
              <w:spacing w:before="96" w:line="196" w:lineRule="exact"/>
              <w:rPr>
                <w:rFonts w:ascii="UD Digi Kyokasho N-B" w:eastAsia="UD Digi Kyokasho N-B"/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B2235A7" w14:textId="77777777" w:rsidR="00EB4AD4" w:rsidRDefault="00EB4AD4">
            <w:pPr>
              <w:pStyle w:val="a3"/>
              <w:spacing w:before="96" w:line="196" w:lineRule="exact"/>
              <w:rPr>
                <w:spacing w:val="0"/>
              </w:rPr>
            </w:pPr>
          </w:p>
        </w:tc>
      </w:tr>
      <w:tr w:rsidR="00EB4AD4" w14:paraId="6C5523AD" w14:textId="77777777" w:rsidTr="00EB4AD4">
        <w:trPr>
          <w:cantSplit/>
          <w:trHeight w:hRule="exact" w:val="392"/>
          <w:jc w:val="center"/>
        </w:trPr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EB265D5" w14:textId="77777777" w:rsidR="00EB4AD4" w:rsidRDefault="00EB4AD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CF97D8F" w14:textId="77777777" w:rsidR="00EB4AD4" w:rsidRDefault="00EB4AD4">
            <w:pPr>
              <w:pStyle w:val="a3"/>
              <w:spacing w:before="96" w:line="196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火気取扱施設までの</w:t>
            </w:r>
            <w:r>
              <w:rPr>
                <w:rFonts w:cs="Century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距離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A52C757" w14:textId="748E281F" w:rsidR="00EB4AD4" w:rsidRPr="000C3330" w:rsidRDefault="00EB4AD4">
            <w:pPr>
              <w:pStyle w:val="a3"/>
              <w:spacing w:before="96" w:line="196" w:lineRule="exact"/>
              <w:rPr>
                <w:rFonts w:ascii="UD Digi Kyokasho N-B" w:eastAsia="UD Digi Kyokasho N-B"/>
                <w:spacing w:val="0"/>
              </w:rPr>
            </w:pPr>
            <w:r w:rsidRPr="000C3330">
              <w:rPr>
                <w:rFonts w:ascii="UD Digi Kyokasho N-B" w:eastAsia="UD Digi Kyokasho N-B" w:cs="Century" w:hint="eastAsia"/>
                <w:spacing w:val="2"/>
              </w:rPr>
              <w:t xml:space="preserve"> </w:t>
            </w:r>
            <w:r w:rsidRPr="000C3330">
              <w:rPr>
                <w:rFonts w:ascii="UD Digi Kyokasho N-B" w:eastAsia="UD Digi Kyokasho N-B" w:hAnsi="ＭＳ 明朝" w:hint="eastAsia"/>
                <w:spacing w:val="2"/>
              </w:rPr>
              <w:t xml:space="preserve">       </w:t>
            </w:r>
            <w:r w:rsidR="00FD6D11">
              <w:rPr>
                <w:rFonts w:ascii="UD Digi Kyokasho N-B" w:eastAsia="UD Digi Kyokasho N-B" w:hAnsi="ＭＳ 明朝" w:hint="eastAsia"/>
                <w:spacing w:val="2"/>
              </w:rPr>
              <w:t xml:space="preserve">        </w:t>
            </w:r>
            <w:r w:rsidR="00FD6D11" w:rsidRPr="00FD6D11">
              <w:rPr>
                <w:rFonts w:ascii="ＭＳ 明朝" w:hAnsi="ＭＳ 明朝" w:hint="eastAsia"/>
                <w:spacing w:val="2"/>
              </w:rPr>
              <w:t>ｍ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4B64022" w14:textId="3FBF69F9" w:rsidR="00EB4AD4" w:rsidRPr="000C3330" w:rsidRDefault="00EB4AD4">
            <w:pPr>
              <w:pStyle w:val="a3"/>
              <w:spacing w:before="96" w:line="196" w:lineRule="exact"/>
              <w:rPr>
                <w:rFonts w:ascii="UD Digi Kyokasho N-B" w:eastAsia="UD Digi Kyokasho N-B" w:hint="eastAsia"/>
                <w:spacing w:val="0"/>
              </w:rPr>
            </w:pPr>
            <w:r w:rsidRPr="000C3330">
              <w:rPr>
                <w:rFonts w:ascii="UD Digi Kyokasho N-B" w:eastAsia="UD Digi Kyokasho N-B" w:cs="Century" w:hint="eastAsia"/>
                <w:spacing w:val="2"/>
              </w:rPr>
              <w:t xml:space="preserve"> </w:t>
            </w:r>
            <w:r w:rsidRPr="000C3330">
              <w:rPr>
                <w:rFonts w:ascii="UD Digi Kyokasho N-B" w:eastAsia="UD Digi Kyokasho N-B" w:hAnsi="ＭＳ 明朝" w:hint="eastAsia"/>
                <w:spacing w:val="2"/>
              </w:rPr>
              <w:t xml:space="preserve"> </w:t>
            </w:r>
            <w:r w:rsidRPr="000C3330">
              <w:rPr>
                <w:rFonts w:ascii="UD Digi Kyokasho N-B" w:eastAsia="UD Digi Kyokasho N-B" w:hAnsi="ＭＳ 明朝" w:hint="eastAsia"/>
              </w:rPr>
              <w:t xml:space="preserve">　</w:t>
            </w:r>
            <w:r w:rsidR="00FD6D11">
              <w:rPr>
                <w:rFonts w:ascii="UD Digi Kyokasho N-B" w:eastAsia="UD Digi Kyokasho N-B" w:hAnsi="ＭＳ 明朝" w:hint="eastAsia"/>
              </w:rPr>
              <w:t xml:space="preserve">  </w:t>
            </w:r>
            <w:r w:rsidR="00FD6D11">
              <w:rPr>
                <w:rFonts w:ascii="ＭＳ 明朝" w:hAnsi="ＭＳ 明朝" w:hint="eastAsia"/>
                <w:spacing w:val="2"/>
              </w:rPr>
              <w:t xml:space="preserve">      </w:t>
            </w:r>
            <w:r w:rsidR="00FD6D11"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EC6FE90" w14:textId="0AF3DB45" w:rsidR="00EB4AD4" w:rsidRPr="000C3330" w:rsidRDefault="00EB4AD4">
            <w:pPr>
              <w:pStyle w:val="a3"/>
              <w:spacing w:before="96" w:line="196" w:lineRule="exact"/>
              <w:rPr>
                <w:rFonts w:ascii="UD Digi Kyokasho N-B" w:eastAsia="UD Digi Kyokasho N-B"/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320CC95" w14:textId="77777777" w:rsidR="00EB4AD4" w:rsidRDefault="00EB4AD4">
            <w:pPr>
              <w:pStyle w:val="a3"/>
              <w:spacing w:before="96" w:line="196" w:lineRule="exact"/>
              <w:rPr>
                <w:spacing w:val="0"/>
              </w:rPr>
            </w:pPr>
          </w:p>
        </w:tc>
      </w:tr>
      <w:tr w:rsidR="00EB4AD4" w14:paraId="17B835B4" w14:textId="77777777" w:rsidTr="00EB4AD4">
        <w:trPr>
          <w:cantSplit/>
          <w:trHeight w:hRule="exact" w:val="927"/>
          <w:jc w:val="center"/>
        </w:trPr>
        <w:tc>
          <w:tcPr>
            <w:tcW w:w="8736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946A2DB" w14:textId="77777777" w:rsidR="00EB4AD4" w:rsidRDefault="00EB4AD4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                       </w:t>
            </w: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)内は障壁設置時の距離</w:t>
            </w:r>
          </w:p>
          <w:p w14:paraId="45E25A8A" w14:textId="77777777" w:rsidR="00EB4AD4" w:rsidRDefault="00EB4AD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</w:p>
        </w:tc>
      </w:tr>
      <w:tr w:rsidR="00EB4AD4" w14:paraId="0860529D" w14:textId="77777777" w:rsidTr="002A4E6B">
        <w:trPr>
          <w:cantSplit/>
          <w:trHeight w:hRule="exact" w:val="9225"/>
          <w:jc w:val="center"/>
        </w:trPr>
        <w:tc>
          <w:tcPr>
            <w:tcW w:w="8736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0F0FE81" w14:textId="7C2BACCF" w:rsidR="00EB4AD4" w:rsidRDefault="00EB4AD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B4AD4" w14:paraId="3770216E" w14:textId="77777777" w:rsidTr="002A4E6B">
        <w:trPr>
          <w:cantSplit/>
          <w:trHeight w:hRule="exact" w:val="440"/>
          <w:jc w:val="center"/>
        </w:trPr>
        <w:tc>
          <w:tcPr>
            <w:tcW w:w="8736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042A2E6" w14:textId="77777777" w:rsidR="00EB4AD4" w:rsidRDefault="00EB4AD4" w:rsidP="002A4E6B">
            <w:pPr>
              <w:pStyle w:val="a3"/>
              <w:rPr>
                <w:spacing w:val="0"/>
              </w:rPr>
            </w:pPr>
          </w:p>
        </w:tc>
      </w:tr>
      <w:tr w:rsidR="00EB4AD4" w14:paraId="3BB62CB8" w14:textId="77777777" w:rsidTr="002A4E6B">
        <w:trPr>
          <w:cantSplit/>
          <w:trHeight w:hRule="exact" w:val="81"/>
          <w:jc w:val="center"/>
        </w:trPr>
        <w:tc>
          <w:tcPr>
            <w:tcW w:w="8736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BF4490" w14:textId="65B53E49" w:rsidR="00EB4AD4" w:rsidRDefault="00EB4AD4">
            <w:pPr>
              <w:pStyle w:val="a3"/>
              <w:rPr>
                <w:spacing w:val="0"/>
              </w:rPr>
            </w:pPr>
          </w:p>
        </w:tc>
      </w:tr>
    </w:tbl>
    <w:p w14:paraId="4DF435F3" w14:textId="77777777" w:rsidR="000C3330" w:rsidRDefault="000C3330" w:rsidP="002A4E6B">
      <w:pPr>
        <w:pStyle w:val="a3"/>
        <w:rPr>
          <w:rFonts w:hint="eastAsia"/>
          <w:spacing w:val="0"/>
        </w:rPr>
      </w:pPr>
    </w:p>
    <w:sectPr w:rsidR="000C3330" w:rsidSect="003C2125">
      <w:footerReference w:type="default" r:id="rId8"/>
      <w:pgSz w:w="11906" w:h="16838"/>
      <w:pgMar w:top="851" w:right="1418" w:bottom="851" w:left="1418" w:header="720" w:footer="720" w:gutter="0"/>
      <w:pgNumType w:chapStyle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18C14" w14:textId="77777777" w:rsidR="00BD731B" w:rsidRDefault="00BD731B" w:rsidP="00D046D1">
      <w:r>
        <w:separator/>
      </w:r>
    </w:p>
  </w:endnote>
  <w:endnote w:type="continuationSeparator" w:id="0">
    <w:p w14:paraId="001252BB" w14:textId="77777777" w:rsidR="00BD731B" w:rsidRDefault="00BD731B" w:rsidP="00D0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-B">
    <w:altName w:val="UD デジタル 教科書体 N-B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20516" w14:textId="77777777" w:rsidR="00582374" w:rsidRDefault="00582374">
    <w:pPr>
      <w:pStyle w:val="a3"/>
      <w:spacing w:line="240" w:lineRule="auto"/>
      <w:rPr>
        <w:spacing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012B0" w14:textId="77777777" w:rsidR="00BD731B" w:rsidRDefault="00BD731B" w:rsidP="00D046D1">
      <w:r>
        <w:separator/>
      </w:r>
    </w:p>
  </w:footnote>
  <w:footnote w:type="continuationSeparator" w:id="0">
    <w:p w14:paraId="2934DCA7" w14:textId="77777777" w:rsidR="00BD731B" w:rsidRDefault="00BD731B" w:rsidP="00D04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3151F"/>
    <w:multiLevelType w:val="multilevel"/>
    <w:tmpl w:val="2AF0B47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249049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hideSpellingErrors/>
  <w:proofState w:spelling="clean"/>
  <w:attachedTemplate r:id="rId1"/>
  <w:defaultTabStop w:val="720"/>
  <w:drawingGridHorizontalSpacing w:val="105"/>
  <w:drawingGridVerticalSpacing w:val="325"/>
  <w:displayHorizontalDrawingGridEvery w:val="0"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D1"/>
    <w:rsid w:val="0001338A"/>
    <w:rsid w:val="00013C5B"/>
    <w:rsid w:val="00024F53"/>
    <w:rsid w:val="000555C0"/>
    <w:rsid w:val="000653A4"/>
    <w:rsid w:val="00075161"/>
    <w:rsid w:val="0008047B"/>
    <w:rsid w:val="000B3D2E"/>
    <w:rsid w:val="000C3330"/>
    <w:rsid w:val="000C4A56"/>
    <w:rsid w:val="00144F1C"/>
    <w:rsid w:val="00154EF9"/>
    <w:rsid w:val="001850A7"/>
    <w:rsid w:val="00216E04"/>
    <w:rsid w:val="002226DF"/>
    <w:rsid w:val="002A00F2"/>
    <w:rsid w:val="002A4E6B"/>
    <w:rsid w:val="002C077F"/>
    <w:rsid w:val="002E02BC"/>
    <w:rsid w:val="00313D59"/>
    <w:rsid w:val="00324398"/>
    <w:rsid w:val="003356CF"/>
    <w:rsid w:val="0038135D"/>
    <w:rsid w:val="003A4E03"/>
    <w:rsid w:val="003C2125"/>
    <w:rsid w:val="003C5D55"/>
    <w:rsid w:val="00474037"/>
    <w:rsid w:val="004A0D03"/>
    <w:rsid w:val="004C55E4"/>
    <w:rsid w:val="004C7E6F"/>
    <w:rsid w:val="004D3CDF"/>
    <w:rsid w:val="004D7A94"/>
    <w:rsid w:val="004E7A87"/>
    <w:rsid w:val="004F39C5"/>
    <w:rsid w:val="00523BC2"/>
    <w:rsid w:val="00575430"/>
    <w:rsid w:val="00582374"/>
    <w:rsid w:val="005D640C"/>
    <w:rsid w:val="005F0B00"/>
    <w:rsid w:val="00600E75"/>
    <w:rsid w:val="006055DC"/>
    <w:rsid w:val="006324E2"/>
    <w:rsid w:val="00655795"/>
    <w:rsid w:val="00675472"/>
    <w:rsid w:val="006B6811"/>
    <w:rsid w:val="006B6CD5"/>
    <w:rsid w:val="006D4FD5"/>
    <w:rsid w:val="006D7E44"/>
    <w:rsid w:val="007343C1"/>
    <w:rsid w:val="00735674"/>
    <w:rsid w:val="00764C91"/>
    <w:rsid w:val="007809AD"/>
    <w:rsid w:val="007960B0"/>
    <w:rsid w:val="007F29ED"/>
    <w:rsid w:val="008014C6"/>
    <w:rsid w:val="008016E9"/>
    <w:rsid w:val="00804871"/>
    <w:rsid w:val="00825B1D"/>
    <w:rsid w:val="00842C01"/>
    <w:rsid w:val="00844543"/>
    <w:rsid w:val="008643D6"/>
    <w:rsid w:val="0089765D"/>
    <w:rsid w:val="008B67DD"/>
    <w:rsid w:val="008C1C21"/>
    <w:rsid w:val="009264ED"/>
    <w:rsid w:val="00955657"/>
    <w:rsid w:val="009612C2"/>
    <w:rsid w:val="00971B3F"/>
    <w:rsid w:val="00990591"/>
    <w:rsid w:val="009B6D06"/>
    <w:rsid w:val="00A03217"/>
    <w:rsid w:val="00A14D2F"/>
    <w:rsid w:val="00A22229"/>
    <w:rsid w:val="00A23F99"/>
    <w:rsid w:val="00A41FBF"/>
    <w:rsid w:val="00B00F5F"/>
    <w:rsid w:val="00B11D84"/>
    <w:rsid w:val="00B3685C"/>
    <w:rsid w:val="00B4276C"/>
    <w:rsid w:val="00B5756F"/>
    <w:rsid w:val="00B73076"/>
    <w:rsid w:val="00B9433A"/>
    <w:rsid w:val="00BA6968"/>
    <w:rsid w:val="00BB4633"/>
    <w:rsid w:val="00BD731B"/>
    <w:rsid w:val="00BD7AD9"/>
    <w:rsid w:val="00C07CDA"/>
    <w:rsid w:val="00C247CB"/>
    <w:rsid w:val="00C40B89"/>
    <w:rsid w:val="00C52EF3"/>
    <w:rsid w:val="00C94034"/>
    <w:rsid w:val="00C95C3E"/>
    <w:rsid w:val="00CC01AA"/>
    <w:rsid w:val="00CC698A"/>
    <w:rsid w:val="00D046D1"/>
    <w:rsid w:val="00D13BE4"/>
    <w:rsid w:val="00D15D2C"/>
    <w:rsid w:val="00D169B0"/>
    <w:rsid w:val="00D179F3"/>
    <w:rsid w:val="00D70D5D"/>
    <w:rsid w:val="00DA1B70"/>
    <w:rsid w:val="00DB3B4F"/>
    <w:rsid w:val="00DB6BC2"/>
    <w:rsid w:val="00DC430A"/>
    <w:rsid w:val="00DC7D9C"/>
    <w:rsid w:val="00DE166E"/>
    <w:rsid w:val="00E07E8A"/>
    <w:rsid w:val="00E1740B"/>
    <w:rsid w:val="00E23817"/>
    <w:rsid w:val="00E335DB"/>
    <w:rsid w:val="00E505FD"/>
    <w:rsid w:val="00E82153"/>
    <w:rsid w:val="00EB4AD4"/>
    <w:rsid w:val="00EC0273"/>
    <w:rsid w:val="00EC255E"/>
    <w:rsid w:val="00ED6998"/>
    <w:rsid w:val="00F23CE3"/>
    <w:rsid w:val="00F25B96"/>
    <w:rsid w:val="00F3351D"/>
    <w:rsid w:val="00F47F5E"/>
    <w:rsid w:val="00F661FF"/>
    <w:rsid w:val="00F948D8"/>
    <w:rsid w:val="00FA3BD5"/>
    <w:rsid w:val="00FD6D11"/>
    <w:rsid w:val="00FE2052"/>
    <w:rsid w:val="00FE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2455AA"/>
  <w15:docId w15:val="{3E4890F2-D328-4BB0-8C49-C12BA475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3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82374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024F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F53"/>
  </w:style>
  <w:style w:type="paragraph" w:styleId="a6">
    <w:name w:val="footer"/>
    <w:basedOn w:val="a"/>
    <w:link w:val="a7"/>
    <w:uiPriority w:val="99"/>
    <w:unhideWhenUsed/>
    <w:rsid w:val="00024F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F53"/>
  </w:style>
  <w:style w:type="paragraph" w:styleId="a8">
    <w:name w:val="Balloon Text"/>
    <w:basedOn w:val="a"/>
    <w:link w:val="a9"/>
    <w:uiPriority w:val="99"/>
    <w:semiHidden/>
    <w:unhideWhenUsed/>
    <w:rsid w:val="00154E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4EF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54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8B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RTF8READ.DOT</Template>
  <TotalTime>22</TotalTime>
  <Pages>1</Pages>
  <Words>112</Words>
  <Characters>169</Characters>
  <DocSecurity>0</DocSecurity>
  <Lines>1</Lines>
  <Paragraphs>1</Paragraphs>
  <ScaleCrop>false</ScaleCrop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2026-02-04T09:38:00Z</dcterms:created>
  <dcterms:modified xsi:type="dcterms:W3CDTF">2026-03-17T02:43:00Z</dcterms:modified>
</cp:coreProperties>
</file>