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4105A" w14:textId="0CE8A4DC" w:rsidR="00D046D1" w:rsidRDefault="00D046D1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特定供給設備の位置を示す案内図</w:t>
      </w:r>
      <w:r>
        <w:rPr>
          <w:rFonts w:cs="Century"/>
          <w:spacing w:val="2"/>
        </w:rPr>
        <w:t xml:space="preserve">     </w:t>
      </w:r>
    </w:p>
    <w:p w14:paraId="3D4416BA" w14:textId="77777777" w:rsidR="00D046D1" w:rsidRDefault="00D046D1">
      <w:pPr>
        <w:pStyle w:val="a3"/>
        <w:spacing w:line="231" w:lineRule="exact"/>
        <w:rPr>
          <w:spacing w:val="0"/>
        </w:rPr>
      </w:pPr>
    </w:p>
    <w:p w14:paraId="7828A2BA" w14:textId="77777777" w:rsidR="00D046D1" w:rsidRDefault="00D046D1">
      <w:pPr>
        <w:pStyle w:val="a3"/>
        <w:spacing w:line="100" w:lineRule="exact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56"/>
        <w:gridCol w:w="2496"/>
        <w:gridCol w:w="4784"/>
      </w:tblGrid>
      <w:tr w:rsidR="00324398" w14:paraId="078D206F" w14:textId="77777777" w:rsidTr="000C4A56">
        <w:trPr>
          <w:trHeight w:hRule="exact" w:val="614"/>
          <w:jc w:val="center"/>
        </w:trPr>
        <w:tc>
          <w:tcPr>
            <w:tcW w:w="39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7AC83" w14:textId="77777777" w:rsidR="00324398" w:rsidRDefault="00324398" w:rsidP="000C4A56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特定供給設備の設置先名称</w:t>
            </w:r>
          </w:p>
        </w:tc>
        <w:tc>
          <w:tcPr>
            <w:tcW w:w="478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DA1E9A4" w14:textId="77777777" w:rsidR="00324398" w:rsidRDefault="00324398" w:rsidP="000C4A56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特定供給設備の所在地</w:t>
            </w:r>
          </w:p>
        </w:tc>
      </w:tr>
      <w:tr w:rsidR="00324398" w14:paraId="4D41C59B" w14:textId="77777777" w:rsidTr="000C4A56">
        <w:trPr>
          <w:trHeight w:hRule="exact" w:val="614"/>
          <w:jc w:val="center"/>
        </w:trPr>
        <w:tc>
          <w:tcPr>
            <w:tcW w:w="3952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C21EC5C" w14:textId="1D4A2F99" w:rsidR="00324398" w:rsidRPr="000C3330" w:rsidRDefault="00324398" w:rsidP="000C4A56">
            <w:pPr>
              <w:pStyle w:val="a3"/>
              <w:spacing w:line="240" w:lineRule="auto"/>
              <w:jc w:val="center"/>
              <w:rPr>
                <w:rFonts w:ascii="UD デジタル 教科書体 N-B" w:eastAsia="UD デジタル 教科書体 N-B"/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4C755B70" w14:textId="021FE96A" w:rsidR="00324398" w:rsidRPr="000C3330" w:rsidRDefault="00324398" w:rsidP="000C4A56">
            <w:pPr>
              <w:pStyle w:val="a3"/>
              <w:spacing w:line="240" w:lineRule="auto"/>
              <w:ind w:leftChars="100" w:left="210"/>
              <w:jc w:val="left"/>
              <w:rPr>
                <w:rFonts w:ascii="UD デジタル 教科書体 N-B" w:eastAsia="UD デジタル 教科書体 N-B"/>
                <w:spacing w:val="0"/>
              </w:rPr>
            </w:pPr>
          </w:p>
        </w:tc>
      </w:tr>
      <w:tr w:rsidR="00324398" w14:paraId="2E27E5AD" w14:textId="77777777" w:rsidTr="000C4A56">
        <w:trPr>
          <w:trHeight w:hRule="exact" w:val="614"/>
          <w:jc w:val="center"/>
        </w:trPr>
        <w:tc>
          <w:tcPr>
            <w:tcW w:w="14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F46B70E" w14:textId="77777777" w:rsidR="00324398" w:rsidRDefault="00324398" w:rsidP="000C4A56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4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06E97592" w14:textId="16DE205C" w:rsidR="00324398" w:rsidRPr="000C3330" w:rsidRDefault="00324398" w:rsidP="000C4A56">
            <w:pPr>
              <w:pStyle w:val="a3"/>
              <w:spacing w:line="240" w:lineRule="auto"/>
              <w:jc w:val="center"/>
              <w:rPr>
                <w:rFonts w:ascii="UD デジタル 教科書体 N-B" w:eastAsia="UD デジタル 教科書体 N-B"/>
                <w:spacing w:val="0"/>
              </w:rPr>
            </w:pPr>
          </w:p>
        </w:tc>
        <w:tc>
          <w:tcPr>
            <w:tcW w:w="478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55021A7" w14:textId="4210BAE1" w:rsidR="00324398" w:rsidRPr="000C3330" w:rsidRDefault="00324398" w:rsidP="000C4A56">
            <w:pPr>
              <w:pStyle w:val="a3"/>
              <w:spacing w:line="240" w:lineRule="auto"/>
              <w:ind w:leftChars="100" w:left="210"/>
              <w:jc w:val="left"/>
              <w:rPr>
                <w:rFonts w:ascii="UD デジタル 教科書体 N-B" w:eastAsia="UD デジタル 教科書体 N-B"/>
                <w:spacing w:val="0"/>
              </w:rPr>
            </w:pPr>
          </w:p>
        </w:tc>
      </w:tr>
      <w:tr w:rsidR="00324398" w14:paraId="42D5FB29" w14:textId="77777777" w:rsidTr="00324398">
        <w:trPr>
          <w:trHeight w:hRule="exact" w:val="11121"/>
          <w:jc w:val="center"/>
        </w:trPr>
        <w:tc>
          <w:tcPr>
            <w:tcW w:w="8736" w:type="dxa"/>
            <w:gridSpan w:val="3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BA2E7CD" w14:textId="77777777" w:rsidR="00BD7AD9" w:rsidRPr="00BD7AD9" w:rsidRDefault="00BD7AD9" w:rsidP="00BD7AD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  <w:p w14:paraId="43A38807" w14:textId="77777777" w:rsidR="00BD7AD9" w:rsidRPr="00BD7AD9" w:rsidRDefault="00BD7AD9" w:rsidP="008014C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  <w:p w14:paraId="73A6453D" w14:textId="77777777" w:rsidR="00BD7AD9" w:rsidRPr="00BD7AD9" w:rsidRDefault="00BD7AD9" w:rsidP="008014C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spacing w:val="4"/>
                <w:kern w:val="0"/>
                <w:sz w:val="20"/>
                <w:szCs w:val="20"/>
              </w:rPr>
            </w:pPr>
            <w:r w:rsidRPr="00BD7AD9">
              <w:rPr>
                <w:rFonts w:ascii="ＭＳ 明朝" w:eastAsia="ＭＳ 明朝" w:hAnsi="ＭＳ 明朝" w:cs="ＭＳ 明朝" w:hint="eastAsia"/>
                <w:spacing w:val="4"/>
                <w:kern w:val="0"/>
                <w:sz w:val="20"/>
                <w:szCs w:val="20"/>
              </w:rPr>
              <w:t>５万分の１</w:t>
            </w:r>
            <w:r w:rsidRPr="004E7A87">
              <w:rPr>
                <w:rFonts w:ascii="ＭＳ 明朝" w:eastAsia="ＭＳ 明朝" w:hAnsi="ＭＳ 明朝" w:cs="ＭＳ 明朝" w:hint="eastAsia"/>
                <w:spacing w:val="4"/>
                <w:kern w:val="0"/>
                <w:sz w:val="20"/>
                <w:szCs w:val="20"/>
                <w:vertAlign w:val="superscript"/>
              </w:rPr>
              <w:t>＊</w:t>
            </w:r>
            <w:r w:rsidRPr="00BD7AD9">
              <w:rPr>
                <w:rFonts w:ascii="ＭＳ 明朝" w:eastAsia="ＭＳ 明朝" w:hAnsi="ＭＳ 明朝" w:cs="ＭＳ 明朝" w:hint="eastAsia"/>
                <w:spacing w:val="4"/>
                <w:kern w:val="0"/>
                <w:sz w:val="20"/>
                <w:szCs w:val="20"/>
              </w:rPr>
              <w:t>の地図を貼付し最寄駅等より</w:t>
            </w:r>
            <w:r w:rsidR="00B4276C">
              <w:rPr>
                <w:rFonts w:ascii="ＭＳ 明朝" w:eastAsia="ＭＳ 明朝" w:hAnsi="ＭＳ 明朝" w:cs="ＭＳ 明朝" w:hint="eastAsia"/>
                <w:spacing w:val="4"/>
                <w:kern w:val="0"/>
                <w:sz w:val="20"/>
                <w:szCs w:val="20"/>
              </w:rPr>
              <w:t>特定供給設備への経路、</w:t>
            </w:r>
            <w:r w:rsidRPr="00BD7AD9">
              <w:rPr>
                <w:rFonts w:ascii="ＭＳ 明朝" w:eastAsia="ＭＳ 明朝" w:hAnsi="ＭＳ 明朝" w:cs="ＭＳ 明朝" w:hint="eastAsia"/>
                <w:spacing w:val="4"/>
                <w:kern w:val="0"/>
                <w:sz w:val="20"/>
                <w:szCs w:val="20"/>
              </w:rPr>
              <w:t>位置を明示</w:t>
            </w:r>
          </w:p>
          <w:p w14:paraId="4CBB270D" w14:textId="77777777" w:rsidR="00324398" w:rsidRDefault="00BD7AD9" w:rsidP="008014C6">
            <w:pPr>
              <w:pStyle w:val="a3"/>
              <w:jc w:val="right"/>
            </w:pPr>
            <w:r w:rsidRPr="008014C6">
              <w:rPr>
                <w:rFonts w:ascii="ＭＳ 明朝" w:cs="Times New Roman" w:hint="eastAsia"/>
                <w:color w:val="000000" w:themeColor="text1"/>
                <w:spacing w:val="0"/>
                <w:kern w:val="2"/>
                <w:sz w:val="18"/>
                <w:szCs w:val="18"/>
              </w:rPr>
              <w:t>（＊地図の縮尺は５万分の１を原則とし、状況等により縮尺を変更することは可。）</w:t>
            </w:r>
          </w:p>
        </w:tc>
      </w:tr>
      <w:tr w:rsidR="00324398" w14:paraId="793D17AF" w14:textId="77777777" w:rsidTr="00324398">
        <w:trPr>
          <w:trHeight w:hRule="exact" w:val="209"/>
          <w:jc w:val="center"/>
        </w:trPr>
        <w:tc>
          <w:tcPr>
            <w:tcW w:w="8736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6111AC7" w14:textId="77777777" w:rsidR="00324398" w:rsidRDefault="0032439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24398" w14:paraId="3FC6BCF9" w14:textId="77777777" w:rsidTr="00324398">
        <w:trPr>
          <w:trHeight w:hRule="exact" w:val="570"/>
          <w:jc w:val="center"/>
        </w:trPr>
        <w:tc>
          <w:tcPr>
            <w:tcW w:w="8736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C29B25" w14:textId="77777777" w:rsidR="00324398" w:rsidRDefault="00324398">
            <w:pPr>
              <w:pStyle w:val="a3"/>
              <w:rPr>
                <w:spacing w:val="0"/>
              </w:rPr>
            </w:pPr>
          </w:p>
        </w:tc>
      </w:tr>
    </w:tbl>
    <w:p w14:paraId="464C70D4" w14:textId="77777777" w:rsidR="00D046D1" w:rsidRDefault="00D046D1">
      <w:pPr>
        <w:pStyle w:val="a3"/>
        <w:spacing w:line="209" w:lineRule="exact"/>
        <w:rPr>
          <w:spacing w:val="0"/>
        </w:rPr>
      </w:pPr>
    </w:p>
    <w:sectPr w:rsidR="00D046D1" w:rsidSect="003C2125">
      <w:footerReference w:type="default" r:id="rId8"/>
      <w:pgSz w:w="11906" w:h="16838"/>
      <w:pgMar w:top="851" w:right="1418" w:bottom="851" w:left="1418" w:header="720" w:footer="720" w:gutter="0"/>
      <w:pgNumType w:chapStyle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18C14" w14:textId="77777777" w:rsidR="00BD731B" w:rsidRDefault="00BD731B" w:rsidP="00D046D1">
      <w:r>
        <w:separator/>
      </w:r>
    </w:p>
  </w:endnote>
  <w:endnote w:type="continuationSeparator" w:id="0">
    <w:p w14:paraId="001252BB" w14:textId="77777777" w:rsidR="00BD731B" w:rsidRDefault="00BD731B" w:rsidP="00D04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B">
    <w:altName w:val="UD Digi Kyokasho N-B"/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20516" w14:textId="77777777" w:rsidR="00582374" w:rsidRDefault="00582374">
    <w:pPr>
      <w:pStyle w:val="a3"/>
      <w:spacing w:line="240" w:lineRule="auto"/>
      <w:rPr>
        <w:spacing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012B0" w14:textId="77777777" w:rsidR="00BD731B" w:rsidRDefault="00BD731B" w:rsidP="00D046D1">
      <w:r>
        <w:separator/>
      </w:r>
    </w:p>
  </w:footnote>
  <w:footnote w:type="continuationSeparator" w:id="0">
    <w:p w14:paraId="2934DCA7" w14:textId="77777777" w:rsidR="00BD731B" w:rsidRDefault="00BD731B" w:rsidP="00D04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3151F"/>
    <w:multiLevelType w:val="multilevel"/>
    <w:tmpl w:val="2AF0B47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249049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bordersDoNotSurroundHeader/>
  <w:bordersDoNotSurroundFooter/>
  <w:hideSpellingErrors/>
  <w:proofState w:spelling="clean"/>
  <w:attachedTemplate r:id="rId1"/>
  <w:defaultTabStop w:val="720"/>
  <w:drawingGridHorizontalSpacing w:val="105"/>
  <w:drawingGridVerticalSpacing w:val="325"/>
  <w:displayHorizontalDrawingGridEvery w:val="0"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D1"/>
    <w:rsid w:val="0001338A"/>
    <w:rsid w:val="00013C5B"/>
    <w:rsid w:val="00024F53"/>
    <w:rsid w:val="000555C0"/>
    <w:rsid w:val="000653A4"/>
    <w:rsid w:val="00075161"/>
    <w:rsid w:val="0008047B"/>
    <w:rsid w:val="000B3D2E"/>
    <w:rsid w:val="000C3330"/>
    <w:rsid w:val="000C4A56"/>
    <w:rsid w:val="00144F1C"/>
    <w:rsid w:val="00154EF9"/>
    <w:rsid w:val="001850A7"/>
    <w:rsid w:val="002226DF"/>
    <w:rsid w:val="002A00F2"/>
    <w:rsid w:val="002C077F"/>
    <w:rsid w:val="002E02BC"/>
    <w:rsid w:val="00313D59"/>
    <w:rsid w:val="00324398"/>
    <w:rsid w:val="003356CF"/>
    <w:rsid w:val="0038135D"/>
    <w:rsid w:val="003A4E03"/>
    <w:rsid w:val="003C2125"/>
    <w:rsid w:val="003C5D55"/>
    <w:rsid w:val="00402F6F"/>
    <w:rsid w:val="00474037"/>
    <w:rsid w:val="004A0D03"/>
    <w:rsid w:val="004C55E4"/>
    <w:rsid w:val="004C7E6F"/>
    <w:rsid w:val="004D3CDF"/>
    <w:rsid w:val="004D7A94"/>
    <w:rsid w:val="004E7A87"/>
    <w:rsid w:val="004F39C5"/>
    <w:rsid w:val="00523BC2"/>
    <w:rsid w:val="0056137F"/>
    <w:rsid w:val="00575430"/>
    <w:rsid w:val="00582374"/>
    <w:rsid w:val="005D640C"/>
    <w:rsid w:val="005F0B00"/>
    <w:rsid w:val="00600E75"/>
    <w:rsid w:val="006055DC"/>
    <w:rsid w:val="006324E2"/>
    <w:rsid w:val="00655795"/>
    <w:rsid w:val="00675472"/>
    <w:rsid w:val="006B6811"/>
    <w:rsid w:val="006B6CD5"/>
    <w:rsid w:val="006D4FD5"/>
    <w:rsid w:val="006D5BED"/>
    <w:rsid w:val="006D652B"/>
    <w:rsid w:val="006D7E44"/>
    <w:rsid w:val="007343C1"/>
    <w:rsid w:val="00735674"/>
    <w:rsid w:val="00764C91"/>
    <w:rsid w:val="007809AD"/>
    <w:rsid w:val="007960B0"/>
    <w:rsid w:val="007F29ED"/>
    <w:rsid w:val="008014C6"/>
    <w:rsid w:val="008016E9"/>
    <w:rsid w:val="00804871"/>
    <w:rsid w:val="00825B1D"/>
    <w:rsid w:val="00842C01"/>
    <w:rsid w:val="00844543"/>
    <w:rsid w:val="008643D6"/>
    <w:rsid w:val="0089765D"/>
    <w:rsid w:val="008B67DD"/>
    <w:rsid w:val="008C1C21"/>
    <w:rsid w:val="009264ED"/>
    <w:rsid w:val="00955657"/>
    <w:rsid w:val="009612C2"/>
    <w:rsid w:val="00971B3F"/>
    <w:rsid w:val="00990591"/>
    <w:rsid w:val="009B6D06"/>
    <w:rsid w:val="00A03217"/>
    <w:rsid w:val="00A14D2F"/>
    <w:rsid w:val="00A22229"/>
    <w:rsid w:val="00A23F99"/>
    <w:rsid w:val="00A268EB"/>
    <w:rsid w:val="00A41FBF"/>
    <w:rsid w:val="00B00F5F"/>
    <w:rsid w:val="00B11D84"/>
    <w:rsid w:val="00B3685C"/>
    <w:rsid w:val="00B4276C"/>
    <w:rsid w:val="00B5756F"/>
    <w:rsid w:val="00B73076"/>
    <w:rsid w:val="00B9433A"/>
    <w:rsid w:val="00BA6968"/>
    <w:rsid w:val="00BB4633"/>
    <w:rsid w:val="00BD731B"/>
    <w:rsid w:val="00BD7AD9"/>
    <w:rsid w:val="00C07CDA"/>
    <w:rsid w:val="00C247CB"/>
    <w:rsid w:val="00C40B89"/>
    <w:rsid w:val="00C52EF3"/>
    <w:rsid w:val="00C94034"/>
    <w:rsid w:val="00C95C3E"/>
    <w:rsid w:val="00CC01AA"/>
    <w:rsid w:val="00CC698A"/>
    <w:rsid w:val="00D046D1"/>
    <w:rsid w:val="00D13BE4"/>
    <w:rsid w:val="00D15D2C"/>
    <w:rsid w:val="00D169B0"/>
    <w:rsid w:val="00D179F3"/>
    <w:rsid w:val="00D70D5D"/>
    <w:rsid w:val="00DA1B70"/>
    <w:rsid w:val="00DB3B4F"/>
    <w:rsid w:val="00DB6BC2"/>
    <w:rsid w:val="00DC430A"/>
    <w:rsid w:val="00DC7D9C"/>
    <w:rsid w:val="00DE166E"/>
    <w:rsid w:val="00E07E8A"/>
    <w:rsid w:val="00E1740B"/>
    <w:rsid w:val="00E23817"/>
    <w:rsid w:val="00E335DB"/>
    <w:rsid w:val="00E505FD"/>
    <w:rsid w:val="00E82153"/>
    <w:rsid w:val="00EB4AD4"/>
    <w:rsid w:val="00EC0273"/>
    <w:rsid w:val="00EC255E"/>
    <w:rsid w:val="00ED6998"/>
    <w:rsid w:val="00F23CE3"/>
    <w:rsid w:val="00F25B96"/>
    <w:rsid w:val="00F3351D"/>
    <w:rsid w:val="00F47F5E"/>
    <w:rsid w:val="00F661FF"/>
    <w:rsid w:val="00F948D8"/>
    <w:rsid w:val="00FA3BD5"/>
    <w:rsid w:val="00FE2052"/>
    <w:rsid w:val="00FE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D2455AA"/>
  <w15:docId w15:val="{3E4890F2-D328-4BB0-8C49-C12BA475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3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82374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Century" w:eastAsia="ＭＳ 明朝" w:hAnsi="Century" w:cs="ＭＳ 明朝"/>
      <w:spacing w:val="4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024F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4F53"/>
  </w:style>
  <w:style w:type="paragraph" w:styleId="a6">
    <w:name w:val="footer"/>
    <w:basedOn w:val="a"/>
    <w:link w:val="a7"/>
    <w:uiPriority w:val="99"/>
    <w:unhideWhenUsed/>
    <w:rsid w:val="00024F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4F53"/>
  </w:style>
  <w:style w:type="paragraph" w:styleId="a8">
    <w:name w:val="Balloon Text"/>
    <w:basedOn w:val="a"/>
    <w:link w:val="a9"/>
    <w:uiPriority w:val="99"/>
    <w:semiHidden/>
    <w:unhideWhenUsed/>
    <w:rsid w:val="00154E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54EF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754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59"/>
    <w:rsid w:val="008B6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_rels/settings.xml.rels>&#65279;<?xml version="1.0" encoding="utf-8" standalone="yes"?>
<Relationships xmlns="http://schemas.openxmlformats.org/package/2006/relationships"><Relationship Id="rId1" Type="http://schemas.openxmlformats.org/officeDocument/2006/relationships/attachedTemplate" Target="#" TargetMode="Externa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RTF8READ.DOT</Template>
  <TotalTime>17</TotalTime>
  <Pages>1</Pages>
  <Words>114</Words>
  <Characters>28</Characters>
  <DocSecurity>0</DocSecurity>
  <Lines>1</Lines>
  <Paragraphs>1</Paragraphs>
  <ScaleCrop>false</ScaleCrop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2026-02-04T09:38:00Z</dcterms:created>
  <dcterms:modified xsi:type="dcterms:W3CDTF">2026-03-17T07:52:00Z</dcterms:modified>
</cp:coreProperties>
</file>