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55E9" w14:textId="1AA3EF2D" w:rsidR="00AA32AD" w:rsidRDefault="00AA32A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貯</w:t>
      </w:r>
      <w:r w:rsidR="00217AE8"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蔵</w:t>
      </w:r>
      <w:r w:rsidR="00217AE8"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施</w:t>
      </w:r>
      <w:r w:rsidR="00217AE8"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設</w:t>
      </w:r>
      <w:r w:rsidR="00217AE8"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の</w:t>
      </w:r>
      <w:r w:rsidR="00217AE8"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構</w:t>
      </w:r>
      <w:r w:rsidR="00217AE8"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造</w:t>
      </w:r>
      <w:r w:rsidR="00217AE8"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図</w:t>
      </w:r>
    </w:p>
    <w:p w14:paraId="2381A6E9" w14:textId="77777777" w:rsidR="00AA32AD" w:rsidRDefault="00AA32AD">
      <w:pPr>
        <w:pStyle w:val="a3"/>
        <w:spacing w:line="231" w:lineRule="exact"/>
        <w:rPr>
          <w:spacing w:val="0"/>
        </w:rPr>
      </w:pPr>
    </w:p>
    <w:p w14:paraId="3FECF543" w14:textId="77777777" w:rsidR="00AA32AD" w:rsidRDefault="00AA32AD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736"/>
      </w:tblGrid>
      <w:tr w:rsidR="00580A93" w14:paraId="47C83B7D" w14:textId="77777777" w:rsidTr="00580A93">
        <w:trPr>
          <w:trHeight w:val="518"/>
          <w:jc w:val="center"/>
        </w:trPr>
        <w:tc>
          <w:tcPr>
            <w:tcW w:w="873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89E329" w14:textId="77777777" w:rsidR="00580A93" w:rsidRDefault="00580A93">
            <w:pPr>
              <w:pStyle w:val="a3"/>
              <w:rPr>
                <w:spacing w:val="0"/>
              </w:rPr>
            </w:pPr>
          </w:p>
          <w:p w14:paraId="44DC4AE0" w14:textId="77777777" w:rsidR="00580A93" w:rsidRDefault="00580A93">
            <w:pPr>
              <w:pStyle w:val="a3"/>
              <w:rPr>
                <w:spacing w:val="0"/>
              </w:rPr>
            </w:pPr>
          </w:p>
          <w:p w14:paraId="523148F2" w14:textId="77777777" w:rsidR="00580A93" w:rsidRDefault="00580A9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貯蔵施設の平面図、側面図、障壁の配筋図、扉図等を添付</w:t>
            </w:r>
          </w:p>
        </w:tc>
      </w:tr>
      <w:tr w:rsidR="00580A93" w14:paraId="123E92C1" w14:textId="77777777" w:rsidTr="00580A93">
        <w:trPr>
          <w:trHeight w:val="13127"/>
          <w:jc w:val="center"/>
        </w:trPr>
        <w:tc>
          <w:tcPr>
            <w:tcW w:w="87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9F0080" w14:textId="77777777" w:rsidR="00580A93" w:rsidRDefault="00580A93">
            <w:pPr>
              <w:pStyle w:val="a3"/>
              <w:rPr>
                <w:spacing w:val="0"/>
              </w:rPr>
            </w:pPr>
          </w:p>
          <w:p w14:paraId="59E32363" w14:textId="77777777" w:rsidR="00580A93" w:rsidRDefault="00580A93">
            <w:pPr>
              <w:pStyle w:val="a3"/>
              <w:rPr>
                <w:spacing w:val="0"/>
              </w:rPr>
            </w:pPr>
          </w:p>
          <w:p w14:paraId="79D17496" w14:textId="77777777" w:rsidR="00580A93" w:rsidRDefault="00580A93">
            <w:pPr>
              <w:pStyle w:val="a3"/>
              <w:rPr>
                <w:spacing w:val="0"/>
              </w:rPr>
            </w:pPr>
          </w:p>
          <w:p w14:paraId="7372A6B6" w14:textId="77777777" w:rsidR="00580A93" w:rsidRDefault="00580A93">
            <w:pPr>
              <w:pStyle w:val="a3"/>
              <w:rPr>
                <w:spacing w:val="0"/>
              </w:rPr>
            </w:pPr>
          </w:p>
          <w:p w14:paraId="107276A7" w14:textId="77777777" w:rsidR="00580A93" w:rsidRDefault="00580A93" w:rsidP="00580A93">
            <w:pPr>
              <w:pStyle w:val="a3"/>
              <w:rPr>
                <w:spacing w:val="0"/>
              </w:rPr>
            </w:pPr>
          </w:p>
        </w:tc>
      </w:tr>
    </w:tbl>
    <w:p w14:paraId="05909E6E" w14:textId="77777777" w:rsidR="00AA32AD" w:rsidRDefault="00AA32AD">
      <w:pPr>
        <w:pStyle w:val="a3"/>
        <w:spacing w:line="209" w:lineRule="exact"/>
        <w:rPr>
          <w:spacing w:val="0"/>
        </w:rPr>
      </w:pPr>
    </w:p>
    <w:p w14:paraId="00B732C7" w14:textId="52B5B9F3" w:rsidR="00AA32AD" w:rsidRDefault="00AA32AD">
      <w:pPr>
        <w:pStyle w:val="a3"/>
        <w:rPr>
          <w:spacing w:val="0"/>
        </w:rPr>
      </w:pPr>
    </w:p>
    <w:sectPr w:rsidR="00AA32AD" w:rsidSect="00A87117">
      <w:footerReference w:type="default" r:id="rId7"/>
      <w:pgSz w:w="11906" w:h="16838"/>
      <w:pgMar w:top="851" w:right="1418" w:bottom="851" w:left="1418" w:header="720" w:footer="720" w:gutter="0"/>
      <w:pgNumType w:start="14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06FC3" w14:textId="77777777" w:rsidR="001561E5" w:rsidRDefault="001561E5" w:rsidP="00AA32AD">
      <w:r>
        <w:separator/>
      </w:r>
    </w:p>
  </w:endnote>
  <w:endnote w:type="continuationSeparator" w:id="0">
    <w:p w14:paraId="112523E9" w14:textId="77777777" w:rsidR="001561E5" w:rsidRDefault="001561E5" w:rsidP="00AA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7D0E" w14:textId="77777777" w:rsidR="000809A5" w:rsidRDefault="000809A5">
    <w:pPr>
      <w:pStyle w:val="a3"/>
      <w:spacing w:line="240" w:lineRule="auto"/>
      <w:rPr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5C8F" w14:textId="77777777" w:rsidR="001561E5" w:rsidRDefault="001561E5" w:rsidP="00AA32AD">
      <w:r>
        <w:separator/>
      </w:r>
    </w:p>
  </w:footnote>
  <w:footnote w:type="continuationSeparator" w:id="0">
    <w:p w14:paraId="70500625" w14:textId="77777777" w:rsidR="001561E5" w:rsidRDefault="001561E5" w:rsidP="00AA3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F78C0"/>
    <w:multiLevelType w:val="hybridMultilevel"/>
    <w:tmpl w:val="AE1E69AC"/>
    <w:lvl w:ilvl="0" w:tplc="D222E99C">
      <w:start w:val="1"/>
      <w:numFmt w:val="decimal"/>
      <w:lvlText w:val="(%1)"/>
      <w:lvlJc w:val="left"/>
      <w:pPr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6806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AD"/>
    <w:rsid w:val="000048F5"/>
    <w:rsid w:val="00030CE1"/>
    <w:rsid w:val="000562F2"/>
    <w:rsid w:val="000809A5"/>
    <w:rsid w:val="00084B02"/>
    <w:rsid w:val="000B5A7C"/>
    <w:rsid w:val="001561E5"/>
    <w:rsid w:val="00177247"/>
    <w:rsid w:val="00195407"/>
    <w:rsid w:val="001976ED"/>
    <w:rsid w:val="00211B15"/>
    <w:rsid w:val="002140DF"/>
    <w:rsid w:val="00217AE8"/>
    <w:rsid w:val="002452A5"/>
    <w:rsid w:val="00264B0C"/>
    <w:rsid w:val="002B7364"/>
    <w:rsid w:val="002E1055"/>
    <w:rsid w:val="0034099A"/>
    <w:rsid w:val="00356A87"/>
    <w:rsid w:val="003D2F9F"/>
    <w:rsid w:val="00414928"/>
    <w:rsid w:val="00495F45"/>
    <w:rsid w:val="00504D67"/>
    <w:rsid w:val="00580A93"/>
    <w:rsid w:val="005943A4"/>
    <w:rsid w:val="005C4E30"/>
    <w:rsid w:val="005E4C0D"/>
    <w:rsid w:val="00620CF4"/>
    <w:rsid w:val="00650816"/>
    <w:rsid w:val="00687F8A"/>
    <w:rsid w:val="006D1A2D"/>
    <w:rsid w:val="00781E68"/>
    <w:rsid w:val="0079678C"/>
    <w:rsid w:val="008028EE"/>
    <w:rsid w:val="00812209"/>
    <w:rsid w:val="008144E6"/>
    <w:rsid w:val="008369BB"/>
    <w:rsid w:val="00837F01"/>
    <w:rsid w:val="008504CC"/>
    <w:rsid w:val="0087447F"/>
    <w:rsid w:val="0087572B"/>
    <w:rsid w:val="00897369"/>
    <w:rsid w:val="008D4254"/>
    <w:rsid w:val="008E73AD"/>
    <w:rsid w:val="00927F0A"/>
    <w:rsid w:val="00933835"/>
    <w:rsid w:val="00940BC7"/>
    <w:rsid w:val="00953F60"/>
    <w:rsid w:val="009713EF"/>
    <w:rsid w:val="00997048"/>
    <w:rsid w:val="009974AC"/>
    <w:rsid w:val="00A313E8"/>
    <w:rsid w:val="00A51554"/>
    <w:rsid w:val="00A62FD5"/>
    <w:rsid w:val="00A87117"/>
    <w:rsid w:val="00AA0639"/>
    <w:rsid w:val="00AA32AD"/>
    <w:rsid w:val="00B604A1"/>
    <w:rsid w:val="00B723D9"/>
    <w:rsid w:val="00B73076"/>
    <w:rsid w:val="00BB16C5"/>
    <w:rsid w:val="00BB1CFD"/>
    <w:rsid w:val="00BC7FEF"/>
    <w:rsid w:val="00BD3BF7"/>
    <w:rsid w:val="00C036EA"/>
    <w:rsid w:val="00C21BDF"/>
    <w:rsid w:val="00C83F28"/>
    <w:rsid w:val="00CB2D0F"/>
    <w:rsid w:val="00CB721F"/>
    <w:rsid w:val="00CD7482"/>
    <w:rsid w:val="00CF5EB2"/>
    <w:rsid w:val="00E10D64"/>
    <w:rsid w:val="00E4283E"/>
    <w:rsid w:val="00E50069"/>
    <w:rsid w:val="00E62DB3"/>
    <w:rsid w:val="00F109DE"/>
    <w:rsid w:val="00F26838"/>
    <w:rsid w:val="00F35A5B"/>
    <w:rsid w:val="00F46215"/>
    <w:rsid w:val="00F6380E"/>
    <w:rsid w:val="00F85C8F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8FBAC9"/>
  <w15:docId w15:val="{3E4890F2-D328-4BB0-8C49-C12BA47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D3BF7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83F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3F28"/>
  </w:style>
  <w:style w:type="paragraph" w:styleId="a6">
    <w:name w:val="footer"/>
    <w:basedOn w:val="a"/>
    <w:link w:val="a7"/>
    <w:uiPriority w:val="99"/>
    <w:unhideWhenUsed/>
    <w:rsid w:val="00C83F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3F28"/>
  </w:style>
  <w:style w:type="paragraph" w:styleId="a8">
    <w:name w:val="Balloon Text"/>
    <w:basedOn w:val="a"/>
    <w:link w:val="a9"/>
    <w:uiPriority w:val="99"/>
    <w:semiHidden/>
    <w:unhideWhenUsed/>
    <w:rsid w:val="003D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2F9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87F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RTF8READ.DOT</Template>
  <TotalTime>10</TotalTime>
  <Pages>1</Pages>
  <Words>34</Words>
  <Characters>45</Characters>
  <DocSecurity>0</DocSecurity>
  <Lines>1</Lines>
  <Paragraphs>1</Paragraphs>
  <ScaleCrop>false</ScaleCrop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2026-02-04T09:31:00Z</dcterms:created>
  <dcterms:modified xsi:type="dcterms:W3CDTF">2026-03-18T01:45:00Z</dcterms:modified>
</cp:coreProperties>
</file>