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6486" w14:textId="1C8A2EBB" w:rsidR="00AA32AD" w:rsidRDefault="00AA32A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貯蔵施設の付近の状況見取図</w:t>
      </w:r>
    </w:p>
    <w:p w14:paraId="695A3AE0" w14:textId="77777777" w:rsidR="00AA32AD" w:rsidRDefault="00AA32AD">
      <w:pPr>
        <w:pStyle w:val="a3"/>
        <w:spacing w:line="231" w:lineRule="exact"/>
        <w:rPr>
          <w:spacing w:val="0"/>
        </w:rPr>
      </w:pPr>
    </w:p>
    <w:p w14:paraId="4591872E" w14:textId="77777777" w:rsidR="00AA32AD" w:rsidRDefault="00AA32AD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"/>
        <w:gridCol w:w="1878"/>
        <w:gridCol w:w="1043"/>
        <w:gridCol w:w="1045"/>
        <w:gridCol w:w="1042"/>
        <w:gridCol w:w="1669"/>
        <w:gridCol w:w="1669"/>
        <w:gridCol w:w="211"/>
      </w:tblGrid>
      <w:tr w:rsidR="002452A5" w14:paraId="5AD250CA" w14:textId="77777777" w:rsidTr="006F7AF6">
        <w:trPr>
          <w:cantSplit/>
          <w:trHeight w:hRule="exact" w:val="485"/>
          <w:jc w:val="center"/>
        </w:trPr>
        <w:tc>
          <w:tcPr>
            <w:tcW w:w="41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C773" w14:textId="77777777" w:rsidR="002452A5" w:rsidRDefault="002452A5" w:rsidP="009974A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販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売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591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1F7B84" w14:textId="77777777" w:rsidR="002452A5" w:rsidRDefault="002452A5" w:rsidP="009974A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貯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蔵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</w:tr>
      <w:tr w:rsidR="002452A5" w14:paraId="06B86792" w14:textId="77777777" w:rsidTr="006F7AF6">
        <w:trPr>
          <w:cantSplit/>
          <w:trHeight w:hRule="exact" w:val="485"/>
          <w:jc w:val="center"/>
        </w:trPr>
        <w:tc>
          <w:tcPr>
            <w:tcW w:w="4174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724D6B" w14:textId="0811C408" w:rsidR="002452A5" w:rsidRPr="00CB721F" w:rsidRDefault="002452A5" w:rsidP="009974AC">
            <w:pPr>
              <w:pStyle w:val="a3"/>
              <w:spacing w:line="240" w:lineRule="auto"/>
              <w:jc w:val="center"/>
              <w:rPr>
                <w:rFonts w:ascii="UD Digi Kyokasho N-B" w:eastAsia="UD Digi Kyokasho N-B"/>
                <w:spacing w:val="0"/>
              </w:rPr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910DB43" w14:textId="6B67CC33" w:rsidR="002452A5" w:rsidRPr="00CB721F" w:rsidRDefault="002452A5" w:rsidP="009974AC">
            <w:pPr>
              <w:pStyle w:val="a3"/>
              <w:spacing w:line="240" w:lineRule="auto"/>
              <w:jc w:val="center"/>
              <w:rPr>
                <w:rFonts w:ascii="UD Digi Kyokasho N-B" w:eastAsia="UD Digi Kyokasho N-B"/>
                <w:spacing w:val="0"/>
              </w:rPr>
            </w:pPr>
          </w:p>
        </w:tc>
      </w:tr>
      <w:tr w:rsidR="002452A5" w14:paraId="5A5FD4F0" w14:textId="77777777" w:rsidTr="006F7AF6">
        <w:trPr>
          <w:cantSplit/>
          <w:trHeight w:hRule="exact" w:val="242"/>
          <w:jc w:val="center"/>
        </w:trPr>
        <w:tc>
          <w:tcPr>
            <w:tcW w:w="8765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69F16D" w14:textId="77777777" w:rsidR="002452A5" w:rsidRDefault="002452A5">
            <w:pPr>
              <w:pStyle w:val="a3"/>
              <w:rPr>
                <w:spacing w:val="0"/>
              </w:rPr>
            </w:pPr>
          </w:p>
        </w:tc>
      </w:tr>
      <w:tr w:rsidR="002452A5" w14:paraId="52F7A899" w14:textId="77777777" w:rsidTr="006F7AF6">
        <w:trPr>
          <w:cantSplit/>
          <w:trHeight w:hRule="exact" w:val="300"/>
          <w:jc w:val="center"/>
        </w:trPr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78DC39" w14:textId="77777777" w:rsidR="002452A5" w:rsidRDefault="002452A5">
            <w:pPr>
              <w:pStyle w:val="a3"/>
              <w:spacing w:before="92" w:line="192" w:lineRule="exact"/>
              <w:rPr>
                <w:spacing w:val="0"/>
              </w:rPr>
            </w:pPr>
          </w:p>
        </w:tc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A532CD" w14:textId="77777777" w:rsidR="002452A5" w:rsidRDefault="002452A5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貯蔵施設の面積</w:t>
            </w:r>
          </w:p>
        </w:tc>
        <w:tc>
          <w:tcPr>
            <w:tcW w:w="10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AAFE1" w14:textId="2C9A11FE" w:rsidR="002452A5" w:rsidRPr="00CB721F" w:rsidRDefault="002452A5">
            <w:pPr>
              <w:pStyle w:val="a3"/>
              <w:spacing w:before="92" w:line="192" w:lineRule="exact"/>
              <w:jc w:val="center"/>
              <w:rPr>
                <w:rFonts w:ascii="UD Digi Kyokasho N-B" w:eastAsia="UD Digi Kyokasho N-B"/>
                <w:spacing w:val="0"/>
              </w:rPr>
            </w:pPr>
          </w:p>
        </w:tc>
        <w:tc>
          <w:tcPr>
            <w:tcW w:w="208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59F034" w14:textId="77777777" w:rsidR="002452A5" w:rsidRDefault="002452A5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</w:t>
            </w:r>
          </w:p>
        </w:tc>
        <w:tc>
          <w:tcPr>
            <w:tcW w:w="166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0CDD6" w14:textId="77777777" w:rsidR="002452A5" w:rsidRDefault="002452A5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実測距離</w:t>
            </w:r>
          </w:p>
        </w:tc>
        <w:tc>
          <w:tcPr>
            <w:tcW w:w="166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6C56781" w14:textId="77777777" w:rsidR="002452A5" w:rsidRDefault="002452A5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対象物件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E2094C2" w14:textId="77777777" w:rsidR="002452A5" w:rsidRDefault="002452A5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</w:p>
        </w:tc>
      </w:tr>
      <w:tr w:rsidR="002452A5" w14:paraId="7A603E37" w14:textId="77777777" w:rsidTr="006F7AF6">
        <w:trPr>
          <w:cantSplit/>
          <w:trHeight w:hRule="exact" w:val="302"/>
          <w:jc w:val="center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20BD26C" w14:textId="77777777" w:rsidR="002452A5" w:rsidRDefault="0024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942EBC" w14:textId="77777777" w:rsidR="002452A5" w:rsidRDefault="002452A5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第１種保安物件までの距離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D1B04D" w14:textId="5E2A57E2" w:rsidR="002452A5" w:rsidRPr="006F7AF6" w:rsidRDefault="002452A5">
            <w:pPr>
              <w:pStyle w:val="a3"/>
              <w:spacing w:before="92" w:line="192" w:lineRule="exact"/>
              <w:rPr>
                <w:rFonts w:asciiTheme="minorEastAsia" w:eastAsiaTheme="minorEastAsia" w:hAnsiTheme="minorEastAsia"/>
                <w:spacing w:val="0"/>
              </w:rPr>
            </w:pPr>
            <w:r w:rsidRPr="006F7AF6">
              <w:rPr>
                <w:rFonts w:asciiTheme="minorEastAsia" w:eastAsiaTheme="minorEastAsia" w:hAnsiTheme="minorEastAsia" w:cs="Century" w:hint="eastAsia"/>
                <w:spacing w:val="2"/>
              </w:rPr>
              <w:t xml:space="preserve"> </w:t>
            </w:r>
            <w:r w:rsidRPr="006F7AF6">
              <w:rPr>
                <w:rFonts w:asciiTheme="minorEastAsia" w:eastAsiaTheme="minorEastAsia" w:hAnsiTheme="minorEastAsia" w:hint="eastAsia"/>
                <w:spacing w:val="2"/>
              </w:rPr>
              <w:t xml:space="preserve">  </w:t>
            </w:r>
            <w:r w:rsidR="006F7AF6">
              <w:rPr>
                <w:rFonts w:asciiTheme="minorEastAsia" w:eastAsiaTheme="minorEastAsia" w:hAnsiTheme="minorEastAsia" w:hint="eastAsia"/>
                <w:spacing w:val="2"/>
              </w:rPr>
              <w:t xml:space="preserve"> 　　</w:t>
            </w:r>
            <w:r w:rsidRPr="006F7AF6">
              <w:rPr>
                <w:rFonts w:asciiTheme="minorEastAsia" w:eastAsiaTheme="minorEastAsia" w:hAnsiTheme="minorEastAsia" w:hint="eastAsia"/>
              </w:rPr>
              <w:t>m</w:t>
            </w:r>
            <w:r w:rsidRPr="006F7AF6">
              <w:rPr>
                <w:rFonts w:asciiTheme="minorEastAsia" w:eastAsiaTheme="minorEastAsia" w:hAnsiTheme="minorEastAsia" w:hint="eastAsia"/>
                <w:spacing w:val="2"/>
              </w:rPr>
              <w:t xml:space="preserve"> </w:t>
            </w:r>
            <w:r w:rsidRPr="006F7AF6">
              <w:rPr>
                <w:rFonts w:asciiTheme="minorEastAsia" w:eastAsiaTheme="minorEastAsia" w:hAnsiTheme="minorEastAsia" w:hint="eastAsia"/>
              </w:rPr>
              <w:t>(</w:t>
            </w:r>
            <w:r w:rsidR="006F7AF6">
              <w:rPr>
                <w:rFonts w:asciiTheme="minorEastAsia" w:eastAsiaTheme="minorEastAsia" w:hAnsiTheme="minorEastAsia" w:hint="eastAsia"/>
                <w:spacing w:val="2"/>
              </w:rPr>
              <w:t xml:space="preserve">　　</w:t>
            </w:r>
            <w:r w:rsidRPr="006F7AF6">
              <w:rPr>
                <w:rFonts w:asciiTheme="minorEastAsia" w:eastAsiaTheme="minorEastAsia" w:hAnsiTheme="minorEastAsia" w:hint="eastAsia"/>
                <w:spacing w:val="2"/>
              </w:rPr>
              <w:t xml:space="preserve"> </w:t>
            </w:r>
            <w:r w:rsidRPr="006F7AF6">
              <w:rPr>
                <w:rFonts w:asciiTheme="minorEastAsia" w:eastAsiaTheme="minorEastAsia" w:hAnsiTheme="minorEastAsia" w:hint="eastAsia"/>
              </w:rPr>
              <w:t>m)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547D3" w14:textId="020710F3" w:rsidR="002452A5" w:rsidRPr="006F7AF6" w:rsidRDefault="002452A5">
            <w:pPr>
              <w:pStyle w:val="a3"/>
              <w:spacing w:before="92" w:line="192" w:lineRule="exact"/>
              <w:rPr>
                <w:rFonts w:asciiTheme="minorEastAsia" w:eastAsiaTheme="minorEastAsia" w:hAnsiTheme="minorEastAsia"/>
                <w:spacing w:val="0"/>
              </w:rPr>
            </w:pPr>
            <w:r w:rsidRPr="006F7AF6">
              <w:rPr>
                <w:rFonts w:asciiTheme="minorEastAsia" w:eastAsiaTheme="minorEastAsia" w:hAnsiTheme="minorEastAsia" w:cs="Century" w:hint="eastAsia"/>
                <w:spacing w:val="2"/>
              </w:rPr>
              <w:t xml:space="preserve"> </w:t>
            </w:r>
            <w:r w:rsidRPr="006F7AF6">
              <w:rPr>
                <w:rFonts w:asciiTheme="minorEastAsia" w:eastAsiaTheme="minorEastAsia" w:hAnsiTheme="minorEastAsia" w:hint="eastAsia"/>
                <w:spacing w:val="2"/>
              </w:rPr>
              <w:t xml:space="preserve"> </w:t>
            </w:r>
            <w:r w:rsidRPr="006F7AF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F7AF6">
              <w:rPr>
                <w:rFonts w:asciiTheme="minorEastAsia" w:eastAsiaTheme="minorEastAsia" w:hAnsiTheme="minorEastAsia" w:hint="eastAsia"/>
                <w:spacing w:val="2"/>
              </w:rPr>
              <w:t xml:space="preserve">  </w:t>
            </w:r>
            <w:r w:rsidR="006F7AF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F7AF6">
              <w:rPr>
                <w:rFonts w:asciiTheme="minorEastAsia" w:eastAsiaTheme="minorEastAsia" w:hAnsiTheme="minorEastAsia" w:hint="eastAsia"/>
                <w:spacing w:val="2"/>
              </w:rPr>
              <w:t xml:space="preserve"> </w:t>
            </w:r>
            <w:r w:rsidRPr="006F7AF6"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8138ED" w14:textId="35CD0452" w:rsidR="002452A5" w:rsidRPr="006F7AF6" w:rsidRDefault="002452A5">
            <w:pPr>
              <w:pStyle w:val="a3"/>
              <w:spacing w:before="92" w:line="19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471BCAE" w14:textId="77777777" w:rsidR="002452A5" w:rsidRDefault="002452A5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2452A5" w14:paraId="57A591F8" w14:textId="77777777" w:rsidTr="006F7AF6">
        <w:trPr>
          <w:cantSplit/>
          <w:trHeight w:hRule="exact" w:val="303"/>
          <w:jc w:val="center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3FD078" w14:textId="77777777" w:rsidR="002452A5" w:rsidRDefault="0024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2D7B9E" w14:textId="77777777" w:rsidR="002452A5" w:rsidRDefault="002452A5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第２種保安物件までの距離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BFEB7" w14:textId="22D4F0E5" w:rsidR="002452A5" w:rsidRPr="006F7AF6" w:rsidRDefault="006F7AF6">
            <w:pPr>
              <w:pStyle w:val="a3"/>
              <w:spacing w:before="92" w:line="192" w:lineRule="exact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2"/>
              </w:rPr>
              <w:t xml:space="preserve">　　　</w:t>
            </w:r>
            <w:r w:rsidRPr="006F7AF6">
              <w:rPr>
                <w:rFonts w:asciiTheme="minorEastAsia" w:eastAsiaTheme="minorEastAsia" w:hAnsiTheme="minorEastAsia" w:hint="eastAsia"/>
              </w:rPr>
              <w:t>m</w:t>
            </w:r>
            <w:r w:rsidRPr="006F7AF6">
              <w:rPr>
                <w:rFonts w:asciiTheme="minorEastAsia" w:eastAsiaTheme="minorEastAsia" w:hAnsiTheme="minorEastAsia" w:hint="eastAsia"/>
                <w:spacing w:val="2"/>
              </w:rPr>
              <w:t xml:space="preserve"> </w:t>
            </w:r>
            <w:r w:rsidRPr="006F7AF6"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 w:hint="eastAsia"/>
                <w:spacing w:val="2"/>
              </w:rPr>
              <w:t xml:space="preserve">　　</w:t>
            </w:r>
            <w:r w:rsidRPr="006F7AF6">
              <w:rPr>
                <w:rFonts w:asciiTheme="minorEastAsia" w:eastAsiaTheme="minorEastAsia" w:hAnsiTheme="minorEastAsia" w:hint="eastAsia"/>
                <w:spacing w:val="2"/>
              </w:rPr>
              <w:t xml:space="preserve"> </w:t>
            </w:r>
            <w:r w:rsidRPr="006F7AF6">
              <w:rPr>
                <w:rFonts w:asciiTheme="minorEastAsia" w:eastAsiaTheme="minorEastAsia" w:hAnsiTheme="minorEastAsia" w:hint="eastAsia"/>
              </w:rPr>
              <w:t>m)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793AA" w14:textId="5BF7549F" w:rsidR="002452A5" w:rsidRPr="006F7AF6" w:rsidRDefault="002452A5">
            <w:pPr>
              <w:pStyle w:val="a3"/>
              <w:spacing w:before="92" w:line="192" w:lineRule="exact"/>
              <w:rPr>
                <w:rFonts w:asciiTheme="minorEastAsia" w:eastAsiaTheme="minorEastAsia" w:hAnsiTheme="minorEastAsia"/>
                <w:spacing w:val="0"/>
              </w:rPr>
            </w:pPr>
            <w:r w:rsidRPr="006F7AF6">
              <w:rPr>
                <w:rFonts w:asciiTheme="minorEastAsia" w:eastAsiaTheme="minorEastAsia" w:hAnsiTheme="minorEastAsia" w:cs="Century" w:hint="eastAsia"/>
                <w:spacing w:val="2"/>
              </w:rPr>
              <w:t xml:space="preserve"> </w:t>
            </w:r>
            <w:r w:rsidRPr="006F7AF6">
              <w:rPr>
                <w:rFonts w:asciiTheme="minorEastAsia" w:eastAsiaTheme="minorEastAsia" w:hAnsiTheme="minorEastAsia" w:hint="eastAsia"/>
                <w:spacing w:val="2"/>
              </w:rPr>
              <w:t xml:space="preserve">  </w:t>
            </w:r>
            <w:r w:rsidRPr="006F7AF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F7AF6">
              <w:rPr>
                <w:rFonts w:asciiTheme="minorEastAsia" w:eastAsiaTheme="minorEastAsia" w:hAnsiTheme="minorEastAsia" w:hint="eastAsia"/>
                <w:spacing w:val="2"/>
              </w:rPr>
              <w:t xml:space="preserve">  </w:t>
            </w:r>
            <w:r w:rsidR="006F7AF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F7AF6"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D08B93F" w14:textId="152B8DE4" w:rsidR="002452A5" w:rsidRPr="006F7AF6" w:rsidRDefault="002452A5">
            <w:pPr>
              <w:pStyle w:val="a3"/>
              <w:spacing w:before="92" w:line="19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2B79396" w14:textId="77777777" w:rsidR="002452A5" w:rsidRDefault="002452A5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2452A5" w14:paraId="6FAD251A" w14:textId="77777777" w:rsidTr="006F7AF6">
        <w:trPr>
          <w:cantSplit/>
          <w:trHeight w:hRule="exact" w:val="303"/>
          <w:jc w:val="center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DDC4F2" w14:textId="77777777" w:rsidR="002452A5" w:rsidRDefault="0024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D926F9" w14:textId="77777777" w:rsidR="002452A5" w:rsidRDefault="002452A5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火気までの距離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0B8D4A1" w14:textId="533F131C" w:rsidR="002452A5" w:rsidRPr="006F7AF6" w:rsidRDefault="002452A5">
            <w:pPr>
              <w:pStyle w:val="a3"/>
              <w:spacing w:before="92" w:line="192" w:lineRule="exact"/>
              <w:rPr>
                <w:rFonts w:asciiTheme="minorEastAsia" w:eastAsiaTheme="minorEastAsia" w:hAnsiTheme="minorEastAsia"/>
                <w:spacing w:val="0"/>
              </w:rPr>
            </w:pPr>
            <w:r w:rsidRPr="006F7AF6">
              <w:rPr>
                <w:rFonts w:asciiTheme="minorEastAsia" w:eastAsiaTheme="minorEastAsia" w:hAnsiTheme="minorEastAsia" w:cs="Century" w:hint="eastAsia"/>
                <w:spacing w:val="2"/>
              </w:rPr>
              <w:t xml:space="preserve"> </w:t>
            </w:r>
            <w:r w:rsidRPr="006F7AF6">
              <w:rPr>
                <w:rFonts w:asciiTheme="minorEastAsia" w:eastAsiaTheme="minorEastAsia" w:hAnsiTheme="minorEastAsia" w:hint="eastAsia"/>
                <w:spacing w:val="2"/>
              </w:rPr>
              <w:t xml:space="preserve">               </w:t>
            </w:r>
            <w:r w:rsidRPr="006F7AF6"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DC20AD7" w14:textId="0BDA5D6F" w:rsidR="002452A5" w:rsidRPr="006F7AF6" w:rsidRDefault="002452A5">
            <w:pPr>
              <w:pStyle w:val="a3"/>
              <w:spacing w:before="92" w:line="192" w:lineRule="exact"/>
              <w:rPr>
                <w:rFonts w:asciiTheme="minorEastAsia" w:eastAsiaTheme="minorEastAsia" w:hAnsiTheme="minorEastAsia"/>
                <w:spacing w:val="0"/>
              </w:rPr>
            </w:pPr>
            <w:r w:rsidRPr="006F7AF6">
              <w:rPr>
                <w:rFonts w:asciiTheme="minorEastAsia" w:eastAsiaTheme="minorEastAsia" w:hAnsiTheme="minorEastAsia" w:cs="Century" w:hint="eastAsia"/>
                <w:spacing w:val="2"/>
              </w:rPr>
              <w:t xml:space="preserve"> </w:t>
            </w:r>
            <w:r w:rsidRPr="006F7AF6">
              <w:rPr>
                <w:rFonts w:asciiTheme="minorEastAsia" w:eastAsiaTheme="minorEastAsia" w:hAnsiTheme="minorEastAsia" w:hint="eastAsia"/>
                <w:spacing w:val="2"/>
              </w:rPr>
              <w:t xml:space="preserve"> </w:t>
            </w:r>
            <w:r w:rsidRPr="006F7AF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F7AF6">
              <w:rPr>
                <w:rFonts w:asciiTheme="minorEastAsia" w:eastAsiaTheme="minorEastAsia" w:hAnsiTheme="minorEastAsia" w:hint="eastAsia"/>
                <w:spacing w:val="2"/>
              </w:rPr>
              <w:t xml:space="preserve">  </w:t>
            </w:r>
            <w:r w:rsidR="006F7AF6">
              <w:rPr>
                <w:rFonts w:asciiTheme="minorEastAsia" w:eastAsiaTheme="minorEastAsia" w:hAnsiTheme="minorEastAsia" w:hint="eastAsia"/>
              </w:rPr>
              <w:t xml:space="preserve">　　 </w:t>
            </w:r>
            <w:r w:rsidRPr="006F7AF6"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26B896" w14:textId="42EF1DF9" w:rsidR="002452A5" w:rsidRPr="006F7AF6" w:rsidRDefault="002452A5">
            <w:pPr>
              <w:pStyle w:val="a3"/>
              <w:spacing w:before="92" w:line="19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0845492" w14:textId="77777777" w:rsidR="002452A5" w:rsidRDefault="002452A5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2452A5" w14:paraId="0C87C9B0" w14:textId="77777777" w:rsidTr="006F7AF6">
        <w:trPr>
          <w:cantSplit/>
          <w:trHeight w:hRule="exact" w:val="3633"/>
          <w:jc w:val="center"/>
        </w:trPr>
        <w:tc>
          <w:tcPr>
            <w:tcW w:w="8765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0753BE6" w14:textId="6A227826" w:rsidR="002452A5" w:rsidRDefault="002452A5">
            <w:pPr>
              <w:pStyle w:val="a3"/>
              <w:spacing w:before="92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)内は障壁設置時の距離</w:t>
            </w:r>
          </w:p>
        </w:tc>
      </w:tr>
      <w:tr w:rsidR="002452A5" w14:paraId="53EB779E" w14:textId="77777777" w:rsidTr="006F7AF6">
        <w:trPr>
          <w:cantSplit/>
          <w:trHeight w:hRule="exact" w:val="7733"/>
          <w:jc w:val="center"/>
        </w:trPr>
        <w:tc>
          <w:tcPr>
            <w:tcW w:w="8765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12453" w14:textId="051A555A" w:rsidR="002452A5" w:rsidRDefault="002452A5">
            <w:pPr>
              <w:pStyle w:val="a3"/>
              <w:spacing w:before="209"/>
              <w:rPr>
                <w:rFonts w:hint="eastAsia"/>
                <w:spacing w:val="0"/>
              </w:rPr>
            </w:pPr>
          </w:p>
        </w:tc>
      </w:tr>
    </w:tbl>
    <w:p w14:paraId="0B58BEB8" w14:textId="77777777" w:rsidR="00AA32AD" w:rsidRDefault="00AA32AD">
      <w:pPr>
        <w:pStyle w:val="a3"/>
        <w:spacing w:line="209" w:lineRule="exact"/>
        <w:rPr>
          <w:spacing w:val="0"/>
        </w:rPr>
      </w:pPr>
    </w:p>
    <w:sectPr w:rsidR="00AA32AD" w:rsidSect="00A87117">
      <w:footerReference w:type="default" r:id="rId7"/>
      <w:pgSz w:w="11906" w:h="16838"/>
      <w:pgMar w:top="851" w:right="1418" w:bottom="851" w:left="1418" w:header="720" w:footer="720" w:gutter="0"/>
      <w:pgNumType w:start="14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6FC3" w14:textId="77777777" w:rsidR="001561E5" w:rsidRDefault="001561E5" w:rsidP="00AA32AD">
      <w:r>
        <w:separator/>
      </w:r>
    </w:p>
  </w:endnote>
  <w:endnote w:type="continuationSeparator" w:id="0">
    <w:p w14:paraId="112523E9" w14:textId="77777777" w:rsidR="001561E5" w:rsidRDefault="001561E5" w:rsidP="00AA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7D0E" w14:textId="77777777" w:rsidR="000809A5" w:rsidRDefault="000809A5">
    <w:pPr>
      <w:pStyle w:val="a3"/>
      <w:spacing w:line="240" w:lineRule="auto"/>
      <w:rPr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5C8F" w14:textId="77777777" w:rsidR="001561E5" w:rsidRDefault="001561E5" w:rsidP="00AA32AD">
      <w:r>
        <w:separator/>
      </w:r>
    </w:p>
  </w:footnote>
  <w:footnote w:type="continuationSeparator" w:id="0">
    <w:p w14:paraId="70500625" w14:textId="77777777" w:rsidR="001561E5" w:rsidRDefault="001561E5" w:rsidP="00AA3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F78C0"/>
    <w:multiLevelType w:val="hybridMultilevel"/>
    <w:tmpl w:val="AE1E69AC"/>
    <w:lvl w:ilvl="0" w:tplc="D222E99C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6806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D"/>
    <w:rsid w:val="000048F5"/>
    <w:rsid w:val="00030CE1"/>
    <w:rsid w:val="000809A5"/>
    <w:rsid w:val="00084B02"/>
    <w:rsid w:val="000B5A7C"/>
    <w:rsid w:val="001561E5"/>
    <w:rsid w:val="00177247"/>
    <w:rsid w:val="00195407"/>
    <w:rsid w:val="001976ED"/>
    <w:rsid w:val="00211B15"/>
    <w:rsid w:val="002140DF"/>
    <w:rsid w:val="00217AE8"/>
    <w:rsid w:val="002452A5"/>
    <w:rsid w:val="00264B0C"/>
    <w:rsid w:val="002A320F"/>
    <w:rsid w:val="002B7364"/>
    <w:rsid w:val="002E1055"/>
    <w:rsid w:val="0034099A"/>
    <w:rsid w:val="00356A87"/>
    <w:rsid w:val="003D2F9F"/>
    <w:rsid w:val="00414928"/>
    <w:rsid w:val="00495F45"/>
    <w:rsid w:val="00504D67"/>
    <w:rsid w:val="00580A93"/>
    <w:rsid w:val="005943A4"/>
    <w:rsid w:val="005C4E30"/>
    <w:rsid w:val="005E4C0D"/>
    <w:rsid w:val="00620CF4"/>
    <w:rsid w:val="00650816"/>
    <w:rsid w:val="00687F8A"/>
    <w:rsid w:val="006D1A2D"/>
    <w:rsid w:val="006F7AF6"/>
    <w:rsid w:val="00781E68"/>
    <w:rsid w:val="0079678C"/>
    <w:rsid w:val="008028EE"/>
    <w:rsid w:val="008144E6"/>
    <w:rsid w:val="008369BB"/>
    <w:rsid w:val="00837F01"/>
    <w:rsid w:val="008504CC"/>
    <w:rsid w:val="0087447F"/>
    <w:rsid w:val="0087572B"/>
    <w:rsid w:val="00897369"/>
    <w:rsid w:val="008D4254"/>
    <w:rsid w:val="008E73AD"/>
    <w:rsid w:val="00927F0A"/>
    <w:rsid w:val="00933835"/>
    <w:rsid w:val="00940BC7"/>
    <w:rsid w:val="00953F60"/>
    <w:rsid w:val="009713EF"/>
    <w:rsid w:val="00997048"/>
    <w:rsid w:val="009974AC"/>
    <w:rsid w:val="00A313E8"/>
    <w:rsid w:val="00A51554"/>
    <w:rsid w:val="00A62FD5"/>
    <w:rsid w:val="00A87117"/>
    <w:rsid w:val="00AA0639"/>
    <w:rsid w:val="00AA32AD"/>
    <w:rsid w:val="00B604A1"/>
    <w:rsid w:val="00B723D9"/>
    <w:rsid w:val="00B73076"/>
    <w:rsid w:val="00BB16C5"/>
    <w:rsid w:val="00BB1CFD"/>
    <w:rsid w:val="00BC7FEF"/>
    <w:rsid w:val="00BD3BF7"/>
    <w:rsid w:val="00C036EA"/>
    <w:rsid w:val="00C21BDF"/>
    <w:rsid w:val="00C83F28"/>
    <w:rsid w:val="00CB2D0F"/>
    <w:rsid w:val="00CB721F"/>
    <w:rsid w:val="00CD7482"/>
    <w:rsid w:val="00CF5EB2"/>
    <w:rsid w:val="00E10D64"/>
    <w:rsid w:val="00E4283E"/>
    <w:rsid w:val="00E50069"/>
    <w:rsid w:val="00E62DB3"/>
    <w:rsid w:val="00F109DE"/>
    <w:rsid w:val="00F26838"/>
    <w:rsid w:val="00F35A5B"/>
    <w:rsid w:val="00F46215"/>
    <w:rsid w:val="00F6380E"/>
    <w:rsid w:val="00F85C8F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8FBAC9"/>
  <w15:docId w15:val="{3E4890F2-D328-4BB0-8C49-C12BA47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3BF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83F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F28"/>
  </w:style>
  <w:style w:type="paragraph" w:styleId="a6">
    <w:name w:val="footer"/>
    <w:basedOn w:val="a"/>
    <w:link w:val="a7"/>
    <w:uiPriority w:val="99"/>
    <w:unhideWhenUsed/>
    <w:rsid w:val="00C83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F28"/>
  </w:style>
  <w:style w:type="paragraph" w:styleId="a8">
    <w:name w:val="Balloon Text"/>
    <w:basedOn w:val="a"/>
    <w:link w:val="a9"/>
    <w:uiPriority w:val="99"/>
    <w:semiHidden/>
    <w:unhideWhenUsed/>
    <w:rsid w:val="003D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F9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87F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RTF8READ.DOT</Template>
  <TotalTime>12</TotalTime>
  <Pages>1</Pages>
  <Words>99</Words>
  <Characters>168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2026-02-04T09:31:00Z</dcterms:created>
  <dcterms:modified xsi:type="dcterms:W3CDTF">2026-03-18T01:45:00Z</dcterms:modified>
</cp:coreProperties>
</file>